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Pr="00E346D0" w:rsidRDefault="00B47A4E" w:rsidP="00B47A4E">
      <w:pPr>
        <w:jc w:val="center"/>
        <w:rPr>
          <w:noProof/>
          <w:sz w:val="20"/>
          <w:szCs w:val="20"/>
        </w:rPr>
      </w:pPr>
    </w:p>
    <w:p w:rsidR="00B47A4E" w:rsidRDefault="00AC4DF5" w:rsidP="00B47A4E">
      <w:pPr>
        <w:jc w:val="center"/>
      </w:pPr>
      <w:r>
        <w:rPr>
          <w:noProof/>
        </w:rPr>
        <w:drawing>
          <wp:inline distT="0" distB="0" distL="0" distR="0">
            <wp:extent cx="739775" cy="7397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F0C" w:rsidRPr="00BE0780" w:rsidRDefault="00241F0C" w:rsidP="00241F0C">
      <w:pPr>
        <w:pStyle w:val="5"/>
        <w:jc w:val="center"/>
        <w:rPr>
          <w:rFonts w:ascii="Palatino Linotype" w:hAnsi="Palatino Linotype" w:cs="Palatino Linotype"/>
          <w:i w:val="0"/>
          <w:iCs w:val="0"/>
          <w:sz w:val="30"/>
          <w:szCs w:val="30"/>
        </w:rPr>
      </w:pPr>
      <w:r w:rsidRPr="00BE0780">
        <w:rPr>
          <w:rFonts w:ascii="Palatino Linotype" w:hAnsi="Palatino Linotype" w:cs="Palatino Linotype"/>
          <w:i w:val="0"/>
          <w:iCs w:val="0"/>
          <w:sz w:val="30"/>
          <w:szCs w:val="30"/>
        </w:rPr>
        <w:t>ТЕРРИТОРИАЛЬНАЯ ИЗБИРАТЕЛЬНАЯ КОМИССИЯ</w:t>
      </w:r>
    </w:p>
    <w:p w:rsidR="00241F0C" w:rsidRPr="00BE0780" w:rsidRDefault="00241F0C" w:rsidP="00241F0C">
      <w:pPr>
        <w:jc w:val="center"/>
        <w:rPr>
          <w:rFonts w:ascii="Palatino Linotype" w:hAnsi="Palatino Linotype" w:cs="Palatino Linotype"/>
          <w:b/>
          <w:bCs/>
          <w:sz w:val="30"/>
          <w:szCs w:val="30"/>
        </w:rPr>
      </w:pPr>
      <w:r w:rsidRPr="00BE0780">
        <w:rPr>
          <w:rFonts w:ascii="Palatino Linotype" w:hAnsi="Palatino Linotype" w:cs="Palatino Linotype"/>
          <w:b/>
          <w:bCs/>
          <w:sz w:val="30"/>
          <w:szCs w:val="30"/>
        </w:rPr>
        <w:t xml:space="preserve"> ЛЕНИНСКОГО ОКРУГА ГОРОДА КАЛУГИ</w:t>
      </w:r>
    </w:p>
    <w:p w:rsidR="00241F0C" w:rsidRDefault="00241F0C" w:rsidP="00241F0C">
      <w:pPr>
        <w:jc w:val="center"/>
      </w:pPr>
    </w:p>
    <w:p w:rsidR="00B47A4E" w:rsidRDefault="00241F0C" w:rsidP="00241F0C">
      <w:pPr>
        <w:pStyle w:val="a3"/>
        <w:rPr>
          <w:b/>
          <w:bCs/>
          <w:sz w:val="24"/>
          <w:szCs w:val="24"/>
        </w:rPr>
      </w:pPr>
      <w:r w:rsidRPr="00BE0780">
        <w:rPr>
          <w:rFonts w:ascii="Palatino Linotype" w:hAnsi="Palatino Linotype" w:cs="Palatino Linotype"/>
          <w:b/>
          <w:bCs/>
          <w:sz w:val="40"/>
          <w:szCs w:val="40"/>
        </w:rPr>
        <w:t>РЕШЕНИЕ</w:t>
      </w:r>
    </w:p>
    <w:p w:rsidR="00854F70" w:rsidRDefault="00854F70" w:rsidP="00B47A4E">
      <w:pPr>
        <w:pStyle w:val="a3"/>
        <w:jc w:val="both"/>
        <w:rPr>
          <w:sz w:val="26"/>
          <w:szCs w:val="26"/>
        </w:rPr>
      </w:pPr>
    </w:p>
    <w:p w:rsidR="00073FDB" w:rsidRDefault="00073FDB" w:rsidP="00B47A4E">
      <w:pPr>
        <w:pStyle w:val="a3"/>
        <w:jc w:val="both"/>
        <w:rPr>
          <w:sz w:val="26"/>
          <w:szCs w:val="26"/>
        </w:rPr>
      </w:pPr>
    </w:p>
    <w:p w:rsidR="00ED6AD6" w:rsidRPr="0042364A" w:rsidRDefault="00455946" w:rsidP="00ED6AD6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rPr>
          <w:b/>
          <w:bCs/>
          <w:sz w:val="28"/>
          <w:szCs w:val="28"/>
        </w:rPr>
      </w:pPr>
      <w:r w:rsidRPr="00455946">
        <w:rPr>
          <w:b/>
          <w:bCs/>
          <w:sz w:val="28"/>
          <w:szCs w:val="28"/>
        </w:rPr>
        <w:t xml:space="preserve">17 июня </w:t>
      </w:r>
      <w:r w:rsidR="00A85560" w:rsidRPr="00455946">
        <w:rPr>
          <w:b/>
          <w:bCs/>
          <w:sz w:val="28"/>
          <w:szCs w:val="28"/>
        </w:rPr>
        <w:t>202</w:t>
      </w:r>
      <w:r w:rsidRPr="00455946">
        <w:rPr>
          <w:b/>
          <w:bCs/>
          <w:sz w:val="28"/>
          <w:szCs w:val="28"/>
        </w:rPr>
        <w:t>5</w:t>
      </w:r>
      <w:r w:rsidR="00ED6AD6" w:rsidRPr="00455946">
        <w:rPr>
          <w:b/>
          <w:bCs/>
          <w:sz w:val="28"/>
          <w:szCs w:val="28"/>
        </w:rPr>
        <w:t xml:space="preserve"> года                                    </w:t>
      </w:r>
      <w:r w:rsidR="00425461" w:rsidRPr="00455946">
        <w:rPr>
          <w:b/>
          <w:bCs/>
          <w:sz w:val="28"/>
          <w:szCs w:val="28"/>
        </w:rPr>
        <w:t xml:space="preserve">     </w:t>
      </w:r>
      <w:r w:rsidR="00ED6AD6" w:rsidRPr="00455946">
        <w:rPr>
          <w:b/>
          <w:bCs/>
          <w:sz w:val="28"/>
          <w:szCs w:val="28"/>
        </w:rPr>
        <w:t xml:space="preserve">                 </w:t>
      </w:r>
      <w:r w:rsidR="00BA79A9" w:rsidRPr="00455946">
        <w:rPr>
          <w:b/>
          <w:bCs/>
          <w:sz w:val="28"/>
          <w:szCs w:val="28"/>
        </w:rPr>
        <w:t xml:space="preserve">                         </w:t>
      </w:r>
      <w:r w:rsidR="00ED6AD6" w:rsidRPr="00455946">
        <w:rPr>
          <w:b/>
          <w:bCs/>
          <w:sz w:val="28"/>
          <w:szCs w:val="28"/>
        </w:rPr>
        <w:t xml:space="preserve"> № </w:t>
      </w:r>
      <w:r w:rsidR="00221579" w:rsidRPr="00221579">
        <w:rPr>
          <w:b/>
          <w:bCs/>
          <w:sz w:val="28"/>
          <w:szCs w:val="28"/>
        </w:rPr>
        <w:t>8</w:t>
      </w:r>
      <w:r w:rsidR="00221579" w:rsidRPr="0042364A">
        <w:rPr>
          <w:b/>
          <w:bCs/>
          <w:sz w:val="28"/>
          <w:szCs w:val="28"/>
        </w:rPr>
        <w:t>7-300</w:t>
      </w:r>
    </w:p>
    <w:p w:rsidR="00B47A4E" w:rsidRPr="00455946" w:rsidRDefault="00B47A4E" w:rsidP="00B47A4E">
      <w:pPr>
        <w:rPr>
          <w:sz w:val="28"/>
          <w:szCs w:val="28"/>
        </w:rPr>
      </w:pPr>
    </w:p>
    <w:p w:rsidR="00444237" w:rsidRPr="00455946" w:rsidRDefault="00B0520F" w:rsidP="00073FDB">
      <w:pPr>
        <w:jc w:val="center"/>
        <w:rPr>
          <w:b/>
          <w:bCs/>
          <w:sz w:val="28"/>
          <w:szCs w:val="28"/>
        </w:rPr>
      </w:pPr>
      <w:r w:rsidRPr="00455946">
        <w:rPr>
          <w:b/>
          <w:bCs/>
          <w:sz w:val="28"/>
          <w:szCs w:val="28"/>
        </w:rPr>
        <w:t xml:space="preserve">О </w:t>
      </w:r>
      <w:r w:rsidR="00444237" w:rsidRPr="00455946">
        <w:rPr>
          <w:b/>
          <w:bCs/>
          <w:sz w:val="28"/>
          <w:szCs w:val="28"/>
        </w:rPr>
        <w:t>формировании контрольно-ревизионной службы при</w:t>
      </w:r>
      <w:r w:rsidRPr="00455946">
        <w:rPr>
          <w:b/>
          <w:bCs/>
          <w:sz w:val="28"/>
          <w:szCs w:val="28"/>
        </w:rPr>
        <w:t xml:space="preserve"> территориальной избирательной комиссии Ленинского округа </w:t>
      </w:r>
    </w:p>
    <w:p w:rsidR="00073FDB" w:rsidRPr="00455946" w:rsidRDefault="00B0520F" w:rsidP="00073FDB">
      <w:pPr>
        <w:jc w:val="center"/>
        <w:rPr>
          <w:b/>
          <w:bCs/>
          <w:sz w:val="28"/>
          <w:szCs w:val="28"/>
        </w:rPr>
      </w:pPr>
      <w:r w:rsidRPr="00455946">
        <w:rPr>
          <w:b/>
          <w:bCs/>
          <w:sz w:val="28"/>
          <w:szCs w:val="28"/>
        </w:rPr>
        <w:t xml:space="preserve">города Калуги </w:t>
      </w:r>
    </w:p>
    <w:p w:rsidR="00073FDB" w:rsidRPr="00425461" w:rsidRDefault="00073FDB" w:rsidP="00073FDB">
      <w:pPr>
        <w:jc w:val="both"/>
        <w:rPr>
          <w:b/>
          <w:bCs/>
          <w:sz w:val="27"/>
          <w:szCs w:val="27"/>
        </w:rPr>
      </w:pPr>
    </w:p>
    <w:p w:rsidR="00A85560" w:rsidRPr="00425461" w:rsidRDefault="00444237" w:rsidP="009A186A">
      <w:pPr>
        <w:ind w:firstLine="709"/>
        <w:jc w:val="both"/>
        <w:rPr>
          <w:sz w:val="27"/>
          <w:szCs w:val="27"/>
        </w:rPr>
      </w:pPr>
      <w:r w:rsidRPr="00425461">
        <w:rPr>
          <w:sz w:val="27"/>
          <w:szCs w:val="27"/>
        </w:rPr>
        <w:t xml:space="preserve">В соответствии со статьей 60 Федерального закона "Об основных гарантиях избирательных прав и права на участие в референдуме граждан Российской Федерации" </w:t>
      </w:r>
      <w:r w:rsidR="00A85560" w:rsidRPr="00425461">
        <w:rPr>
          <w:sz w:val="27"/>
          <w:szCs w:val="27"/>
        </w:rPr>
        <w:t>территориальная избирательная комиссия Ленинского округа города Калуги,  РЕШИЛА:</w:t>
      </w:r>
    </w:p>
    <w:p w:rsidR="001F3B0D" w:rsidRPr="00425461" w:rsidRDefault="00A85560" w:rsidP="009A186A">
      <w:pPr>
        <w:ind w:firstLine="709"/>
        <w:jc w:val="both"/>
        <w:rPr>
          <w:sz w:val="27"/>
          <w:szCs w:val="27"/>
        </w:rPr>
      </w:pPr>
      <w:r w:rsidRPr="00425461">
        <w:rPr>
          <w:sz w:val="27"/>
          <w:szCs w:val="27"/>
        </w:rPr>
        <w:t xml:space="preserve">1. </w:t>
      </w:r>
      <w:r w:rsidR="001F3B0D" w:rsidRPr="00425461">
        <w:rPr>
          <w:sz w:val="27"/>
          <w:szCs w:val="27"/>
        </w:rPr>
        <w:t>С</w:t>
      </w:r>
      <w:r w:rsidR="00EA13FE" w:rsidRPr="00425461">
        <w:rPr>
          <w:sz w:val="27"/>
          <w:szCs w:val="27"/>
        </w:rPr>
        <w:t>формировать Контрольно-ревизионную службу при территориальной избирательной комиссии Ленинского округа города Калуги</w:t>
      </w:r>
      <w:r w:rsidR="001F3B0D" w:rsidRPr="00425461">
        <w:rPr>
          <w:sz w:val="27"/>
          <w:szCs w:val="27"/>
        </w:rPr>
        <w:t xml:space="preserve"> в составе:</w:t>
      </w:r>
    </w:p>
    <w:p w:rsidR="001F3B0D" w:rsidRPr="00425461" w:rsidRDefault="001F3B0D" w:rsidP="00F06CF4">
      <w:pPr>
        <w:rPr>
          <w:sz w:val="27"/>
          <w:szCs w:val="27"/>
        </w:rPr>
      </w:pPr>
      <w:r w:rsidRPr="00425461">
        <w:rPr>
          <w:sz w:val="27"/>
          <w:szCs w:val="27"/>
        </w:rPr>
        <w:t xml:space="preserve">Руководитель </w:t>
      </w:r>
      <w:r w:rsidR="00F06CF4" w:rsidRPr="00425461">
        <w:rPr>
          <w:sz w:val="27"/>
          <w:szCs w:val="27"/>
        </w:rPr>
        <w:t>Контрольно-ревизионной службы</w:t>
      </w:r>
      <w:r w:rsidRPr="00425461">
        <w:rPr>
          <w:sz w:val="27"/>
          <w:szCs w:val="27"/>
        </w:rPr>
        <w:t>:</w:t>
      </w:r>
    </w:p>
    <w:p w:rsidR="001F3B0D" w:rsidRPr="00425461" w:rsidRDefault="00F06CF4" w:rsidP="009A186A">
      <w:pPr>
        <w:ind w:firstLine="709"/>
        <w:jc w:val="both"/>
        <w:rPr>
          <w:sz w:val="27"/>
          <w:szCs w:val="27"/>
        </w:rPr>
      </w:pPr>
      <w:r w:rsidRPr="00425461">
        <w:rPr>
          <w:sz w:val="27"/>
          <w:szCs w:val="27"/>
        </w:rPr>
        <w:t>Володин Сергей Олегович</w:t>
      </w:r>
      <w:r w:rsidR="001F3B0D" w:rsidRPr="00425461">
        <w:rPr>
          <w:sz w:val="27"/>
          <w:szCs w:val="27"/>
        </w:rPr>
        <w:t xml:space="preserve"> </w:t>
      </w:r>
      <w:r w:rsidRPr="00425461">
        <w:rPr>
          <w:sz w:val="27"/>
          <w:szCs w:val="27"/>
        </w:rPr>
        <w:t>–</w:t>
      </w:r>
      <w:r w:rsidR="001F3B0D" w:rsidRPr="00425461">
        <w:rPr>
          <w:sz w:val="27"/>
          <w:szCs w:val="27"/>
        </w:rPr>
        <w:t xml:space="preserve"> </w:t>
      </w:r>
      <w:r w:rsidRPr="00425461">
        <w:rPr>
          <w:sz w:val="27"/>
          <w:szCs w:val="27"/>
        </w:rPr>
        <w:t>заместитель председателя</w:t>
      </w:r>
      <w:r w:rsidR="001F3B0D" w:rsidRPr="00425461">
        <w:rPr>
          <w:sz w:val="27"/>
          <w:szCs w:val="27"/>
        </w:rPr>
        <w:t xml:space="preserve"> ТИК Ленинского округа города К</w:t>
      </w:r>
      <w:r w:rsidRPr="00425461">
        <w:rPr>
          <w:sz w:val="27"/>
          <w:szCs w:val="27"/>
        </w:rPr>
        <w:t>алуги</w:t>
      </w:r>
      <w:r w:rsidR="001F3B0D" w:rsidRPr="00425461">
        <w:rPr>
          <w:sz w:val="27"/>
          <w:szCs w:val="27"/>
        </w:rPr>
        <w:t xml:space="preserve"> </w:t>
      </w:r>
    </w:p>
    <w:p w:rsidR="001F3B0D" w:rsidRPr="00425461" w:rsidRDefault="001F3B0D" w:rsidP="009A186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5461">
        <w:rPr>
          <w:rFonts w:ascii="Times New Roman" w:hAnsi="Times New Roman" w:cs="Times New Roman"/>
          <w:sz w:val="27"/>
          <w:szCs w:val="27"/>
        </w:rPr>
        <w:t xml:space="preserve">Члены </w:t>
      </w:r>
      <w:r w:rsidR="00F06CF4" w:rsidRPr="00425461">
        <w:rPr>
          <w:rFonts w:ascii="Times New Roman" w:hAnsi="Times New Roman" w:cs="Times New Roman"/>
          <w:sz w:val="27"/>
          <w:szCs w:val="27"/>
        </w:rPr>
        <w:t>Контрольно-ревизионной службы:</w:t>
      </w:r>
    </w:p>
    <w:p w:rsidR="009A186A" w:rsidRPr="00425461" w:rsidRDefault="00F06CF4" w:rsidP="009A186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5461">
        <w:rPr>
          <w:rFonts w:ascii="Times New Roman" w:hAnsi="Times New Roman" w:cs="Times New Roman"/>
          <w:sz w:val="27"/>
          <w:szCs w:val="27"/>
        </w:rPr>
        <w:t>Герасимова Ирина Владимировна</w:t>
      </w:r>
      <w:r w:rsidR="009A186A" w:rsidRPr="00425461">
        <w:rPr>
          <w:rFonts w:ascii="Times New Roman" w:hAnsi="Times New Roman" w:cs="Times New Roman"/>
          <w:sz w:val="27"/>
          <w:szCs w:val="27"/>
        </w:rPr>
        <w:t xml:space="preserve"> – член ТИК Ленинского округа города Калуги с правом решающего голоса;</w:t>
      </w:r>
    </w:p>
    <w:p w:rsidR="009A186A" w:rsidRPr="00425461" w:rsidRDefault="00455946" w:rsidP="009A186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5946">
        <w:rPr>
          <w:rFonts w:ascii="Times New Roman" w:hAnsi="Times New Roman" w:cs="Times New Roman"/>
          <w:sz w:val="27"/>
          <w:szCs w:val="27"/>
        </w:rPr>
        <w:t>Трохачева Евгения Игоревна</w:t>
      </w:r>
      <w:r w:rsidRPr="00425461">
        <w:rPr>
          <w:rFonts w:ascii="Times New Roman" w:hAnsi="Times New Roman" w:cs="Times New Roman"/>
          <w:sz w:val="27"/>
          <w:szCs w:val="27"/>
        </w:rPr>
        <w:t xml:space="preserve"> </w:t>
      </w:r>
      <w:r w:rsidR="009A186A" w:rsidRPr="00425461">
        <w:rPr>
          <w:rFonts w:ascii="Times New Roman" w:hAnsi="Times New Roman" w:cs="Times New Roman"/>
          <w:sz w:val="27"/>
          <w:szCs w:val="27"/>
        </w:rPr>
        <w:t xml:space="preserve">– </w:t>
      </w:r>
      <w:r w:rsidR="00F06CF4" w:rsidRPr="00425461">
        <w:rPr>
          <w:rFonts w:ascii="Times New Roman" w:hAnsi="Times New Roman" w:cs="Times New Roman"/>
          <w:sz w:val="27"/>
          <w:szCs w:val="27"/>
        </w:rPr>
        <w:t>член ТИК Ленинского округа города Калуги с правом решающего голоса;</w:t>
      </w:r>
    </w:p>
    <w:p w:rsidR="00425461" w:rsidRPr="00425461" w:rsidRDefault="00425461" w:rsidP="009A186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5461">
        <w:rPr>
          <w:rFonts w:ascii="Times New Roman" w:hAnsi="Times New Roman" w:cs="Times New Roman"/>
          <w:sz w:val="27"/>
          <w:szCs w:val="27"/>
        </w:rPr>
        <w:t>Мотовилова Татьяна Александровна – член ТИК Ленинского округа города К</w:t>
      </w:r>
      <w:r>
        <w:rPr>
          <w:rFonts w:ascii="Times New Roman" w:hAnsi="Times New Roman" w:cs="Times New Roman"/>
          <w:sz w:val="27"/>
          <w:szCs w:val="27"/>
        </w:rPr>
        <w:t>алуги с правом решающего голоса.</w:t>
      </w:r>
    </w:p>
    <w:p w:rsidR="00871AFE" w:rsidRPr="00425461" w:rsidRDefault="001F3B0D" w:rsidP="009A186A">
      <w:pPr>
        <w:ind w:firstLine="709"/>
        <w:jc w:val="both"/>
        <w:rPr>
          <w:sz w:val="27"/>
          <w:szCs w:val="27"/>
        </w:rPr>
      </w:pPr>
      <w:r w:rsidRPr="00425461">
        <w:rPr>
          <w:sz w:val="27"/>
          <w:szCs w:val="27"/>
        </w:rPr>
        <w:t>2</w:t>
      </w:r>
      <w:r w:rsidR="00871AFE" w:rsidRPr="00425461">
        <w:rPr>
          <w:sz w:val="27"/>
          <w:szCs w:val="27"/>
        </w:rPr>
        <w:t>. 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073FDB" w:rsidRPr="00425461" w:rsidRDefault="00073FDB" w:rsidP="00073FDB">
      <w:pPr>
        <w:jc w:val="both"/>
        <w:rPr>
          <w:sz w:val="27"/>
          <w:szCs w:val="27"/>
        </w:rPr>
      </w:pPr>
    </w:p>
    <w:p w:rsidR="009A186A" w:rsidRPr="00425461" w:rsidRDefault="009A186A" w:rsidP="00073FDB">
      <w:pPr>
        <w:jc w:val="both"/>
        <w:rPr>
          <w:sz w:val="27"/>
          <w:szCs w:val="27"/>
        </w:rPr>
      </w:pPr>
    </w:p>
    <w:p w:rsidR="00ED6AD6" w:rsidRPr="00425461" w:rsidRDefault="00ED6AD6" w:rsidP="00ED6AD6">
      <w:pPr>
        <w:rPr>
          <w:b/>
          <w:bCs/>
          <w:sz w:val="27"/>
          <w:szCs w:val="27"/>
        </w:rPr>
      </w:pPr>
      <w:r w:rsidRPr="00425461">
        <w:rPr>
          <w:b/>
          <w:bCs/>
          <w:sz w:val="27"/>
          <w:szCs w:val="27"/>
        </w:rPr>
        <w:t>Председатель</w:t>
      </w:r>
      <w:r w:rsidR="0042364A">
        <w:rPr>
          <w:b/>
          <w:bCs/>
          <w:sz w:val="27"/>
          <w:szCs w:val="27"/>
        </w:rPr>
        <w:t xml:space="preserve"> территориальной</w:t>
      </w:r>
    </w:p>
    <w:p w:rsidR="00ED6AD6" w:rsidRPr="00425461" w:rsidRDefault="00ED6AD6" w:rsidP="00ED6AD6">
      <w:pPr>
        <w:rPr>
          <w:b/>
          <w:bCs/>
          <w:sz w:val="27"/>
          <w:szCs w:val="27"/>
        </w:rPr>
      </w:pPr>
      <w:r w:rsidRPr="00425461">
        <w:rPr>
          <w:b/>
          <w:bCs/>
          <w:sz w:val="27"/>
          <w:szCs w:val="27"/>
        </w:rPr>
        <w:t>избирательной комиссии                                                               В.В. Новиков</w:t>
      </w:r>
    </w:p>
    <w:p w:rsidR="00ED6AD6" w:rsidRPr="00425461" w:rsidRDefault="00ED6AD6" w:rsidP="00ED6AD6">
      <w:pPr>
        <w:rPr>
          <w:b/>
          <w:bCs/>
          <w:sz w:val="27"/>
          <w:szCs w:val="27"/>
        </w:rPr>
      </w:pPr>
    </w:p>
    <w:p w:rsidR="00ED6AD6" w:rsidRPr="00425461" w:rsidRDefault="00ED6AD6" w:rsidP="00ED6AD6">
      <w:pPr>
        <w:rPr>
          <w:b/>
          <w:bCs/>
          <w:sz w:val="27"/>
          <w:szCs w:val="27"/>
        </w:rPr>
      </w:pPr>
      <w:r w:rsidRPr="00425461">
        <w:rPr>
          <w:b/>
          <w:bCs/>
          <w:sz w:val="27"/>
          <w:szCs w:val="27"/>
        </w:rPr>
        <w:t>Секретарь</w:t>
      </w:r>
      <w:r w:rsidR="0042364A">
        <w:rPr>
          <w:b/>
          <w:bCs/>
          <w:sz w:val="27"/>
          <w:szCs w:val="27"/>
        </w:rPr>
        <w:t xml:space="preserve"> территориальной</w:t>
      </w:r>
    </w:p>
    <w:p w:rsidR="00E00355" w:rsidRPr="00425461" w:rsidRDefault="00ED6AD6" w:rsidP="00871AFE">
      <w:pPr>
        <w:tabs>
          <w:tab w:val="left" w:pos="8222"/>
        </w:tabs>
        <w:rPr>
          <w:b/>
          <w:bCs/>
          <w:sz w:val="27"/>
          <w:szCs w:val="27"/>
        </w:rPr>
      </w:pPr>
      <w:r w:rsidRPr="00425461">
        <w:rPr>
          <w:b/>
          <w:bCs/>
          <w:sz w:val="27"/>
          <w:szCs w:val="27"/>
        </w:rPr>
        <w:t xml:space="preserve">избирательной комиссии                                                               А.М. </w:t>
      </w:r>
      <w:r w:rsidR="00455946">
        <w:rPr>
          <w:b/>
          <w:bCs/>
          <w:sz w:val="27"/>
          <w:szCs w:val="27"/>
        </w:rPr>
        <w:t>Тымчук</w:t>
      </w:r>
    </w:p>
    <w:sectPr w:rsidR="00E00355" w:rsidRPr="00425461" w:rsidSect="00BA7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BA" w:rsidRDefault="006503BA" w:rsidP="00C60A6F">
      <w:r>
        <w:separator/>
      </w:r>
    </w:p>
  </w:endnote>
  <w:endnote w:type="continuationSeparator" w:id="0">
    <w:p w:rsidR="006503BA" w:rsidRDefault="006503BA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BA" w:rsidRDefault="006503BA" w:rsidP="00C60A6F">
      <w:r>
        <w:separator/>
      </w:r>
    </w:p>
  </w:footnote>
  <w:footnote w:type="continuationSeparator" w:id="0">
    <w:p w:rsidR="006503BA" w:rsidRDefault="006503BA" w:rsidP="00C6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082A79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7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4AEE"/>
    <w:rsid w:val="000241EB"/>
    <w:rsid w:val="00027F7B"/>
    <w:rsid w:val="000355AF"/>
    <w:rsid w:val="000419EC"/>
    <w:rsid w:val="000427BB"/>
    <w:rsid w:val="00071CE8"/>
    <w:rsid w:val="00073FDB"/>
    <w:rsid w:val="00080CE7"/>
    <w:rsid w:val="000828FF"/>
    <w:rsid w:val="000836B1"/>
    <w:rsid w:val="000A5B0A"/>
    <w:rsid w:val="000A7983"/>
    <w:rsid w:val="000B4286"/>
    <w:rsid w:val="000B709E"/>
    <w:rsid w:val="000C6945"/>
    <w:rsid w:val="000D1082"/>
    <w:rsid w:val="000F1551"/>
    <w:rsid w:val="000F3763"/>
    <w:rsid w:val="000F63BA"/>
    <w:rsid w:val="00116416"/>
    <w:rsid w:val="00120AE5"/>
    <w:rsid w:val="00131CC7"/>
    <w:rsid w:val="00171726"/>
    <w:rsid w:val="001853A0"/>
    <w:rsid w:val="001952C3"/>
    <w:rsid w:val="001B3601"/>
    <w:rsid w:val="001F0B19"/>
    <w:rsid w:val="001F3B0D"/>
    <w:rsid w:val="001F466B"/>
    <w:rsid w:val="00221579"/>
    <w:rsid w:val="00235CF4"/>
    <w:rsid w:val="00241F0C"/>
    <w:rsid w:val="002431DC"/>
    <w:rsid w:val="0024767D"/>
    <w:rsid w:val="00247DE1"/>
    <w:rsid w:val="002702F1"/>
    <w:rsid w:val="00287D20"/>
    <w:rsid w:val="002A3906"/>
    <w:rsid w:val="002A41AA"/>
    <w:rsid w:val="002B19BB"/>
    <w:rsid w:val="002B68A6"/>
    <w:rsid w:val="002C0C85"/>
    <w:rsid w:val="002D14EF"/>
    <w:rsid w:val="002F6735"/>
    <w:rsid w:val="00305A4B"/>
    <w:rsid w:val="00314B80"/>
    <w:rsid w:val="0031659B"/>
    <w:rsid w:val="00354609"/>
    <w:rsid w:val="00380F36"/>
    <w:rsid w:val="00384B85"/>
    <w:rsid w:val="0039054C"/>
    <w:rsid w:val="0039582E"/>
    <w:rsid w:val="003A3AD6"/>
    <w:rsid w:val="003A3BEA"/>
    <w:rsid w:val="003B188A"/>
    <w:rsid w:val="003B5A94"/>
    <w:rsid w:val="003C2934"/>
    <w:rsid w:val="003C7EE0"/>
    <w:rsid w:val="003E13A3"/>
    <w:rsid w:val="00402E20"/>
    <w:rsid w:val="00422443"/>
    <w:rsid w:val="00422CF1"/>
    <w:rsid w:val="0042364A"/>
    <w:rsid w:val="00425461"/>
    <w:rsid w:val="0044043A"/>
    <w:rsid w:val="0044196C"/>
    <w:rsid w:val="00444237"/>
    <w:rsid w:val="00452A9C"/>
    <w:rsid w:val="00452AA0"/>
    <w:rsid w:val="004539CA"/>
    <w:rsid w:val="00455946"/>
    <w:rsid w:val="0045613D"/>
    <w:rsid w:val="004600A3"/>
    <w:rsid w:val="004665F9"/>
    <w:rsid w:val="004A3D61"/>
    <w:rsid w:val="004C37B1"/>
    <w:rsid w:val="004D5733"/>
    <w:rsid w:val="004E3CBB"/>
    <w:rsid w:val="004F5FCA"/>
    <w:rsid w:val="00507603"/>
    <w:rsid w:val="0051018E"/>
    <w:rsid w:val="00512C1D"/>
    <w:rsid w:val="00516AD5"/>
    <w:rsid w:val="00550E60"/>
    <w:rsid w:val="00587444"/>
    <w:rsid w:val="00592405"/>
    <w:rsid w:val="0059439A"/>
    <w:rsid w:val="005B3048"/>
    <w:rsid w:val="005C20EE"/>
    <w:rsid w:val="005E1295"/>
    <w:rsid w:val="005E67E2"/>
    <w:rsid w:val="00603329"/>
    <w:rsid w:val="00606465"/>
    <w:rsid w:val="00611A56"/>
    <w:rsid w:val="006143B3"/>
    <w:rsid w:val="00624567"/>
    <w:rsid w:val="006503BA"/>
    <w:rsid w:val="00663EC6"/>
    <w:rsid w:val="00666174"/>
    <w:rsid w:val="00687C02"/>
    <w:rsid w:val="006D6D00"/>
    <w:rsid w:val="007204EF"/>
    <w:rsid w:val="007241FE"/>
    <w:rsid w:val="00747932"/>
    <w:rsid w:val="007541D3"/>
    <w:rsid w:val="00771639"/>
    <w:rsid w:val="007A3649"/>
    <w:rsid w:val="007B39DA"/>
    <w:rsid w:val="007C1882"/>
    <w:rsid w:val="007E0510"/>
    <w:rsid w:val="007E5B5E"/>
    <w:rsid w:val="0080221C"/>
    <w:rsid w:val="00816C55"/>
    <w:rsid w:val="0084101F"/>
    <w:rsid w:val="00843377"/>
    <w:rsid w:val="0084349E"/>
    <w:rsid w:val="00843789"/>
    <w:rsid w:val="00854F70"/>
    <w:rsid w:val="00867BA8"/>
    <w:rsid w:val="00871AFE"/>
    <w:rsid w:val="00875A7A"/>
    <w:rsid w:val="0089272B"/>
    <w:rsid w:val="0089561A"/>
    <w:rsid w:val="008A3BD7"/>
    <w:rsid w:val="008B5E3F"/>
    <w:rsid w:val="008C3395"/>
    <w:rsid w:val="008C634E"/>
    <w:rsid w:val="008D1F3D"/>
    <w:rsid w:val="008E69C4"/>
    <w:rsid w:val="008F4AEE"/>
    <w:rsid w:val="008F646C"/>
    <w:rsid w:val="009044D2"/>
    <w:rsid w:val="0091482A"/>
    <w:rsid w:val="009159C0"/>
    <w:rsid w:val="0094163B"/>
    <w:rsid w:val="00943AF0"/>
    <w:rsid w:val="00997513"/>
    <w:rsid w:val="009977FD"/>
    <w:rsid w:val="009A186A"/>
    <w:rsid w:val="009B246D"/>
    <w:rsid w:val="009B73B4"/>
    <w:rsid w:val="009B763B"/>
    <w:rsid w:val="009E1BCA"/>
    <w:rsid w:val="009E3A55"/>
    <w:rsid w:val="009E78E8"/>
    <w:rsid w:val="00A02D0E"/>
    <w:rsid w:val="00A1261E"/>
    <w:rsid w:val="00A269E7"/>
    <w:rsid w:val="00A32AD3"/>
    <w:rsid w:val="00A43BFE"/>
    <w:rsid w:val="00A55E8D"/>
    <w:rsid w:val="00A81B0E"/>
    <w:rsid w:val="00A83AD4"/>
    <w:rsid w:val="00A85560"/>
    <w:rsid w:val="00AB25B6"/>
    <w:rsid w:val="00AB448D"/>
    <w:rsid w:val="00AC4DF5"/>
    <w:rsid w:val="00AC6C4E"/>
    <w:rsid w:val="00AD16D8"/>
    <w:rsid w:val="00AE3BFD"/>
    <w:rsid w:val="00AF280E"/>
    <w:rsid w:val="00B0520F"/>
    <w:rsid w:val="00B367EC"/>
    <w:rsid w:val="00B47A4E"/>
    <w:rsid w:val="00B52106"/>
    <w:rsid w:val="00B62A57"/>
    <w:rsid w:val="00B739D1"/>
    <w:rsid w:val="00B96E4A"/>
    <w:rsid w:val="00BA79A9"/>
    <w:rsid w:val="00BD1471"/>
    <w:rsid w:val="00BE062B"/>
    <w:rsid w:val="00BE0780"/>
    <w:rsid w:val="00BE4CAD"/>
    <w:rsid w:val="00C15D5D"/>
    <w:rsid w:val="00C32808"/>
    <w:rsid w:val="00C412B7"/>
    <w:rsid w:val="00C459CC"/>
    <w:rsid w:val="00C52CE9"/>
    <w:rsid w:val="00C572D4"/>
    <w:rsid w:val="00C60A6F"/>
    <w:rsid w:val="00C61E6D"/>
    <w:rsid w:val="00C72A50"/>
    <w:rsid w:val="00CB7051"/>
    <w:rsid w:val="00CC0094"/>
    <w:rsid w:val="00CD3959"/>
    <w:rsid w:val="00CE3A63"/>
    <w:rsid w:val="00D1183F"/>
    <w:rsid w:val="00D13741"/>
    <w:rsid w:val="00D17E03"/>
    <w:rsid w:val="00D41FF3"/>
    <w:rsid w:val="00D50A18"/>
    <w:rsid w:val="00D6130B"/>
    <w:rsid w:val="00D70545"/>
    <w:rsid w:val="00D86A78"/>
    <w:rsid w:val="00DA035B"/>
    <w:rsid w:val="00DD7378"/>
    <w:rsid w:val="00E00355"/>
    <w:rsid w:val="00E15E00"/>
    <w:rsid w:val="00E2737B"/>
    <w:rsid w:val="00E346D0"/>
    <w:rsid w:val="00E50ABA"/>
    <w:rsid w:val="00E63167"/>
    <w:rsid w:val="00E8350F"/>
    <w:rsid w:val="00E865E7"/>
    <w:rsid w:val="00EA13FE"/>
    <w:rsid w:val="00EB5B25"/>
    <w:rsid w:val="00EC0781"/>
    <w:rsid w:val="00ED274C"/>
    <w:rsid w:val="00ED6AD6"/>
    <w:rsid w:val="00EE785E"/>
    <w:rsid w:val="00F06CF4"/>
    <w:rsid w:val="00F36E52"/>
    <w:rsid w:val="00F41F84"/>
    <w:rsid w:val="00F66A86"/>
    <w:rsid w:val="00F71D69"/>
    <w:rsid w:val="00F74CAF"/>
    <w:rsid w:val="00F95B1E"/>
    <w:rsid w:val="00FA3AE1"/>
    <w:rsid w:val="00FA5EFA"/>
    <w:rsid w:val="00FD1633"/>
    <w:rsid w:val="00FD6AEF"/>
    <w:rsid w:val="00FE4225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5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D5D"/>
    <w:pPr>
      <w:keepNext/>
      <w:widowControl w:val="0"/>
      <w:jc w:val="center"/>
      <w:outlineLvl w:val="0"/>
    </w:pPr>
    <w:rPr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828F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7A4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15D5D"/>
    <w:pPr>
      <w:keepNext/>
      <w:widowControl w:val="0"/>
      <w:jc w:val="center"/>
      <w:outlineLvl w:val="5"/>
    </w:pPr>
    <w:rPr>
      <w:b/>
      <w:bCs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D5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0828F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47A4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15D5D"/>
    <w:rPr>
      <w:rFonts w:ascii="Calibri" w:hAnsi="Calibri" w:cs="Calibri"/>
      <w:b/>
      <w:bCs/>
    </w:rPr>
  </w:style>
  <w:style w:type="paragraph" w:styleId="2">
    <w:name w:val="Body Text 2"/>
    <w:basedOn w:val="a"/>
    <w:link w:val="20"/>
    <w:uiPriority w:val="99"/>
    <w:rsid w:val="00241F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41F0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15D5D"/>
    <w:pPr>
      <w:widowControl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15D5D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C15D5D"/>
    <w:pPr>
      <w:jc w:val="center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locked/>
    <w:rsid w:val="00C15D5D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C15D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15D5D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15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15D5D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C15D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15D5D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C15D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15D5D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C15D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044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uiPriority w:val="99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character" w:styleId="af0">
    <w:name w:val="Strong"/>
    <w:basedOn w:val="a0"/>
    <w:uiPriority w:val="99"/>
    <w:qFormat/>
    <w:rsid w:val="0084349E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E835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cp:lastPrinted>2025-06-17T13:41:00Z</cp:lastPrinted>
  <dcterms:created xsi:type="dcterms:W3CDTF">2025-06-17T13:39:00Z</dcterms:created>
  <dcterms:modified xsi:type="dcterms:W3CDTF">2025-06-17T13:41:00Z</dcterms:modified>
</cp:coreProperties>
</file>