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413A3B" w:rsidP="00B47A4E">
      <w:pPr>
        <w:jc w:val="center"/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654522" w:rsidRDefault="00B47A4E" w:rsidP="00B47A4E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654522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654522" w:rsidRDefault="00B47A4E" w:rsidP="00B47A4E">
      <w:pPr>
        <w:jc w:val="center"/>
        <w:rPr>
          <w:rFonts w:ascii="Palatino Linotype" w:hAnsi="Palatino Linotype"/>
          <w:b/>
          <w:sz w:val="30"/>
          <w:szCs w:val="30"/>
        </w:rPr>
      </w:pPr>
      <w:r w:rsidRPr="00654522">
        <w:rPr>
          <w:rFonts w:ascii="Palatino Linotype" w:hAnsi="Palatino Linotype"/>
          <w:b/>
          <w:sz w:val="30"/>
          <w:szCs w:val="30"/>
        </w:rPr>
        <w:t xml:space="preserve"> ЛЕНИНСКОГО ОКРУГА ГОРОДА КАЛУГИ</w:t>
      </w:r>
    </w:p>
    <w:p w:rsidR="00B47A4E" w:rsidRPr="00654522" w:rsidRDefault="00B47A4E" w:rsidP="00B47A4E">
      <w:pPr>
        <w:jc w:val="center"/>
        <w:rPr>
          <w:rFonts w:ascii="Palatino Linotype" w:hAnsi="Palatino Linotype"/>
        </w:rPr>
      </w:pPr>
    </w:p>
    <w:p w:rsidR="00B47A4E" w:rsidRPr="00654522" w:rsidRDefault="00B47A4E" w:rsidP="00B47A4E">
      <w:pPr>
        <w:pStyle w:val="a3"/>
        <w:rPr>
          <w:rFonts w:ascii="Palatino Linotype" w:hAnsi="Palatino Linotype"/>
          <w:b/>
          <w:sz w:val="40"/>
          <w:szCs w:val="40"/>
        </w:rPr>
      </w:pPr>
      <w:r w:rsidRPr="00654522">
        <w:rPr>
          <w:rFonts w:ascii="Palatino Linotype" w:hAnsi="Palatino Linotype"/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3F35D2" w:rsidRDefault="003F35D2" w:rsidP="0095457A">
      <w:pPr>
        <w:pStyle w:val="a3"/>
        <w:jc w:val="both"/>
        <w:rPr>
          <w:b/>
          <w:szCs w:val="28"/>
        </w:rPr>
      </w:pPr>
      <w:r>
        <w:rPr>
          <w:b/>
          <w:szCs w:val="28"/>
        </w:rPr>
        <w:t>0</w:t>
      </w:r>
      <w:r w:rsidR="00837F21" w:rsidRPr="003F35D2">
        <w:rPr>
          <w:b/>
          <w:szCs w:val="28"/>
        </w:rPr>
        <w:t>6</w:t>
      </w:r>
      <w:r w:rsidR="0095457A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605D39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20</w:t>
      </w:r>
      <w:r w:rsidR="00360476" w:rsidRPr="0070032A">
        <w:rPr>
          <w:b/>
          <w:szCs w:val="28"/>
        </w:rPr>
        <w:t>2</w:t>
      </w:r>
      <w:r w:rsidR="003E0D1C">
        <w:rPr>
          <w:b/>
          <w:szCs w:val="28"/>
        </w:rPr>
        <w:t>5</w:t>
      </w:r>
      <w:r w:rsidR="00402E20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г</w:t>
      </w:r>
      <w:r w:rsidR="00402E20" w:rsidRPr="0070032A">
        <w:rPr>
          <w:b/>
          <w:szCs w:val="28"/>
        </w:rPr>
        <w:t>ода</w:t>
      </w:r>
      <w:r w:rsidR="00B47A4E" w:rsidRPr="0070032A">
        <w:rPr>
          <w:b/>
          <w:szCs w:val="28"/>
        </w:rPr>
        <w:t xml:space="preserve">                                        </w:t>
      </w:r>
      <w:r w:rsidR="00854F70" w:rsidRPr="0070032A">
        <w:rPr>
          <w:b/>
          <w:szCs w:val="28"/>
        </w:rPr>
        <w:t xml:space="preserve">                 </w:t>
      </w:r>
      <w:r w:rsidR="00B47A4E" w:rsidRPr="0070032A">
        <w:rPr>
          <w:b/>
          <w:szCs w:val="28"/>
        </w:rPr>
        <w:t xml:space="preserve">                </w:t>
      </w:r>
      <w:r w:rsidR="0095457A">
        <w:rPr>
          <w:b/>
          <w:szCs w:val="28"/>
        </w:rPr>
        <w:t xml:space="preserve">               </w:t>
      </w:r>
      <w:r w:rsidR="00B47A4E" w:rsidRPr="0070032A">
        <w:rPr>
          <w:b/>
          <w:szCs w:val="28"/>
        </w:rPr>
        <w:t xml:space="preserve">№ </w:t>
      </w:r>
      <w:bookmarkStart w:id="0" w:name="doc_numb"/>
      <w:bookmarkStart w:id="1" w:name="Номер_Решения"/>
      <w:bookmarkEnd w:id="0"/>
      <w:bookmarkEnd w:id="1"/>
      <w:r>
        <w:rPr>
          <w:b/>
          <w:szCs w:val="28"/>
        </w:rPr>
        <w:t>8</w:t>
      </w:r>
      <w:r w:rsidR="006C4557">
        <w:rPr>
          <w:b/>
          <w:szCs w:val="28"/>
        </w:rPr>
        <w:t>6</w:t>
      </w:r>
      <w:r>
        <w:rPr>
          <w:b/>
          <w:szCs w:val="28"/>
        </w:rPr>
        <w:t>-2</w:t>
      </w:r>
      <w:r w:rsidRPr="003F35D2">
        <w:rPr>
          <w:b/>
          <w:szCs w:val="28"/>
        </w:rPr>
        <w:t>93</w:t>
      </w:r>
    </w:p>
    <w:p w:rsidR="00B47A4E" w:rsidRDefault="00B47A4E" w:rsidP="0095457A">
      <w:pPr>
        <w:jc w:val="center"/>
        <w:rPr>
          <w:sz w:val="26"/>
          <w:szCs w:val="26"/>
        </w:rPr>
      </w:pPr>
    </w:p>
    <w:p w:rsidR="00FD1633" w:rsidRPr="00C13BA5" w:rsidRDefault="001D1C1F" w:rsidP="0070032A">
      <w:pPr>
        <w:pStyle w:val="4"/>
        <w:spacing w:before="0" w:after="0"/>
        <w:jc w:val="center"/>
        <w:rPr>
          <w:rFonts w:ascii="Times New Roman" w:hAnsi="Times New Roman"/>
          <w:bCs w:val="0"/>
        </w:rPr>
      </w:pPr>
      <w:r w:rsidRPr="00C13BA5">
        <w:rPr>
          <w:rFonts w:ascii="Times New Roman" w:hAnsi="Times New Roman"/>
          <w:spacing w:val="-4"/>
        </w:rPr>
        <w:t>О</w:t>
      </w:r>
      <w:r w:rsidR="0071320D">
        <w:rPr>
          <w:rFonts w:ascii="Times New Roman" w:hAnsi="Times New Roman"/>
          <w:spacing w:val="-4"/>
        </w:rPr>
        <w:t>б</w:t>
      </w:r>
      <w:r w:rsidRPr="00C13BA5">
        <w:rPr>
          <w:rFonts w:ascii="Times New Roman" w:hAnsi="Times New Roman"/>
          <w:spacing w:val="-4"/>
        </w:rPr>
        <w:t xml:space="preserve"> </w:t>
      </w:r>
      <w:r w:rsidR="0071320D">
        <w:rPr>
          <w:rFonts w:ascii="Times New Roman" w:hAnsi="Times New Roman"/>
          <w:spacing w:val="-4"/>
        </w:rPr>
        <w:t xml:space="preserve">итогах </w:t>
      </w:r>
      <w:r w:rsidRPr="00C13BA5">
        <w:rPr>
          <w:rFonts w:ascii="Times New Roman" w:hAnsi="Times New Roman"/>
          <w:spacing w:val="-4"/>
        </w:rPr>
        <w:t>проведени</w:t>
      </w:r>
      <w:r w:rsidR="0071320D">
        <w:rPr>
          <w:rFonts w:ascii="Times New Roman" w:hAnsi="Times New Roman"/>
          <w:spacing w:val="-4"/>
        </w:rPr>
        <w:t>я</w:t>
      </w:r>
      <w:r w:rsidRPr="00C13BA5">
        <w:rPr>
          <w:rFonts w:ascii="Times New Roman" w:hAnsi="Times New Roman"/>
          <w:spacing w:val="-4"/>
        </w:rPr>
        <w:t xml:space="preserve"> </w:t>
      </w:r>
      <w:r w:rsidR="00E4595B">
        <w:rPr>
          <w:rFonts w:ascii="Times New Roman" w:hAnsi="Times New Roman"/>
          <w:spacing w:val="-4"/>
        </w:rPr>
        <w:t>интернет-викторины "Электоральный марафон" по избирательному праву</w:t>
      </w:r>
    </w:p>
    <w:p w:rsidR="00FD1633" w:rsidRDefault="00FD1633" w:rsidP="00FD1633">
      <w:pPr>
        <w:tabs>
          <w:tab w:val="left" w:pos="5103"/>
        </w:tabs>
        <w:ind w:firstLine="851"/>
      </w:pPr>
    </w:p>
    <w:p w:rsidR="00FD1633" w:rsidRDefault="00605D39" w:rsidP="00FF4E78">
      <w:pPr>
        <w:ind w:firstLine="426"/>
        <w:jc w:val="both"/>
        <w:rPr>
          <w:b/>
          <w:sz w:val="28"/>
          <w:szCs w:val="28"/>
        </w:rPr>
      </w:pPr>
      <w:r w:rsidRPr="00605D39">
        <w:rPr>
          <w:sz w:val="28"/>
          <w:szCs w:val="28"/>
        </w:rPr>
        <w:t xml:space="preserve">В </w:t>
      </w:r>
      <w:r w:rsidR="0071320D">
        <w:rPr>
          <w:sz w:val="28"/>
          <w:szCs w:val="28"/>
        </w:rPr>
        <w:t xml:space="preserve">соответствии с решением территориальной избирательной комиссией Ленинского округа города Калуги от </w:t>
      </w:r>
      <w:r w:rsidR="00E4595B">
        <w:rPr>
          <w:sz w:val="28"/>
          <w:szCs w:val="28"/>
        </w:rPr>
        <w:t>0</w:t>
      </w:r>
      <w:r w:rsidR="0071320D">
        <w:rPr>
          <w:sz w:val="28"/>
          <w:szCs w:val="28"/>
        </w:rPr>
        <w:t>9.</w:t>
      </w:r>
      <w:r w:rsidR="00E4595B">
        <w:rPr>
          <w:sz w:val="28"/>
          <w:szCs w:val="28"/>
        </w:rPr>
        <w:t>04</w:t>
      </w:r>
      <w:r w:rsidR="0071320D">
        <w:rPr>
          <w:sz w:val="28"/>
          <w:szCs w:val="28"/>
        </w:rPr>
        <w:t>.202</w:t>
      </w:r>
      <w:r w:rsidR="00E4595B">
        <w:rPr>
          <w:sz w:val="28"/>
          <w:szCs w:val="28"/>
        </w:rPr>
        <w:t>5</w:t>
      </w:r>
      <w:r w:rsidR="0071320D">
        <w:rPr>
          <w:sz w:val="28"/>
          <w:szCs w:val="28"/>
        </w:rPr>
        <w:t xml:space="preserve"> № </w:t>
      </w:r>
      <w:r w:rsidR="00E4595B">
        <w:rPr>
          <w:sz w:val="28"/>
          <w:szCs w:val="28"/>
        </w:rPr>
        <w:t>85-285</w:t>
      </w:r>
      <w:r w:rsidR="0071320D">
        <w:rPr>
          <w:sz w:val="28"/>
          <w:szCs w:val="28"/>
        </w:rPr>
        <w:t xml:space="preserve"> "</w:t>
      </w:r>
      <w:r w:rsidR="00E4595B" w:rsidRPr="00E4595B">
        <w:rPr>
          <w:spacing w:val="-4"/>
        </w:rPr>
        <w:t xml:space="preserve"> </w:t>
      </w:r>
      <w:r w:rsidR="00E4595B" w:rsidRPr="00E4595B">
        <w:rPr>
          <w:sz w:val="28"/>
          <w:szCs w:val="28"/>
        </w:rPr>
        <w:t>О проведении интернет-викторины "Электоральный марафон" по избирательному праву</w:t>
      </w:r>
      <w:r w:rsidR="0071320D">
        <w:rPr>
          <w:sz w:val="28"/>
          <w:szCs w:val="28"/>
        </w:rPr>
        <w:t xml:space="preserve">" </w:t>
      </w:r>
      <w:r w:rsidR="002C52C1" w:rsidRPr="00C13BA5">
        <w:rPr>
          <w:sz w:val="28"/>
          <w:szCs w:val="28"/>
        </w:rPr>
        <w:t>,</w:t>
      </w:r>
      <w:r w:rsidR="00FD1633" w:rsidRPr="00FD1633">
        <w:rPr>
          <w:sz w:val="28"/>
          <w:szCs w:val="28"/>
        </w:rPr>
        <w:t xml:space="preserve"> территориальная избирательная комиссия Ленинского округа г</w:t>
      </w:r>
      <w:r w:rsidR="00D13741">
        <w:rPr>
          <w:sz w:val="28"/>
          <w:szCs w:val="28"/>
        </w:rPr>
        <w:t>орода</w:t>
      </w:r>
      <w:r w:rsidR="00FD1633" w:rsidRPr="00FD1633">
        <w:rPr>
          <w:sz w:val="28"/>
          <w:szCs w:val="28"/>
        </w:rPr>
        <w:t xml:space="preserve"> Калуги</w:t>
      </w:r>
      <w:r w:rsidR="00FD1633" w:rsidRPr="00FD1633">
        <w:rPr>
          <w:b/>
          <w:sz w:val="28"/>
          <w:szCs w:val="28"/>
        </w:rPr>
        <w:t xml:space="preserve"> РЕШИЛА:</w:t>
      </w:r>
    </w:p>
    <w:p w:rsidR="00FF4E78" w:rsidRDefault="00FF4E78" w:rsidP="00FF4E78">
      <w:pPr>
        <w:ind w:firstLine="426"/>
        <w:jc w:val="both"/>
        <w:rPr>
          <w:b/>
          <w:sz w:val="28"/>
          <w:szCs w:val="28"/>
        </w:rPr>
      </w:pPr>
    </w:p>
    <w:p w:rsidR="00360476" w:rsidRDefault="00360476" w:rsidP="00FD1633">
      <w:pPr>
        <w:ind w:firstLine="426"/>
        <w:jc w:val="both"/>
        <w:rPr>
          <w:sz w:val="28"/>
          <w:szCs w:val="28"/>
        </w:rPr>
      </w:pPr>
      <w:r w:rsidRPr="008D1F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1320D" w:rsidRPr="00656668">
        <w:rPr>
          <w:sz w:val="28"/>
          <w:szCs w:val="28"/>
        </w:rPr>
        <w:t xml:space="preserve">Принять к сведению </w:t>
      </w:r>
      <w:r w:rsidR="0071320D">
        <w:rPr>
          <w:sz w:val="28"/>
          <w:szCs w:val="28"/>
        </w:rPr>
        <w:t>и</w:t>
      </w:r>
      <w:r w:rsidR="0071320D" w:rsidRPr="00755223">
        <w:rPr>
          <w:sz w:val="28"/>
          <w:szCs w:val="28"/>
        </w:rPr>
        <w:t>тог</w:t>
      </w:r>
      <w:r w:rsidR="0071320D">
        <w:rPr>
          <w:sz w:val="28"/>
          <w:szCs w:val="28"/>
        </w:rPr>
        <w:t>и</w:t>
      </w:r>
      <w:r w:rsidR="0071320D" w:rsidRPr="00755223">
        <w:rPr>
          <w:sz w:val="28"/>
          <w:szCs w:val="28"/>
        </w:rPr>
        <w:t xml:space="preserve"> </w:t>
      </w:r>
      <w:r w:rsidR="0071320D">
        <w:rPr>
          <w:sz w:val="28"/>
          <w:szCs w:val="28"/>
        </w:rPr>
        <w:t>проведения</w:t>
      </w:r>
      <w:r w:rsidR="006708E9">
        <w:rPr>
          <w:sz w:val="28"/>
          <w:szCs w:val="28"/>
        </w:rPr>
        <w:t xml:space="preserve"> </w:t>
      </w:r>
      <w:r w:rsidR="00E4595B" w:rsidRPr="00E4595B">
        <w:rPr>
          <w:sz w:val="28"/>
          <w:szCs w:val="28"/>
        </w:rPr>
        <w:t>интернет-викторины "Электоральный марафон" по избирательному праву</w:t>
      </w:r>
      <w:r w:rsidR="0071320D">
        <w:rPr>
          <w:sz w:val="28"/>
          <w:szCs w:val="28"/>
        </w:rPr>
        <w:t>.</w:t>
      </w:r>
    </w:p>
    <w:p w:rsidR="001D1C1F" w:rsidRPr="009E3CF8" w:rsidRDefault="001D1C1F" w:rsidP="00FD16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320D">
        <w:rPr>
          <w:sz w:val="28"/>
          <w:szCs w:val="28"/>
        </w:rPr>
        <w:t xml:space="preserve">Вручить ценные подарки победителям </w:t>
      </w:r>
      <w:r w:rsidR="00E4595B" w:rsidRPr="00E4595B">
        <w:rPr>
          <w:sz w:val="28"/>
          <w:szCs w:val="28"/>
        </w:rPr>
        <w:t>интернет-викторины "Электоральный марафон" по избирательному праву</w:t>
      </w:r>
      <w:r w:rsidR="0071320D">
        <w:rPr>
          <w:sz w:val="28"/>
          <w:szCs w:val="28"/>
        </w:rPr>
        <w:t xml:space="preserve"> </w:t>
      </w:r>
      <w:r w:rsidRPr="002C52C1">
        <w:rPr>
          <w:sz w:val="28"/>
          <w:szCs w:val="28"/>
        </w:rPr>
        <w:t>(приложение № 1).</w:t>
      </w:r>
    </w:p>
    <w:p w:rsidR="000828FF" w:rsidRDefault="001D1C1F" w:rsidP="009E3CF8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D1F3D" w:rsidRPr="008D1F3D">
        <w:rPr>
          <w:sz w:val="28"/>
          <w:szCs w:val="28"/>
        </w:rPr>
        <w:t>.</w:t>
      </w:r>
      <w:r w:rsidR="008D1F3D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>Утвердить смету расходов на проведение</w:t>
      </w:r>
      <w:r w:rsidR="002B538F" w:rsidRPr="002B538F">
        <w:rPr>
          <w:sz w:val="28"/>
          <w:szCs w:val="28"/>
        </w:rPr>
        <w:t xml:space="preserve"> </w:t>
      </w:r>
      <w:r w:rsidR="00E4595B">
        <w:rPr>
          <w:sz w:val="28"/>
          <w:szCs w:val="28"/>
        </w:rPr>
        <w:t>интернет-</w:t>
      </w:r>
      <w:r w:rsidR="002B538F">
        <w:rPr>
          <w:sz w:val="28"/>
          <w:szCs w:val="28"/>
        </w:rPr>
        <w:t xml:space="preserve">викторины </w:t>
      </w:r>
      <w:r w:rsidR="002C52C1" w:rsidRPr="002C52C1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№2</w:t>
      </w:r>
      <w:r w:rsidR="002C52C1" w:rsidRPr="002C52C1">
        <w:rPr>
          <w:sz w:val="28"/>
          <w:szCs w:val="28"/>
        </w:rPr>
        <w:t>)</w:t>
      </w:r>
      <w:r w:rsidR="000828FF" w:rsidRPr="002C52C1">
        <w:rPr>
          <w:bCs/>
          <w:sz w:val="28"/>
          <w:szCs w:val="28"/>
        </w:rPr>
        <w:t>.</w:t>
      </w:r>
    </w:p>
    <w:p w:rsidR="00703B26" w:rsidRDefault="001D1C1F" w:rsidP="00413A3B">
      <w:pPr>
        <w:ind w:firstLine="426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4</w:t>
      </w:r>
      <w:r w:rsidR="00413A3B">
        <w:rPr>
          <w:bCs/>
          <w:sz w:val="28"/>
          <w:szCs w:val="28"/>
        </w:rPr>
        <w:t xml:space="preserve">. </w:t>
      </w:r>
      <w:r w:rsidR="00703B26" w:rsidRPr="001A4D6F">
        <w:rPr>
          <w:spacing w:val="-4"/>
          <w:sz w:val="28"/>
          <w:szCs w:val="28"/>
        </w:rPr>
        <w:t xml:space="preserve">Контроль за исполнением настоящего </w:t>
      </w:r>
      <w:r w:rsidR="00703B26">
        <w:rPr>
          <w:spacing w:val="-4"/>
          <w:sz w:val="28"/>
          <w:szCs w:val="28"/>
        </w:rPr>
        <w:t>решения</w:t>
      </w:r>
      <w:r w:rsidR="00703B26" w:rsidRPr="001A4D6F">
        <w:rPr>
          <w:spacing w:val="-4"/>
          <w:sz w:val="28"/>
          <w:szCs w:val="28"/>
        </w:rPr>
        <w:t xml:space="preserve"> возложить на </w:t>
      </w:r>
      <w:r w:rsidR="006708E9">
        <w:rPr>
          <w:spacing w:val="-4"/>
          <w:sz w:val="28"/>
          <w:szCs w:val="28"/>
        </w:rPr>
        <w:t>председателя</w:t>
      </w:r>
      <w:r w:rsidR="00703B26">
        <w:rPr>
          <w:spacing w:val="-4"/>
          <w:sz w:val="28"/>
          <w:szCs w:val="28"/>
        </w:rPr>
        <w:t xml:space="preserve"> территориальной избирательной комиссии </w:t>
      </w:r>
      <w:r w:rsidR="006708E9">
        <w:rPr>
          <w:spacing w:val="-4"/>
          <w:sz w:val="28"/>
          <w:szCs w:val="28"/>
        </w:rPr>
        <w:t>Новикова В.В.</w:t>
      </w:r>
    </w:p>
    <w:p w:rsidR="00AC44F4" w:rsidRPr="002B538F" w:rsidRDefault="001D1C1F" w:rsidP="00413A3B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AC44F4">
        <w:rPr>
          <w:spacing w:val="-4"/>
          <w:sz w:val="28"/>
          <w:szCs w:val="28"/>
        </w:rPr>
        <w:t xml:space="preserve">. </w:t>
      </w:r>
      <w:r w:rsidR="00AC44F4" w:rsidRPr="00D77004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C572D4" w:rsidRPr="00C572D4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p w:rsidR="00B47A4E" w:rsidRDefault="00B47A4E" w:rsidP="00B47A4E">
      <w:pPr>
        <w:rPr>
          <w:b/>
          <w:sz w:val="26"/>
          <w:szCs w:val="26"/>
        </w:rPr>
      </w:pPr>
    </w:p>
    <w:p w:rsidR="00FD1633" w:rsidRDefault="00FD1633" w:rsidP="00B47A4E">
      <w:pPr>
        <w:rPr>
          <w:b/>
          <w:sz w:val="26"/>
          <w:szCs w:val="26"/>
        </w:rPr>
      </w:pPr>
    </w:p>
    <w:p w:rsidR="00B47A4E" w:rsidRPr="00C13BA5" w:rsidRDefault="00B47A4E" w:rsidP="00B47A4E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Председатель </w:t>
      </w:r>
    </w:p>
    <w:p w:rsidR="00B47A4E" w:rsidRPr="00C13BA5" w:rsidRDefault="00B47A4E" w:rsidP="00E90D63">
      <w:pPr>
        <w:jc w:val="both"/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ТИК Ленинского округа  </w:t>
      </w:r>
      <w:r w:rsidR="005E1295" w:rsidRPr="00C13BA5">
        <w:rPr>
          <w:b/>
          <w:sz w:val="28"/>
          <w:szCs w:val="28"/>
        </w:rPr>
        <w:t xml:space="preserve"> </w:t>
      </w:r>
      <w:r w:rsidR="00854F70" w:rsidRPr="00C13BA5">
        <w:rPr>
          <w:b/>
          <w:sz w:val="28"/>
          <w:szCs w:val="28"/>
        </w:rPr>
        <w:t xml:space="preserve">         </w:t>
      </w:r>
      <w:r w:rsidR="005E1295" w:rsidRPr="00C13BA5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</w:t>
      </w:r>
      <w:r w:rsidR="00602BC8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              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="005B1D18">
        <w:rPr>
          <w:b/>
          <w:sz w:val="28"/>
          <w:szCs w:val="28"/>
        </w:rPr>
        <w:t xml:space="preserve"> </w:t>
      </w:r>
      <w:r w:rsidR="007A1383">
        <w:rPr>
          <w:b/>
          <w:sz w:val="28"/>
          <w:szCs w:val="28"/>
        </w:rPr>
        <w:t xml:space="preserve">        </w:t>
      </w:r>
      <w:r w:rsidR="005B1D18">
        <w:rPr>
          <w:b/>
          <w:sz w:val="28"/>
          <w:szCs w:val="28"/>
        </w:rPr>
        <w:t xml:space="preserve">    </w:t>
      </w:r>
      <w:r w:rsidRPr="00C13BA5">
        <w:rPr>
          <w:b/>
          <w:sz w:val="28"/>
          <w:szCs w:val="28"/>
        </w:rPr>
        <w:t>В.В.Новиков</w:t>
      </w:r>
    </w:p>
    <w:p w:rsidR="00B47A4E" w:rsidRPr="00C13BA5" w:rsidRDefault="00B47A4E" w:rsidP="00B47A4E">
      <w:pPr>
        <w:rPr>
          <w:b/>
          <w:sz w:val="28"/>
          <w:szCs w:val="28"/>
        </w:rPr>
      </w:pPr>
    </w:p>
    <w:p w:rsidR="00AE3BFD" w:rsidRPr="00C13BA5" w:rsidRDefault="007A3649" w:rsidP="00AE3BFD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>Секретарь</w:t>
      </w:r>
      <w:r w:rsidR="006708E9">
        <w:rPr>
          <w:b/>
          <w:sz w:val="28"/>
          <w:szCs w:val="28"/>
        </w:rPr>
        <w:t xml:space="preserve"> </w:t>
      </w:r>
    </w:p>
    <w:p w:rsidR="00AE3BFD" w:rsidRDefault="00AE3BFD" w:rsidP="00E90D63">
      <w:pPr>
        <w:jc w:val="both"/>
        <w:rPr>
          <w:b/>
          <w:sz w:val="26"/>
          <w:szCs w:val="26"/>
        </w:rPr>
      </w:pPr>
      <w:r w:rsidRPr="00C13BA5">
        <w:rPr>
          <w:b/>
          <w:sz w:val="28"/>
          <w:szCs w:val="28"/>
        </w:rPr>
        <w:t xml:space="preserve">ТИК Ленинского округа                             </w:t>
      </w:r>
      <w:r w:rsidR="00E90D63">
        <w:rPr>
          <w:b/>
          <w:sz w:val="28"/>
          <w:szCs w:val="28"/>
        </w:rPr>
        <w:t xml:space="preserve">     </w:t>
      </w:r>
      <w:r w:rsidRPr="00C13BA5">
        <w:rPr>
          <w:b/>
          <w:sz w:val="28"/>
          <w:szCs w:val="28"/>
        </w:rPr>
        <w:t xml:space="preserve">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  <w:t xml:space="preserve">     </w:t>
      </w:r>
      <w:r w:rsidR="005B1D18">
        <w:rPr>
          <w:b/>
          <w:sz w:val="28"/>
          <w:szCs w:val="28"/>
        </w:rPr>
        <w:t xml:space="preserve">   </w:t>
      </w:r>
      <w:r w:rsidRPr="00C13BA5">
        <w:rPr>
          <w:b/>
          <w:sz w:val="28"/>
          <w:szCs w:val="28"/>
        </w:rPr>
        <w:t xml:space="preserve"> </w:t>
      </w:r>
      <w:r w:rsidR="0070032A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</w:t>
      </w:r>
      <w:r w:rsidR="007A1383">
        <w:rPr>
          <w:b/>
          <w:sz w:val="28"/>
          <w:szCs w:val="28"/>
        </w:rPr>
        <w:t xml:space="preserve">       </w:t>
      </w:r>
      <w:r w:rsidRPr="00C13BA5">
        <w:rPr>
          <w:b/>
          <w:sz w:val="28"/>
          <w:szCs w:val="28"/>
        </w:rPr>
        <w:t xml:space="preserve">   </w:t>
      </w:r>
      <w:r w:rsidR="00AC44F4">
        <w:rPr>
          <w:b/>
          <w:sz w:val="28"/>
          <w:szCs w:val="28"/>
        </w:rPr>
        <w:t>А.М.Тымчук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1D1C1F" w:rsidRPr="00A97458" w:rsidRDefault="001D1C1F" w:rsidP="001D1C1F">
      <w:pPr>
        <w:jc w:val="right"/>
      </w:pPr>
      <w:r w:rsidRPr="00A97458">
        <w:lastRenderedPageBreak/>
        <w:t>Приложение № 1</w:t>
      </w:r>
    </w:p>
    <w:p w:rsidR="001D1C1F" w:rsidRPr="00A97458" w:rsidRDefault="001D1C1F" w:rsidP="001D1C1F">
      <w:pPr>
        <w:jc w:val="right"/>
      </w:pPr>
      <w:r w:rsidRPr="00A97458">
        <w:t xml:space="preserve">Утверждено решением </w:t>
      </w:r>
    </w:p>
    <w:p w:rsidR="001D1C1F" w:rsidRPr="00A97458" w:rsidRDefault="001D1C1F" w:rsidP="001D1C1F">
      <w:pPr>
        <w:jc w:val="right"/>
      </w:pPr>
      <w:r w:rsidRPr="00A97458">
        <w:t>ТИК Ленинского округа города Калуги</w:t>
      </w:r>
    </w:p>
    <w:p w:rsidR="001D1C1F" w:rsidRPr="00A97458" w:rsidRDefault="001D1C1F" w:rsidP="001D1C1F">
      <w:pPr>
        <w:jc w:val="right"/>
      </w:pPr>
      <w:r w:rsidRPr="00A97458">
        <w:t>от</w:t>
      </w:r>
      <w:r w:rsidR="009B0444">
        <w:t xml:space="preserve"> </w:t>
      </w:r>
      <w:r w:rsidR="00E4595B">
        <w:t xml:space="preserve">  </w:t>
      </w:r>
      <w:r w:rsidR="00837F21" w:rsidRPr="003F35D2">
        <w:t>06</w:t>
      </w:r>
      <w:r w:rsidR="003F35D2">
        <w:t>.0</w:t>
      </w:r>
      <w:r w:rsidR="003F35D2" w:rsidRPr="006C4557">
        <w:t>6</w:t>
      </w:r>
      <w:r w:rsidR="003F35D2">
        <w:t>.2025 № 8</w:t>
      </w:r>
      <w:r w:rsidR="006C4557">
        <w:t>6</w:t>
      </w:r>
      <w:r w:rsidR="003F35D2">
        <w:t>-2</w:t>
      </w:r>
      <w:r w:rsidR="003F35D2" w:rsidRPr="006C4557">
        <w:t>93</w:t>
      </w:r>
      <w:r w:rsidR="00E4595B">
        <w:t xml:space="preserve"> </w:t>
      </w:r>
    </w:p>
    <w:p w:rsidR="001D1C1F" w:rsidRPr="00164B8B" w:rsidRDefault="001D1C1F" w:rsidP="001D1C1F">
      <w:pPr>
        <w:jc w:val="center"/>
        <w:rPr>
          <w:b/>
          <w:bCs/>
          <w:sz w:val="16"/>
          <w:szCs w:val="16"/>
        </w:rPr>
      </w:pPr>
    </w:p>
    <w:p w:rsidR="001D1C1F" w:rsidRDefault="001D1C1F" w:rsidP="005417FD">
      <w:pPr>
        <w:pStyle w:val="21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19BC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5417FD">
        <w:rPr>
          <w:rFonts w:ascii="Times New Roman" w:hAnsi="Times New Roman"/>
          <w:b/>
          <w:bCs/>
          <w:color w:val="000000"/>
          <w:sz w:val="28"/>
          <w:szCs w:val="28"/>
        </w:rPr>
        <w:t>бедители</w:t>
      </w:r>
      <w:r w:rsidRPr="008319BC">
        <w:rPr>
          <w:b/>
          <w:bCs/>
          <w:spacing w:val="-4"/>
          <w:sz w:val="28"/>
          <w:szCs w:val="28"/>
        </w:rPr>
        <w:t xml:space="preserve">  </w:t>
      </w:r>
      <w:r w:rsidR="00E4595B" w:rsidRPr="00E4595B">
        <w:rPr>
          <w:rFonts w:ascii="Times New Roman" w:hAnsi="Times New Roman"/>
          <w:b/>
          <w:sz w:val="28"/>
          <w:szCs w:val="28"/>
        </w:rPr>
        <w:t>интернет-викторины "Электоральный марафон" по избирательному праву</w:t>
      </w:r>
    </w:p>
    <w:p w:rsidR="005417FD" w:rsidRDefault="005417FD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86F90" w:rsidRDefault="00386F90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 место - Горошко Денис.</w:t>
      </w:r>
    </w:p>
    <w:p w:rsidR="00386F90" w:rsidRDefault="00386F90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место - Стайков Александр.</w:t>
      </w:r>
    </w:p>
    <w:p w:rsidR="00386F90" w:rsidRDefault="00386F90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 место - Демина Софья.</w:t>
      </w:r>
    </w:p>
    <w:p w:rsidR="005417FD" w:rsidRDefault="005417FD" w:rsidP="005417FD">
      <w:pPr>
        <w:pStyle w:val="21"/>
        <w:spacing w:after="0" w:line="240" w:lineRule="auto"/>
        <w:ind w:left="851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417FD" w:rsidRDefault="005417FD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17FD" w:rsidRDefault="005417FD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5E27" w:rsidRPr="005417FD" w:rsidRDefault="00085E27" w:rsidP="005417FD">
      <w:pPr>
        <w:pStyle w:val="2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D1C1F" w:rsidRPr="005417FD" w:rsidRDefault="001D1C1F" w:rsidP="005417FD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C44F4" w:rsidRPr="005417FD" w:rsidRDefault="00AC44F4" w:rsidP="00AC44F4">
      <w:pPr>
        <w:rPr>
          <w:sz w:val="28"/>
          <w:szCs w:val="28"/>
        </w:rPr>
      </w:pPr>
    </w:p>
    <w:p w:rsidR="00AC44F4" w:rsidRDefault="00AC44F4" w:rsidP="00AC44F4"/>
    <w:p w:rsidR="00CC5F7F" w:rsidRDefault="00CC5F7F" w:rsidP="00AC44F4"/>
    <w:p w:rsidR="00CC5F7F" w:rsidRDefault="00CC5F7F" w:rsidP="00AC44F4"/>
    <w:p w:rsidR="00AC44F4" w:rsidRDefault="00AC44F4" w:rsidP="00AC44F4"/>
    <w:p w:rsidR="00837F21" w:rsidRPr="003F35D2" w:rsidRDefault="0053549F" w:rsidP="0053549F">
      <w:pPr>
        <w:tabs>
          <w:tab w:val="left" w:pos="2192"/>
        </w:tabs>
        <w:ind w:left="349"/>
        <w:jc w:val="right"/>
      </w:pPr>
      <w:r>
        <w:t xml:space="preserve">    </w:t>
      </w:r>
    </w:p>
    <w:p w:rsidR="00837F21" w:rsidRPr="003F35D2" w:rsidRDefault="00837F21" w:rsidP="0053549F">
      <w:pPr>
        <w:tabs>
          <w:tab w:val="left" w:pos="2192"/>
        </w:tabs>
        <w:ind w:left="349"/>
        <w:jc w:val="right"/>
      </w:pPr>
    </w:p>
    <w:p w:rsidR="00837F21" w:rsidRPr="003F35D2" w:rsidRDefault="00837F21" w:rsidP="0053549F">
      <w:pPr>
        <w:tabs>
          <w:tab w:val="left" w:pos="2192"/>
        </w:tabs>
        <w:ind w:left="349"/>
        <w:jc w:val="right"/>
      </w:pPr>
    </w:p>
    <w:sectPr w:rsidR="00837F21" w:rsidRPr="003F35D2" w:rsidSect="00FF4E7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27" w:rsidRDefault="004A5027" w:rsidP="00C60A6F">
      <w:r>
        <w:separator/>
      </w:r>
    </w:p>
  </w:endnote>
  <w:endnote w:type="continuationSeparator" w:id="1">
    <w:p w:rsidR="004A5027" w:rsidRDefault="004A5027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27" w:rsidRDefault="004A5027" w:rsidP="00C60A6F">
      <w:r>
        <w:separator/>
      </w:r>
    </w:p>
  </w:footnote>
  <w:footnote w:type="continuationSeparator" w:id="1">
    <w:p w:rsidR="004A5027" w:rsidRDefault="004A5027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EB3317"/>
    <w:multiLevelType w:val="hybridMultilevel"/>
    <w:tmpl w:val="83DA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441769"/>
    <w:multiLevelType w:val="hybridMultilevel"/>
    <w:tmpl w:val="7590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9">
    <w:nsid w:val="75895522"/>
    <w:multiLevelType w:val="hybridMultilevel"/>
    <w:tmpl w:val="A210BC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361D0A"/>
    <w:multiLevelType w:val="hybridMultilevel"/>
    <w:tmpl w:val="753C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EE"/>
    <w:rsid w:val="000241EB"/>
    <w:rsid w:val="00027F7B"/>
    <w:rsid w:val="000355AF"/>
    <w:rsid w:val="00035B9B"/>
    <w:rsid w:val="000419EC"/>
    <w:rsid w:val="000427BB"/>
    <w:rsid w:val="00045005"/>
    <w:rsid w:val="00077F87"/>
    <w:rsid w:val="000808A9"/>
    <w:rsid w:val="00080CE7"/>
    <w:rsid w:val="000828FF"/>
    <w:rsid w:val="00085E27"/>
    <w:rsid w:val="000A5B0A"/>
    <w:rsid w:val="000B374A"/>
    <w:rsid w:val="000B709E"/>
    <w:rsid w:val="000C6945"/>
    <w:rsid w:val="000D1082"/>
    <w:rsid w:val="000F3763"/>
    <w:rsid w:val="0013118C"/>
    <w:rsid w:val="00131CC7"/>
    <w:rsid w:val="00160175"/>
    <w:rsid w:val="00171726"/>
    <w:rsid w:val="00186B48"/>
    <w:rsid w:val="001952C3"/>
    <w:rsid w:val="001A4D6F"/>
    <w:rsid w:val="001B3601"/>
    <w:rsid w:val="001B557F"/>
    <w:rsid w:val="001C2BFE"/>
    <w:rsid w:val="001D1C1F"/>
    <w:rsid w:val="001F0B19"/>
    <w:rsid w:val="001F466B"/>
    <w:rsid w:val="001F621A"/>
    <w:rsid w:val="00235CF4"/>
    <w:rsid w:val="0024767D"/>
    <w:rsid w:val="00247DE1"/>
    <w:rsid w:val="002702F1"/>
    <w:rsid w:val="002A20D8"/>
    <w:rsid w:val="002A3906"/>
    <w:rsid w:val="002A3FC0"/>
    <w:rsid w:val="002B19BB"/>
    <w:rsid w:val="002B538F"/>
    <w:rsid w:val="002C0C85"/>
    <w:rsid w:val="002C52C1"/>
    <w:rsid w:val="002D1A90"/>
    <w:rsid w:val="002F3314"/>
    <w:rsid w:val="002F6735"/>
    <w:rsid w:val="0030543B"/>
    <w:rsid w:val="00305A4B"/>
    <w:rsid w:val="003116CA"/>
    <w:rsid w:val="00314B80"/>
    <w:rsid w:val="00354609"/>
    <w:rsid w:val="00360476"/>
    <w:rsid w:val="003728AF"/>
    <w:rsid w:val="00380F36"/>
    <w:rsid w:val="00384B85"/>
    <w:rsid w:val="00386F90"/>
    <w:rsid w:val="0039582E"/>
    <w:rsid w:val="003A3AD6"/>
    <w:rsid w:val="003B4190"/>
    <w:rsid w:val="003B5A94"/>
    <w:rsid w:val="003C2934"/>
    <w:rsid w:val="003E0D1C"/>
    <w:rsid w:val="003F35D2"/>
    <w:rsid w:val="00402E20"/>
    <w:rsid w:val="004059AA"/>
    <w:rsid w:val="0041372F"/>
    <w:rsid w:val="00413A3B"/>
    <w:rsid w:val="00422CF1"/>
    <w:rsid w:val="00424E95"/>
    <w:rsid w:val="0044043A"/>
    <w:rsid w:val="0044196C"/>
    <w:rsid w:val="00452A9C"/>
    <w:rsid w:val="00452AA0"/>
    <w:rsid w:val="004600A3"/>
    <w:rsid w:val="0046404E"/>
    <w:rsid w:val="004665F9"/>
    <w:rsid w:val="004A5027"/>
    <w:rsid w:val="004C22CA"/>
    <w:rsid w:val="004C37B1"/>
    <w:rsid w:val="004D3387"/>
    <w:rsid w:val="004D5733"/>
    <w:rsid w:val="004F31F9"/>
    <w:rsid w:val="004F6250"/>
    <w:rsid w:val="0051018E"/>
    <w:rsid w:val="00512C1D"/>
    <w:rsid w:val="00516AD5"/>
    <w:rsid w:val="00532CB8"/>
    <w:rsid w:val="0053549F"/>
    <w:rsid w:val="005417FD"/>
    <w:rsid w:val="00566286"/>
    <w:rsid w:val="00587444"/>
    <w:rsid w:val="00591D48"/>
    <w:rsid w:val="005B1D18"/>
    <w:rsid w:val="005C20EE"/>
    <w:rsid w:val="005E1295"/>
    <w:rsid w:val="005E209C"/>
    <w:rsid w:val="005E289D"/>
    <w:rsid w:val="005E67E2"/>
    <w:rsid w:val="005F38EF"/>
    <w:rsid w:val="00602BC8"/>
    <w:rsid w:val="00605D39"/>
    <w:rsid w:val="006066B1"/>
    <w:rsid w:val="0064266C"/>
    <w:rsid w:val="00652B3E"/>
    <w:rsid w:val="0065400D"/>
    <w:rsid w:val="00654522"/>
    <w:rsid w:val="00657700"/>
    <w:rsid w:val="00663EC6"/>
    <w:rsid w:val="00666174"/>
    <w:rsid w:val="006708E9"/>
    <w:rsid w:val="00687C02"/>
    <w:rsid w:val="006C4557"/>
    <w:rsid w:val="006D1FA9"/>
    <w:rsid w:val="006D6D00"/>
    <w:rsid w:val="006D7DFA"/>
    <w:rsid w:val="0070032A"/>
    <w:rsid w:val="00703B26"/>
    <w:rsid w:val="0071320D"/>
    <w:rsid w:val="007204EF"/>
    <w:rsid w:val="007241FE"/>
    <w:rsid w:val="00747932"/>
    <w:rsid w:val="00750B26"/>
    <w:rsid w:val="007541D3"/>
    <w:rsid w:val="007576CE"/>
    <w:rsid w:val="00783C5B"/>
    <w:rsid w:val="007A1383"/>
    <w:rsid w:val="007A3649"/>
    <w:rsid w:val="007C1882"/>
    <w:rsid w:val="007D1112"/>
    <w:rsid w:val="007E0510"/>
    <w:rsid w:val="007F3B77"/>
    <w:rsid w:val="007F7EF2"/>
    <w:rsid w:val="0080221C"/>
    <w:rsid w:val="008319BC"/>
    <w:rsid w:val="00837F21"/>
    <w:rsid w:val="0084101F"/>
    <w:rsid w:val="00843789"/>
    <w:rsid w:val="00847718"/>
    <w:rsid w:val="00854F70"/>
    <w:rsid w:val="00875A7A"/>
    <w:rsid w:val="00893705"/>
    <w:rsid w:val="00893880"/>
    <w:rsid w:val="008A1726"/>
    <w:rsid w:val="008C3395"/>
    <w:rsid w:val="008C63A1"/>
    <w:rsid w:val="008D1F3D"/>
    <w:rsid w:val="008F4707"/>
    <w:rsid w:val="008F4AEE"/>
    <w:rsid w:val="008F646C"/>
    <w:rsid w:val="00900FC6"/>
    <w:rsid w:val="009044D2"/>
    <w:rsid w:val="0091482A"/>
    <w:rsid w:val="0094163B"/>
    <w:rsid w:val="00946B4E"/>
    <w:rsid w:val="009515BB"/>
    <w:rsid w:val="0095457A"/>
    <w:rsid w:val="00965CD0"/>
    <w:rsid w:val="009B0444"/>
    <w:rsid w:val="009B763B"/>
    <w:rsid w:val="009D215E"/>
    <w:rsid w:val="009E1BCA"/>
    <w:rsid w:val="009E3A55"/>
    <w:rsid w:val="009E3CF8"/>
    <w:rsid w:val="00A02D0E"/>
    <w:rsid w:val="00A1261E"/>
    <w:rsid w:val="00A212EC"/>
    <w:rsid w:val="00A269E7"/>
    <w:rsid w:val="00A3599D"/>
    <w:rsid w:val="00A43BFE"/>
    <w:rsid w:val="00A45ED7"/>
    <w:rsid w:val="00A81B0E"/>
    <w:rsid w:val="00A83AD4"/>
    <w:rsid w:val="00A91F47"/>
    <w:rsid w:val="00AB25B6"/>
    <w:rsid w:val="00AC44F4"/>
    <w:rsid w:val="00AC6C4E"/>
    <w:rsid w:val="00AD2A92"/>
    <w:rsid w:val="00AE3BFD"/>
    <w:rsid w:val="00AF280E"/>
    <w:rsid w:val="00AF682C"/>
    <w:rsid w:val="00B001D1"/>
    <w:rsid w:val="00B10042"/>
    <w:rsid w:val="00B367EC"/>
    <w:rsid w:val="00B47A4E"/>
    <w:rsid w:val="00B53CB7"/>
    <w:rsid w:val="00B62A57"/>
    <w:rsid w:val="00B739D1"/>
    <w:rsid w:val="00B85DBE"/>
    <w:rsid w:val="00BB6F7F"/>
    <w:rsid w:val="00BC23D6"/>
    <w:rsid w:val="00BE062B"/>
    <w:rsid w:val="00BE3569"/>
    <w:rsid w:val="00BE4CAD"/>
    <w:rsid w:val="00C06395"/>
    <w:rsid w:val="00C13BA5"/>
    <w:rsid w:val="00C308E2"/>
    <w:rsid w:val="00C32808"/>
    <w:rsid w:val="00C352AD"/>
    <w:rsid w:val="00C412B7"/>
    <w:rsid w:val="00C459CC"/>
    <w:rsid w:val="00C52CE9"/>
    <w:rsid w:val="00C572D4"/>
    <w:rsid w:val="00C60A6F"/>
    <w:rsid w:val="00C61E6D"/>
    <w:rsid w:val="00C73930"/>
    <w:rsid w:val="00C91ACB"/>
    <w:rsid w:val="00CB7051"/>
    <w:rsid w:val="00CC5363"/>
    <w:rsid w:val="00CC5F7F"/>
    <w:rsid w:val="00CD3959"/>
    <w:rsid w:val="00CE3A63"/>
    <w:rsid w:val="00D1183F"/>
    <w:rsid w:val="00D12538"/>
    <w:rsid w:val="00D13741"/>
    <w:rsid w:val="00D16F5A"/>
    <w:rsid w:val="00D17E03"/>
    <w:rsid w:val="00D323C1"/>
    <w:rsid w:val="00D70545"/>
    <w:rsid w:val="00D85C63"/>
    <w:rsid w:val="00D872DC"/>
    <w:rsid w:val="00DB0FB9"/>
    <w:rsid w:val="00DD7378"/>
    <w:rsid w:val="00DE3F66"/>
    <w:rsid w:val="00E15E00"/>
    <w:rsid w:val="00E21443"/>
    <w:rsid w:val="00E346D0"/>
    <w:rsid w:val="00E37BD3"/>
    <w:rsid w:val="00E42D95"/>
    <w:rsid w:val="00E45228"/>
    <w:rsid w:val="00E4595B"/>
    <w:rsid w:val="00E50ABA"/>
    <w:rsid w:val="00E63167"/>
    <w:rsid w:val="00E72E42"/>
    <w:rsid w:val="00E90D63"/>
    <w:rsid w:val="00EC0781"/>
    <w:rsid w:val="00ED274C"/>
    <w:rsid w:val="00EE490D"/>
    <w:rsid w:val="00F01E6F"/>
    <w:rsid w:val="00F22FCE"/>
    <w:rsid w:val="00F246C1"/>
    <w:rsid w:val="00F41F84"/>
    <w:rsid w:val="00F71D69"/>
    <w:rsid w:val="00F95B1E"/>
    <w:rsid w:val="00FA5EFA"/>
    <w:rsid w:val="00FB73E9"/>
    <w:rsid w:val="00FD1633"/>
    <w:rsid w:val="00FE4225"/>
    <w:rsid w:val="00FF4E7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F7F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B6F7F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F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BB6F7F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6F7F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BB6F7F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BB6F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BB6F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6F7F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B6F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6F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B6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F7F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BB6F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6F7F"/>
    <w:rPr>
      <w:sz w:val="16"/>
      <w:szCs w:val="16"/>
    </w:rPr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1B557F"/>
    <w:rPr>
      <w:rFonts w:ascii="Calibri" w:hAnsi="Calibri" w:cs="Times New Roman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413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TIK009</cp:lastModifiedBy>
  <cp:revision>11</cp:revision>
  <cp:lastPrinted>2019-08-13T12:59:00Z</cp:lastPrinted>
  <dcterms:created xsi:type="dcterms:W3CDTF">2025-04-23T05:52:00Z</dcterms:created>
  <dcterms:modified xsi:type="dcterms:W3CDTF">2025-06-19T06:04:00Z</dcterms:modified>
</cp:coreProperties>
</file>