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E" w:rsidRDefault="00413A3B" w:rsidP="00B47A4E">
      <w:pPr>
        <w:jc w:val="center"/>
      </w:pPr>
      <w:r>
        <w:rPr>
          <w:noProof/>
        </w:rPr>
        <w:drawing>
          <wp:inline distT="0" distB="0" distL="0" distR="0">
            <wp:extent cx="7143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4E" w:rsidRPr="0070032A" w:rsidRDefault="00B47A4E" w:rsidP="00B47A4E">
      <w:pPr>
        <w:pStyle w:val="5"/>
        <w:jc w:val="center"/>
        <w:rPr>
          <w:rFonts w:ascii="Times New Roman" w:hAnsi="Times New Roman"/>
          <w:bCs w:val="0"/>
          <w:i w:val="0"/>
          <w:iCs w:val="0"/>
          <w:sz w:val="30"/>
          <w:szCs w:val="30"/>
        </w:rPr>
      </w:pPr>
      <w:r w:rsidRPr="0070032A">
        <w:rPr>
          <w:rFonts w:ascii="Times New Roman" w:hAnsi="Times New Roman"/>
          <w:bCs w:val="0"/>
          <w:i w:val="0"/>
          <w:iCs w:val="0"/>
          <w:sz w:val="30"/>
          <w:szCs w:val="30"/>
        </w:rPr>
        <w:t>ТЕРРИТОРИАЛЬНАЯ ИЗБИРАТЕЛЬНАЯ КОМИССИЯ</w:t>
      </w:r>
    </w:p>
    <w:p w:rsidR="00B47A4E" w:rsidRPr="0070032A" w:rsidRDefault="00B47A4E" w:rsidP="00B47A4E">
      <w:pPr>
        <w:jc w:val="center"/>
        <w:rPr>
          <w:b/>
          <w:sz w:val="30"/>
          <w:szCs w:val="30"/>
        </w:rPr>
      </w:pPr>
      <w:r w:rsidRPr="0070032A">
        <w:rPr>
          <w:b/>
          <w:sz w:val="30"/>
          <w:szCs w:val="30"/>
        </w:rPr>
        <w:t xml:space="preserve"> ЛЕНИНСКОГО ОКРУГА ГОРОДА КАЛУГИ</w:t>
      </w:r>
    </w:p>
    <w:p w:rsidR="00B47A4E" w:rsidRDefault="00B47A4E" w:rsidP="00B47A4E">
      <w:pPr>
        <w:jc w:val="center"/>
      </w:pPr>
    </w:p>
    <w:p w:rsidR="00B47A4E" w:rsidRPr="0070032A" w:rsidRDefault="00B47A4E" w:rsidP="00B47A4E">
      <w:pPr>
        <w:pStyle w:val="a3"/>
        <w:rPr>
          <w:b/>
          <w:sz w:val="40"/>
          <w:szCs w:val="40"/>
        </w:rPr>
      </w:pPr>
      <w:r w:rsidRPr="0070032A">
        <w:rPr>
          <w:b/>
          <w:sz w:val="40"/>
          <w:szCs w:val="40"/>
        </w:rPr>
        <w:t>РЕШЕНИЕ</w:t>
      </w:r>
    </w:p>
    <w:p w:rsidR="00854F70" w:rsidRPr="0003706F" w:rsidRDefault="00854F70" w:rsidP="00B47A4E">
      <w:pPr>
        <w:pStyle w:val="a3"/>
        <w:jc w:val="both"/>
        <w:rPr>
          <w:szCs w:val="28"/>
        </w:rPr>
      </w:pPr>
    </w:p>
    <w:p w:rsidR="00B47A4E" w:rsidRPr="0070032A" w:rsidRDefault="00C6177E" w:rsidP="00B47A4E">
      <w:pPr>
        <w:pStyle w:val="a3"/>
        <w:jc w:val="both"/>
        <w:rPr>
          <w:b/>
          <w:szCs w:val="28"/>
        </w:rPr>
      </w:pPr>
      <w:r>
        <w:rPr>
          <w:b/>
          <w:szCs w:val="28"/>
        </w:rPr>
        <w:t>17</w:t>
      </w:r>
      <w:r w:rsidR="009F7D4F">
        <w:rPr>
          <w:b/>
          <w:szCs w:val="28"/>
        </w:rPr>
        <w:t xml:space="preserve"> </w:t>
      </w:r>
      <w:r w:rsidR="00FF005E">
        <w:rPr>
          <w:b/>
          <w:szCs w:val="28"/>
        </w:rPr>
        <w:t>июня</w:t>
      </w:r>
      <w:r w:rsidR="009F7D4F">
        <w:rPr>
          <w:b/>
          <w:szCs w:val="28"/>
        </w:rPr>
        <w:t xml:space="preserve"> </w:t>
      </w:r>
      <w:r w:rsidR="00B47A4E" w:rsidRPr="0070032A">
        <w:rPr>
          <w:b/>
          <w:szCs w:val="28"/>
        </w:rPr>
        <w:t>20</w:t>
      </w:r>
      <w:r w:rsidR="00360476" w:rsidRPr="0070032A">
        <w:rPr>
          <w:b/>
          <w:szCs w:val="28"/>
        </w:rPr>
        <w:t>2</w:t>
      </w:r>
      <w:r w:rsidR="000E6A49">
        <w:rPr>
          <w:b/>
          <w:szCs w:val="28"/>
        </w:rPr>
        <w:t>5</w:t>
      </w:r>
      <w:r w:rsidR="00402E20" w:rsidRPr="0070032A">
        <w:rPr>
          <w:b/>
          <w:szCs w:val="28"/>
        </w:rPr>
        <w:t xml:space="preserve"> </w:t>
      </w:r>
      <w:r w:rsidR="00B47A4E" w:rsidRPr="0070032A">
        <w:rPr>
          <w:b/>
          <w:szCs w:val="28"/>
        </w:rPr>
        <w:t>г</w:t>
      </w:r>
      <w:r w:rsidR="00402E20" w:rsidRPr="0070032A">
        <w:rPr>
          <w:b/>
          <w:szCs w:val="28"/>
        </w:rPr>
        <w:t>ода</w:t>
      </w:r>
      <w:r w:rsidR="00B47A4E" w:rsidRPr="0070032A">
        <w:rPr>
          <w:b/>
          <w:szCs w:val="28"/>
        </w:rPr>
        <w:t xml:space="preserve">                                               </w:t>
      </w:r>
      <w:r w:rsidR="00854F70" w:rsidRPr="0070032A">
        <w:rPr>
          <w:b/>
          <w:szCs w:val="28"/>
        </w:rPr>
        <w:t xml:space="preserve">                 </w:t>
      </w:r>
      <w:r w:rsidR="00B47A4E" w:rsidRPr="0070032A">
        <w:rPr>
          <w:b/>
          <w:szCs w:val="28"/>
        </w:rPr>
        <w:t xml:space="preserve">     </w:t>
      </w:r>
      <w:r w:rsidR="009F7D4F">
        <w:rPr>
          <w:b/>
          <w:szCs w:val="28"/>
        </w:rPr>
        <w:t xml:space="preserve">   </w:t>
      </w:r>
      <w:r w:rsidR="0003706F">
        <w:rPr>
          <w:b/>
          <w:szCs w:val="28"/>
        </w:rPr>
        <w:t xml:space="preserve">   </w:t>
      </w:r>
      <w:r w:rsidR="00B47A4E" w:rsidRPr="0070032A">
        <w:rPr>
          <w:b/>
          <w:szCs w:val="28"/>
        </w:rPr>
        <w:t xml:space="preserve">     №</w:t>
      </w:r>
      <w:r w:rsidR="0081043B">
        <w:rPr>
          <w:b/>
          <w:szCs w:val="28"/>
        </w:rPr>
        <w:t xml:space="preserve"> 8</w:t>
      </w:r>
      <w:r>
        <w:rPr>
          <w:b/>
          <w:szCs w:val="28"/>
        </w:rPr>
        <w:t>7</w:t>
      </w:r>
      <w:r w:rsidR="0081043B">
        <w:rPr>
          <w:b/>
          <w:szCs w:val="28"/>
        </w:rPr>
        <w:t>-29</w:t>
      </w:r>
      <w:r w:rsidR="008E66EA">
        <w:rPr>
          <w:b/>
          <w:szCs w:val="28"/>
          <w:lang w:val="en-US"/>
        </w:rPr>
        <w:t>9</w:t>
      </w:r>
      <w:r w:rsidR="00B47A4E" w:rsidRPr="0070032A">
        <w:rPr>
          <w:b/>
          <w:szCs w:val="28"/>
        </w:rPr>
        <w:t xml:space="preserve"> </w:t>
      </w:r>
      <w:bookmarkStart w:id="0" w:name="doc_numb"/>
      <w:bookmarkStart w:id="1" w:name="Номер_Решения"/>
      <w:bookmarkEnd w:id="0"/>
      <w:bookmarkEnd w:id="1"/>
    </w:p>
    <w:p w:rsidR="00B47A4E" w:rsidRPr="0003706F" w:rsidRDefault="00B47A4E" w:rsidP="00B47A4E">
      <w:pPr>
        <w:rPr>
          <w:sz w:val="28"/>
          <w:szCs w:val="28"/>
        </w:rPr>
      </w:pPr>
    </w:p>
    <w:p w:rsidR="00FD1633" w:rsidRPr="00B615F3" w:rsidRDefault="00B615F3" w:rsidP="000E6A49">
      <w:pPr>
        <w:pStyle w:val="4"/>
        <w:spacing w:before="0" w:after="0"/>
        <w:jc w:val="center"/>
        <w:rPr>
          <w:rFonts w:ascii="Times New Roman" w:hAnsi="Times New Roman"/>
          <w:spacing w:val="-4"/>
        </w:rPr>
      </w:pPr>
      <w:r w:rsidRPr="00B615F3">
        <w:rPr>
          <w:rFonts w:ascii="Times New Roman" w:hAnsi="Times New Roman"/>
          <w:iCs/>
        </w:rPr>
        <w:t>Об утверждении графика дежурств членов ТИК Ленинского округа города Калуги на ию</w:t>
      </w:r>
      <w:r w:rsidR="00630AFF">
        <w:rPr>
          <w:rFonts w:ascii="Times New Roman" w:hAnsi="Times New Roman"/>
          <w:iCs/>
        </w:rPr>
        <w:t>н</w:t>
      </w:r>
      <w:r w:rsidRPr="00B615F3">
        <w:rPr>
          <w:rFonts w:ascii="Times New Roman" w:hAnsi="Times New Roman"/>
          <w:iCs/>
        </w:rPr>
        <w:t>ь 20</w:t>
      </w:r>
      <w:r>
        <w:rPr>
          <w:rFonts w:ascii="Times New Roman" w:hAnsi="Times New Roman"/>
          <w:iCs/>
        </w:rPr>
        <w:t xml:space="preserve">25 </w:t>
      </w:r>
      <w:r w:rsidRPr="00B615F3">
        <w:rPr>
          <w:rFonts w:ascii="Times New Roman" w:hAnsi="Times New Roman"/>
          <w:iCs/>
        </w:rPr>
        <w:t>г</w:t>
      </w:r>
      <w:r>
        <w:rPr>
          <w:rFonts w:ascii="Times New Roman" w:hAnsi="Times New Roman"/>
          <w:iCs/>
        </w:rPr>
        <w:t>ода</w:t>
      </w:r>
      <w:r w:rsidR="00FF005E" w:rsidRPr="00B615F3">
        <w:rPr>
          <w:rFonts w:ascii="Times New Roman" w:hAnsi="Times New Roman"/>
          <w:spacing w:val="-4"/>
        </w:rPr>
        <w:t xml:space="preserve"> </w:t>
      </w:r>
      <w:r w:rsidR="001D1C1F" w:rsidRPr="00B615F3">
        <w:rPr>
          <w:rFonts w:ascii="Times New Roman" w:hAnsi="Times New Roman"/>
          <w:spacing w:val="-4"/>
        </w:rPr>
        <w:t xml:space="preserve"> </w:t>
      </w:r>
    </w:p>
    <w:p w:rsidR="00601D5E" w:rsidRPr="00601D5E" w:rsidRDefault="00601D5E" w:rsidP="00601D5E"/>
    <w:p w:rsidR="00FD1633" w:rsidRDefault="00B615F3" w:rsidP="00601D5E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FD1633" w:rsidRPr="00FD1633">
        <w:rPr>
          <w:sz w:val="28"/>
          <w:szCs w:val="28"/>
        </w:rPr>
        <w:t>ерриториальная избирательная комиссия Ленинского округа г</w:t>
      </w:r>
      <w:r w:rsidR="00D13741">
        <w:rPr>
          <w:sz w:val="28"/>
          <w:szCs w:val="28"/>
        </w:rPr>
        <w:t>орода</w:t>
      </w:r>
      <w:r w:rsidR="00FD1633" w:rsidRPr="00FD1633">
        <w:rPr>
          <w:sz w:val="28"/>
          <w:szCs w:val="28"/>
        </w:rPr>
        <w:t xml:space="preserve"> Калуги</w:t>
      </w:r>
      <w:r w:rsidR="00FD1633" w:rsidRPr="00FD1633">
        <w:rPr>
          <w:b/>
          <w:sz w:val="28"/>
          <w:szCs w:val="28"/>
        </w:rPr>
        <w:t xml:space="preserve"> РЕШИЛА:</w:t>
      </w:r>
    </w:p>
    <w:p w:rsidR="00FF4E78" w:rsidRDefault="00FF4E78" w:rsidP="00FF4E78">
      <w:pPr>
        <w:ind w:firstLine="426"/>
        <w:jc w:val="both"/>
        <w:rPr>
          <w:b/>
          <w:sz w:val="28"/>
          <w:szCs w:val="28"/>
        </w:rPr>
      </w:pPr>
    </w:p>
    <w:p w:rsidR="00B615F3" w:rsidRPr="002D1145" w:rsidRDefault="00B615F3" w:rsidP="00B615F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1145">
        <w:rPr>
          <w:sz w:val="28"/>
          <w:szCs w:val="28"/>
        </w:rPr>
        <w:t>Утвердить график дежурств членов ТИК Ленинского округа г</w:t>
      </w:r>
      <w:r>
        <w:rPr>
          <w:sz w:val="28"/>
          <w:szCs w:val="28"/>
        </w:rPr>
        <w:t>орода</w:t>
      </w:r>
      <w:r w:rsidRPr="002D1145">
        <w:rPr>
          <w:sz w:val="28"/>
          <w:szCs w:val="28"/>
        </w:rPr>
        <w:t xml:space="preserve"> Калуги на </w:t>
      </w:r>
      <w:r>
        <w:rPr>
          <w:sz w:val="28"/>
          <w:szCs w:val="28"/>
        </w:rPr>
        <w:t>ию</w:t>
      </w:r>
      <w:r w:rsidR="00630AFF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2D114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30AFF">
        <w:rPr>
          <w:sz w:val="28"/>
          <w:szCs w:val="28"/>
        </w:rPr>
        <w:t>5</w:t>
      </w:r>
      <w:r w:rsidRPr="002D1145">
        <w:rPr>
          <w:sz w:val="28"/>
          <w:szCs w:val="28"/>
        </w:rPr>
        <w:t xml:space="preserve"> г</w:t>
      </w:r>
      <w:r>
        <w:rPr>
          <w:sz w:val="28"/>
          <w:szCs w:val="28"/>
        </w:rPr>
        <w:t>ода.</w:t>
      </w:r>
      <w:r w:rsidRPr="002D114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D1145">
        <w:rPr>
          <w:sz w:val="28"/>
          <w:szCs w:val="28"/>
        </w:rPr>
        <w:t>Приложение</w:t>
      </w:r>
      <w:r>
        <w:rPr>
          <w:sz w:val="28"/>
          <w:szCs w:val="28"/>
        </w:rPr>
        <w:t>)</w:t>
      </w:r>
    </w:p>
    <w:p w:rsidR="00B615F3" w:rsidRDefault="00B615F3" w:rsidP="00630AFF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336D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76336D">
        <w:rPr>
          <w:sz w:val="28"/>
          <w:szCs w:val="28"/>
        </w:rPr>
        <w:t xml:space="preserve">. Контроль за исполнением данного решения возложить на секретаря ТИК Ленинского </w:t>
      </w:r>
      <w:r w:rsidR="00630AFF">
        <w:rPr>
          <w:sz w:val="28"/>
          <w:szCs w:val="28"/>
        </w:rPr>
        <w:t>округа города Калуги А.М. Тымчук</w:t>
      </w:r>
      <w:r w:rsidRPr="0076336D">
        <w:rPr>
          <w:sz w:val="28"/>
          <w:szCs w:val="28"/>
        </w:rPr>
        <w:t>.</w:t>
      </w:r>
    </w:p>
    <w:p w:rsidR="00AC44F4" w:rsidRPr="002B538F" w:rsidRDefault="00B615F3" w:rsidP="00413A3B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C572D4" w:rsidRPr="00C572D4" w:rsidRDefault="00C572D4" w:rsidP="00B47A4E">
      <w:pPr>
        <w:pStyle w:val="a7"/>
        <w:tabs>
          <w:tab w:val="left" w:pos="993"/>
          <w:tab w:val="left" w:pos="1276"/>
          <w:tab w:val="left" w:pos="1843"/>
          <w:tab w:val="left" w:pos="6804"/>
        </w:tabs>
        <w:spacing w:after="0"/>
        <w:ind w:left="0"/>
        <w:jc w:val="both"/>
        <w:rPr>
          <w:sz w:val="10"/>
          <w:szCs w:val="10"/>
        </w:rPr>
      </w:pPr>
    </w:p>
    <w:p w:rsidR="00B47A4E" w:rsidRDefault="00B47A4E" w:rsidP="00B47A4E">
      <w:pPr>
        <w:rPr>
          <w:b/>
          <w:sz w:val="26"/>
          <w:szCs w:val="26"/>
        </w:rPr>
      </w:pPr>
    </w:p>
    <w:p w:rsidR="00FD1633" w:rsidRDefault="00FD1633" w:rsidP="00B47A4E">
      <w:pPr>
        <w:rPr>
          <w:b/>
          <w:sz w:val="26"/>
          <w:szCs w:val="26"/>
        </w:rPr>
      </w:pPr>
    </w:p>
    <w:p w:rsidR="0003706F" w:rsidRPr="00F71116" w:rsidRDefault="0003706F" w:rsidP="0003706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116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47A4E" w:rsidRPr="00C13BA5" w:rsidRDefault="0003706F" w:rsidP="0003706F">
      <w:pPr>
        <w:jc w:val="both"/>
        <w:rPr>
          <w:b/>
          <w:sz w:val="28"/>
          <w:szCs w:val="28"/>
        </w:rPr>
      </w:pPr>
      <w:r w:rsidRPr="00F71116">
        <w:rPr>
          <w:b/>
          <w:sz w:val="28"/>
          <w:szCs w:val="28"/>
        </w:rPr>
        <w:t>избирательной комиссии</w:t>
      </w:r>
      <w:r>
        <w:rPr>
          <w:b/>
          <w:sz w:val="28"/>
          <w:szCs w:val="28"/>
        </w:rPr>
        <w:t xml:space="preserve">    </w:t>
      </w:r>
      <w:r w:rsidR="00854F70" w:rsidRPr="00C13BA5">
        <w:rPr>
          <w:b/>
          <w:sz w:val="28"/>
          <w:szCs w:val="28"/>
        </w:rPr>
        <w:t xml:space="preserve">      </w:t>
      </w:r>
      <w:r w:rsidR="005E1295" w:rsidRPr="00C13BA5">
        <w:rPr>
          <w:b/>
          <w:sz w:val="28"/>
          <w:szCs w:val="28"/>
        </w:rPr>
        <w:t xml:space="preserve"> </w:t>
      </w:r>
      <w:r w:rsidR="00B47A4E" w:rsidRPr="00C13BA5">
        <w:rPr>
          <w:b/>
          <w:sz w:val="28"/>
          <w:szCs w:val="28"/>
        </w:rPr>
        <w:t xml:space="preserve">   </w:t>
      </w:r>
      <w:r w:rsidR="00602BC8">
        <w:rPr>
          <w:b/>
          <w:sz w:val="28"/>
          <w:szCs w:val="28"/>
        </w:rPr>
        <w:t xml:space="preserve"> </w:t>
      </w:r>
      <w:r w:rsidR="00B47A4E" w:rsidRPr="00C13BA5">
        <w:rPr>
          <w:b/>
          <w:sz w:val="28"/>
          <w:szCs w:val="28"/>
        </w:rPr>
        <w:t xml:space="preserve">                   </w:t>
      </w:r>
      <w:r w:rsidR="00B47A4E" w:rsidRPr="00C13BA5">
        <w:rPr>
          <w:b/>
          <w:sz w:val="28"/>
          <w:szCs w:val="28"/>
        </w:rPr>
        <w:tab/>
      </w:r>
      <w:r w:rsidR="00B47A4E" w:rsidRPr="00C13BA5">
        <w:rPr>
          <w:b/>
          <w:sz w:val="28"/>
          <w:szCs w:val="28"/>
        </w:rPr>
        <w:tab/>
      </w:r>
      <w:r w:rsidR="00B47A4E" w:rsidRPr="00C13BA5">
        <w:rPr>
          <w:b/>
          <w:sz w:val="28"/>
          <w:szCs w:val="28"/>
        </w:rPr>
        <w:tab/>
      </w:r>
      <w:r w:rsidR="005B1D18">
        <w:rPr>
          <w:b/>
          <w:sz w:val="28"/>
          <w:szCs w:val="28"/>
        </w:rPr>
        <w:t xml:space="preserve"> </w:t>
      </w:r>
      <w:r w:rsidR="007A1383">
        <w:rPr>
          <w:b/>
          <w:sz w:val="28"/>
          <w:szCs w:val="28"/>
        </w:rPr>
        <w:t xml:space="preserve">        </w:t>
      </w:r>
      <w:r w:rsidR="005B1D18">
        <w:rPr>
          <w:b/>
          <w:sz w:val="28"/>
          <w:szCs w:val="28"/>
        </w:rPr>
        <w:t xml:space="preserve">    </w:t>
      </w:r>
      <w:r w:rsidR="00B47A4E" w:rsidRPr="00C13BA5">
        <w:rPr>
          <w:b/>
          <w:sz w:val="28"/>
          <w:szCs w:val="28"/>
        </w:rPr>
        <w:t>В.В.Новиков</w:t>
      </w:r>
    </w:p>
    <w:p w:rsidR="00B47A4E" w:rsidRPr="00C13BA5" w:rsidRDefault="00B47A4E" w:rsidP="00B47A4E">
      <w:pPr>
        <w:rPr>
          <w:b/>
          <w:sz w:val="28"/>
          <w:szCs w:val="28"/>
        </w:rPr>
      </w:pPr>
    </w:p>
    <w:p w:rsidR="0003706F" w:rsidRPr="0003706F" w:rsidRDefault="007A3649" w:rsidP="0003706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06F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6708E9" w:rsidRPr="00037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06F" w:rsidRPr="0003706F">
        <w:rPr>
          <w:rFonts w:ascii="Times New Roman" w:hAnsi="Times New Roman" w:cs="Times New Roman"/>
          <w:b/>
          <w:sz w:val="28"/>
          <w:szCs w:val="28"/>
        </w:rPr>
        <w:t>территориальной</w:t>
      </w:r>
    </w:p>
    <w:p w:rsidR="00AE3BFD" w:rsidRPr="0003706F" w:rsidRDefault="0003706F" w:rsidP="0003706F">
      <w:pPr>
        <w:rPr>
          <w:b/>
          <w:sz w:val="26"/>
          <w:szCs w:val="26"/>
        </w:rPr>
      </w:pPr>
      <w:r w:rsidRPr="0003706F">
        <w:rPr>
          <w:b/>
          <w:sz w:val="28"/>
          <w:szCs w:val="28"/>
        </w:rPr>
        <w:t>избирательной комиссии</w:t>
      </w:r>
      <w:r w:rsidR="00AE3BFD" w:rsidRPr="0003706F">
        <w:rPr>
          <w:b/>
          <w:sz w:val="28"/>
          <w:szCs w:val="28"/>
        </w:rPr>
        <w:t xml:space="preserve">                            </w:t>
      </w:r>
      <w:r w:rsidR="00E90D63" w:rsidRPr="0003706F">
        <w:rPr>
          <w:b/>
          <w:sz w:val="28"/>
          <w:szCs w:val="28"/>
        </w:rPr>
        <w:t xml:space="preserve">     </w:t>
      </w:r>
      <w:r w:rsidR="00AE3BFD" w:rsidRPr="0003706F">
        <w:rPr>
          <w:b/>
          <w:sz w:val="28"/>
          <w:szCs w:val="28"/>
        </w:rPr>
        <w:t xml:space="preserve">  </w:t>
      </w:r>
      <w:r w:rsidR="00AE3BFD" w:rsidRPr="0003706F">
        <w:rPr>
          <w:b/>
          <w:sz w:val="28"/>
          <w:szCs w:val="28"/>
        </w:rPr>
        <w:tab/>
      </w:r>
      <w:r w:rsidR="00AE3BFD" w:rsidRPr="0003706F">
        <w:rPr>
          <w:b/>
          <w:sz w:val="28"/>
          <w:szCs w:val="28"/>
        </w:rPr>
        <w:tab/>
        <w:t xml:space="preserve">     </w:t>
      </w:r>
      <w:r w:rsidR="005B1D18" w:rsidRPr="0003706F">
        <w:rPr>
          <w:b/>
          <w:sz w:val="28"/>
          <w:szCs w:val="28"/>
        </w:rPr>
        <w:t xml:space="preserve">   </w:t>
      </w:r>
      <w:r w:rsidR="00AE3BFD" w:rsidRPr="0003706F">
        <w:rPr>
          <w:b/>
          <w:sz w:val="28"/>
          <w:szCs w:val="28"/>
        </w:rPr>
        <w:t xml:space="preserve"> </w:t>
      </w:r>
      <w:r w:rsidR="0070032A" w:rsidRPr="0003706F">
        <w:rPr>
          <w:b/>
          <w:sz w:val="28"/>
          <w:szCs w:val="28"/>
        </w:rPr>
        <w:t xml:space="preserve"> </w:t>
      </w:r>
      <w:r w:rsidR="00AE3BFD" w:rsidRPr="0003706F">
        <w:rPr>
          <w:b/>
          <w:sz w:val="28"/>
          <w:szCs w:val="28"/>
        </w:rPr>
        <w:t xml:space="preserve">  </w:t>
      </w:r>
      <w:r w:rsidR="007A1383" w:rsidRPr="0003706F">
        <w:rPr>
          <w:b/>
          <w:sz w:val="28"/>
          <w:szCs w:val="28"/>
        </w:rPr>
        <w:t xml:space="preserve">       </w:t>
      </w:r>
      <w:r w:rsidR="00AE3BFD" w:rsidRPr="0003706F">
        <w:rPr>
          <w:b/>
          <w:sz w:val="28"/>
          <w:szCs w:val="28"/>
        </w:rPr>
        <w:t xml:space="preserve">   </w:t>
      </w:r>
      <w:r w:rsidR="00AC44F4" w:rsidRPr="0003706F">
        <w:rPr>
          <w:b/>
          <w:sz w:val="28"/>
          <w:szCs w:val="28"/>
        </w:rPr>
        <w:t>А.М.Тымчук</w:t>
      </w:r>
    </w:p>
    <w:p w:rsidR="000808A9" w:rsidRDefault="000808A9" w:rsidP="00AE3BFD">
      <w:pPr>
        <w:rPr>
          <w:b/>
          <w:sz w:val="26"/>
          <w:szCs w:val="26"/>
        </w:rPr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p w:rsidR="00150277" w:rsidRDefault="00150277" w:rsidP="00C06395">
      <w:pPr>
        <w:ind w:left="5670"/>
        <w:jc w:val="center"/>
      </w:pPr>
    </w:p>
    <w:p w:rsidR="00150277" w:rsidRDefault="00150277" w:rsidP="00C06395">
      <w:pPr>
        <w:ind w:left="5670"/>
        <w:jc w:val="center"/>
      </w:pPr>
    </w:p>
    <w:p w:rsidR="002B538F" w:rsidRDefault="002B538F" w:rsidP="00C06395">
      <w:pPr>
        <w:ind w:left="5670"/>
        <w:jc w:val="center"/>
      </w:pPr>
    </w:p>
    <w:sectPr w:rsidR="002B538F" w:rsidSect="0052198F">
      <w:pgSz w:w="11906" w:h="16838"/>
      <w:pgMar w:top="851" w:right="849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9D" w:rsidRDefault="00272E9D" w:rsidP="00C60A6F">
      <w:r>
        <w:separator/>
      </w:r>
    </w:p>
  </w:endnote>
  <w:endnote w:type="continuationSeparator" w:id="0">
    <w:p w:rsidR="00272E9D" w:rsidRDefault="00272E9D" w:rsidP="00C6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9D" w:rsidRDefault="00272E9D" w:rsidP="00C60A6F">
      <w:r>
        <w:separator/>
      </w:r>
    </w:p>
  </w:footnote>
  <w:footnote w:type="continuationSeparator" w:id="0">
    <w:p w:rsidR="00272E9D" w:rsidRDefault="00272E9D" w:rsidP="00C60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105D"/>
    <w:multiLevelType w:val="hybridMultilevel"/>
    <w:tmpl w:val="BC96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3F10DE"/>
    <w:multiLevelType w:val="hybridMultilevel"/>
    <w:tmpl w:val="4E2E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6D1B7AD5"/>
    <w:multiLevelType w:val="hybridMultilevel"/>
    <w:tmpl w:val="8A02E336"/>
    <w:lvl w:ilvl="0" w:tplc="50A40AF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  <w:rPr>
        <w:rFonts w:cs="Times New Roman"/>
      </w:rPr>
    </w:lvl>
  </w:abstractNum>
  <w:abstractNum w:abstractNumId="7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789C4A4F"/>
    <w:multiLevelType w:val="hybridMultilevel"/>
    <w:tmpl w:val="FCA2738A"/>
    <w:lvl w:ilvl="0" w:tplc="FEE6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AEE"/>
    <w:rsid w:val="000241EB"/>
    <w:rsid w:val="00027F7B"/>
    <w:rsid w:val="00031260"/>
    <w:rsid w:val="000355AF"/>
    <w:rsid w:val="00035B9B"/>
    <w:rsid w:val="0003706F"/>
    <w:rsid w:val="000419EC"/>
    <w:rsid w:val="000427BB"/>
    <w:rsid w:val="00045005"/>
    <w:rsid w:val="0005673F"/>
    <w:rsid w:val="00077F87"/>
    <w:rsid w:val="000801C8"/>
    <w:rsid w:val="000808A9"/>
    <w:rsid w:val="00080CE7"/>
    <w:rsid w:val="000828FF"/>
    <w:rsid w:val="000A5B0A"/>
    <w:rsid w:val="000B374A"/>
    <w:rsid w:val="000B709E"/>
    <w:rsid w:val="000C6945"/>
    <w:rsid w:val="000D1082"/>
    <w:rsid w:val="000E6A49"/>
    <w:rsid w:val="000F3763"/>
    <w:rsid w:val="0013118C"/>
    <w:rsid w:val="00131CC7"/>
    <w:rsid w:val="00150277"/>
    <w:rsid w:val="00171726"/>
    <w:rsid w:val="00186B48"/>
    <w:rsid w:val="001952C3"/>
    <w:rsid w:val="001A4D6F"/>
    <w:rsid w:val="001B3601"/>
    <w:rsid w:val="001B557F"/>
    <w:rsid w:val="001C2BFE"/>
    <w:rsid w:val="001D1C1F"/>
    <w:rsid w:val="001D3A4A"/>
    <w:rsid w:val="001F0B19"/>
    <w:rsid w:val="001F466B"/>
    <w:rsid w:val="001F621A"/>
    <w:rsid w:val="00235CF4"/>
    <w:rsid w:val="0024767D"/>
    <w:rsid w:val="00247DE1"/>
    <w:rsid w:val="002702F1"/>
    <w:rsid w:val="00272E9D"/>
    <w:rsid w:val="002A1CF7"/>
    <w:rsid w:val="002A20D8"/>
    <w:rsid w:val="002A3906"/>
    <w:rsid w:val="002B19BB"/>
    <w:rsid w:val="002B538F"/>
    <w:rsid w:val="002C0C85"/>
    <w:rsid w:val="002C52C1"/>
    <w:rsid w:val="002D1A90"/>
    <w:rsid w:val="002F3314"/>
    <w:rsid w:val="002F6735"/>
    <w:rsid w:val="0030543B"/>
    <w:rsid w:val="00305A4B"/>
    <w:rsid w:val="003116CA"/>
    <w:rsid w:val="00314B80"/>
    <w:rsid w:val="00354609"/>
    <w:rsid w:val="00360476"/>
    <w:rsid w:val="003728AF"/>
    <w:rsid w:val="00380F36"/>
    <w:rsid w:val="00384B85"/>
    <w:rsid w:val="00392117"/>
    <w:rsid w:val="0039582E"/>
    <w:rsid w:val="003A3AD6"/>
    <w:rsid w:val="003B4190"/>
    <w:rsid w:val="003B5A94"/>
    <w:rsid w:val="003C2934"/>
    <w:rsid w:val="00402E20"/>
    <w:rsid w:val="004059AA"/>
    <w:rsid w:val="00413A3B"/>
    <w:rsid w:val="00422CF1"/>
    <w:rsid w:val="00424E95"/>
    <w:rsid w:val="0044043A"/>
    <w:rsid w:val="0044196C"/>
    <w:rsid w:val="00446F30"/>
    <w:rsid w:val="00452A9C"/>
    <w:rsid w:val="00452AA0"/>
    <w:rsid w:val="004600A3"/>
    <w:rsid w:val="0046404E"/>
    <w:rsid w:val="004665F9"/>
    <w:rsid w:val="004C22CA"/>
    <w:rsid w:val="004C37B1"/>
    <w:rsid w:val="004D3387"/>
    <w:rsid w:val="004D5733"/>
    <w:rsid w:val="004F344E"/>
    <w:rsid w:val="004F5F1C"/>
    <w:rsid w:val="004F6250"/>
    <w:rsid w:val="0051018E"/>
    <w:rsid w:val="00512C1D"/>
    <w:rsid w:val="00516AD5"/>
    <w:rsid w:val="0052198F"/>
    <w:rsid w:val="00530734"/>
    <w:rsid w:val="0053549F"/>
    <w:rsid w:val="00566286"/>
    <w:rsid w:val="00587444"/>
    <w:rsid w:val="00591D48"/>
    <w:rsid w:val="005B1D18"/>
    <w:rsid w:val="005C20EE"/>
    <w:rsid w:val="005C295A"/>
    <w:rsid w:val="005D48B0"/>
    <w:rsid w:val="005E1295"/>
    <w:rsid w:val="005E209C"/>
    <w:rsid w:val="005E67E2"/>
    <w:rsid w:val="005E795C"/>
    <w:rsid w:val="005F3396"/>
    <w:rsid w:val="005F38EF"/>
    <w:rsid w:val="00601D5E"/>
    <w:rsid w:val="00602BC8"/>
    <w:rsid w:val="00605D39"/>
    <w:rsid w:val="006066B1"/>
    <w:rsid w:val="00630AFF"/>
    <w:rsid w:val="00652B3E"/>
    <w:rsid w:val="0065400D"/>
    <w:rsid w:val="00657700"/>
    <w:rsid w:val="00663EC6"/>
    <w:rsid w:val="00666174"/>
    <w:rsid w:val="00667EF2"/>
    <w:rsid w:val="006708E9"/>
    <w:rsid w:val="00687C02"/>
    <w:rsid w:val="006D1FA9"/>
    <w:rsid w:val="006D6D00"/>
    <w:rsid w:val="006D7DFA"/>
    <w:rsid w:val="0070032A"/>
    <w:rsid w:val="00703B26"/>
    <w:rsid w:val="007204EF"/>
    <w:rsid w:val="007241FE"/>
    <w:rsid w:val="007471D2"/>
    <w:rsid w:val="00747932"/>
    <w:rsid w:val="00750B26"/>
    <w:rsid w:val="007541D3"/>
    <w:rsid w:val="007576CE"/>
    <w:rsid w:val="007A0146"/>
    <w:rsid w:val="007A1383"/>
    <w:rsid w:val="007A3649"/>
    <w:rsid w:val="007C1882"/>
    <w:rsid w:val="007E0510"/>
    <w:rsid w:val="007F3B77"/>
    <w:rsid w:val="007F7EF2"/>
    <w:rsid w:val="0080221C"/>
    <w:rsid w:val="0081043B"/>
    <w:rsid w:val="00810B5B"/>
    <w:rsid w:val="008319BC"/>
    <w:rsid w:val="0084101F"/>
    <w:rsid w:val="00843789"/>
    <w:rsid w:val="00847718"/>
    <w:rsid w:val="00854F70"/>
    <w:rsid w:val="00870D03"/>
    <w:rsid w:val="00875A7A"/>
    <w:rsid w:val="00893705"/>
    <w:rsid w:val="00893880"/>
    <w:rsid w:val="008A1726"/>
    <w:rsid w:val="008A20DA"/>
    <w:rsid w:val="008B0F10"/>
    <w:rsid w:val="008C3395"/>
    <w:rsid w:val="008D1F3D"/>
    <w:rsid w:val="008E66EA"/>
    <w:rsid w:val="008F4707"/>
    <w:rsid w:val="008F4AEE"/>
    <w:rsid w:val="008F646C"/>
    <w:rsid w:val="00900FC6"/>
    <w:rsid w:val="009044D2"/>
    <w:rsid w:val="0091482A"/>
    <w:rsid w:val="00915AB9"/>
    <w:rsid w:val="009242B3"/>
    <w:rsid w:val="0094163B"/>
    <w:rsid w:val="00946B4E"/>
    <w:rsid w:val="009515BB"/>
    <w:rsid w:val="00965CD0"/>
    <w:rsid w:val="009B763B"/>
    <w:rsid w:val="009E13BB"/>
    <w:rsid w:val="009E1BCA"/>
    <w:rsid w:val="009E3A55"/>
    <w:rsid w:val="009E3CF8"/>
    <w:rsid w:val="009F7D4F"/>
    <w:rsid w:val="00A02D0E"/>
    <w:rsid w:val="00A04CF3"/>
    <w:rsid w:val="00A1261E"/>
    <w:rsid w:val="00A212EC"/>
    <w:rsid w:val="00A269E7"/>
    <w:rsid w:val="00A3599D"/>
    <w:rsid w:val="00A43BFE"/>
    <w:rsid w:val="00A5584C"/>
    <w:rsid w:val="00A81B0E"/>
    <w:rsid w:val="00A83AD4"/>
    <w:rsid w:val="00A91F47"/>
    <w:rsid w:val="00AB25B6"/>
    <w:rsid w:val="00AC44F4"/>
    <w:rsid w:val="00AC6C4E"/>
    <w:rsid w:val="00AD2A92"/>
    <w:rsid w:val="00AD79BB"/>
    <w:rsid w:val="00AE3BFD"/>
    <w:rsid w:val="00AF280E"/>
    <w:rsid w:val="00AF682C"/>
    <w:rsid w:val="00B001D1"/>
    <w:rsid w:val="00B10042"/>
    <w:rsid w:val="00B367EC"/>
    <w:rsid w:val="00B47A4E"/>
    <w:rsid w:val="00B53CB7"/>
    <w:rsid w:val="00B615F3"/>
    <w:rsid w:val="00B62A57"/>
    <w:rsid w:val="00B739D1"/>
    <w:rsid w:val="00B85DBE"/>
    <w:rsid w:val="00BB6F7F"/>
    <w:rsid w:val="00BC23D6"/>
    <w:rsid w:val="00BE062B"/>
    <w:rsid w:val="00BE3569"/>
    <w:rsid w:val="00BE4CAD"/>
    <w:rsid w:val="00C06395"/>
    <w:rsid w:val="00C13BA5"/>
    <w:rsid w:val="00C24A07"/>
    <w:rsid w:val="00C308E2"/>
    <w:rsid w:val="00C32808"/>
    <w:rsid w:val="00C352AD"/>
    <w:rsid w:val="00C412B7"/>
    <w:rsid w:val="00C459CC"/>
    <w:rsid w:val="00C52CE9"/>
    <w:rsid w:val="00C572D4"/>
    <w:rsid w:val="00C60A6F"/>
    <w:rsid w:val="00C6177E"/>
    <w:rsid w:val="00C61E6D"/>
    <w:rsid w:val="00C73571"/>
    <w:rsid w:val="00C91ACB"/>
    <w:rsid w:val="00CB7051"/>
    <w:rsid w:val="00CD3959"/>
    <w:rsid w:val="00CE3A63"/>
    <w:rsid w:val="00D1183F"/>
    <w:rsid w:val="00D12538"/>
    <w:rsid w:val="00D13741"/>
    <w:rsid w:val="00D16F5A"/>
    <w:rsid w:val="00D17E03"/>
    <w:rsid w:val="00D70545"/>
    <w:rsid w:val="00D872DC"/>
    <w:rsid w:val="00DB0FB9"/>
    <w:rsid w:val="00DD7378"/>
    <w:rsid w:val="00DE42FD"/>
    <w:rsid w:val="00DF7CF3"/>
    <w:rsid w:val="00E070C2"/>
    <w:rsid w:val="00E15E00"/>
    <w:rsid w:val="00E21443"/>
    <w:rsid w:val="00E346D0"/>
    <w:rsid w:val="00E37BD3"/>
    <w:rsid w:val="00E50ABA"/>
    <w:rsid w:val="00E63167"/>
    <w:rsid w:val="00E87CC5"/>
    <w:rsid w:val="00E90D63"/>
    <w:rsid w:val="00EC0781"/>
    <w:rsid w:val="00ED274C"/>
    <w:rsid w:val="00ED43FB"/>
    <w:rsid w:val="00EE3197"/>
    <w:rsid w:val="00EE490D"/>
    <w:rsid w:val="00F01E6F"/>
    <w:rsid w:val="00F1606C"/>
    <w:rsid w:val="00F175A8"/>
    <w:rsid w:val="00F22FCE"/>
    <w:rsid w:val="00F246C1"/>
    <w:rsid w:val="00F37C9F"/>
    <w:rsid w:val="00F41F84"/>
    <w:rsid w:val="00F70874"/>
    <w:rsid w:val="00F71D69"/>
    <w:rsid w:val="00F95B1E"/>
    <w:rsid w:val="00FA5EFA"/>
    <w:rsid w:val="00FD1633"/>
    <w:rsid w:val="00FD3752"/>
    <w:rsid w:val="00FE4225"/>
    <w:rsid w:val="00FF005E"/>
    <w:rsid w:val="00FF4E78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6F7F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5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828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7A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B6F7F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F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B557F"/>
    <w:rPr>
      <w:rFonts w:ascii="Cambria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locked/>
    <w:rsid w:val="000828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47A4E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6F7F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rsid w:val="00BB6F7F"/>
    <w:pPr>
      <w:widowControl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6F7F"/>
    <w:rPr>
      <w:sz w:val="24"/>
      <w:szCs w:val="24"/>
    </w:rPr>
  </w:style>
  <w:style w:type="paragraph" w:styleId="a5">
    <w:name w:val="Title"/>
    <w:basedOn w:val="a"/>
    <w:link w:val="a6"/>
    <w:uiPriority w:val="10"/>
    <w:qFormat/>
    <w:rsid w:val="00BB6F7F"/>
    <w:pPr>
      <w:jc w:val="center"/>
    </w:pPr>
    <w:rPr>
      <w:b/>
      <w:sz w:val="26"/>
      <w:szCs w:val="20"/>
    </w:rPr>
  </w:style>
  <w:style w:type="character" w:customStyle="1" w:styleId="a6">
    <w:name w:val="Название Знак"/>
    <w:basedOn w:val="a0"/>
    <w:link w:val="a5"/>
    <w:uiPriority w:val="10"/>
    <w:rsid w:val="00BB6F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BB6F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6F7F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B6F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6F7F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BB6F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6F7F"/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BB6F7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B6F7F"/>
    <w:rPr>
      <w:sz w:val="16"/>
      <w:szCs w:val="16"/>
    </w:rPr>
  </w:style>
  <w:style w:type="paragraph" w:customStyle="1" w:styleId="ConsNormal">
    <w:name w:val="ConsNormal"/>
    <w:rsid w:val="00BB6F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0A6F"/>
    <w:rPr>
      <w:sz w:val="24"/>
    </w:rPr>
  </w:style>
  <w:style w:type="paragraph" w:styleId="ab">
    <w:name w:val="footer"/>
    <w:basedOn w:val="a"/>
    <w:link w:val="ac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0A6F"/>
    <w:rPr>
      <w:sz w:val="24"/>
    </w:rPr>
  </w:style>
  <w:style w:type="paragraph" w:styleId="ad">
    <w:name w:val="List Paragraph"/>
    <w:basedOn w:val="a"/>
    <w:uiPriority w:val="34"/>
    <w:qFormat/>
    <w:rsid w:val="00C352AD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FE42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E4225"/>
    <w:rPr>
      <w:rFonts w:ascii="Tahoma" w:hAnsi="Tahoma" w:cs="Tahoma"/>
      <w:sz w:val="16"/>
      <w:szCs w:val="16"/>
    </w:rPr>
  </w:style>
  <w:style w:type="paragraph" w:customStyle="1" w:styleId="xl26">
    <w:name w:val="xl26"/>
    <w:basedOn w:val="a"/>
    <w:rsid w:val="007A3649"/>
    <w:pPr>
      <w:suppressAutoHyphens/>
      <w:spacing w:before="280" w:after="280"/>
      <w:textAlignment w:val="center"/>
    </w:pPr>
    <w:rPr>
      <w:rFonts w:ascii="Arial" w:eastAsia="Arial Unicode MS" w:hAnsi="Arial" w:cs="Arial"/>
      <w:b/>
      <w:bCs/>
      <w:i/>
      <w:iCs/>
      <w:lang w:eastAsia="zh-CN"/>
    </w:rPr>
  </w:style>
  <w:style w:type="paragraph" w:styleId="21">
    <w:name w:val="Body Text 2"/>
    <w:basedOn w:val="a"/>
    <w:link w:val="22"/>
    <w:uiPriority w:val="99"/>
    <w:unhideWhenUsed/>
    <w:rsid w:val="001B557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locked/>
    <w:rsid w:val="001B557F"/>
    <w:rPr>
      <w:rFonts w:ascii="Calibri" w:hAnsi="Calibri" w:cs="Times New Roman"/>
      <w:sz w:val="22"/>
      <w:szCs w:val="22"/>
    </w:rPr>
  </w:style>
  <w:style w:type="character" w:styleId="af0">
    <w:name w:val="Hyperlink"/>
    <w:basedOn w:val="a0"/>
    <w:uiPriority w:val="99"/>
    <w:semiHidden/>
    <w:unhideWhenUsed/>
    <w:rsid w:val="00413A3B"/>
    <w:rPr>
      <w:color w:val="0000FF"/>
      <w:u w:val="single"/>
    </w:rPr>
  </w:style>
  <w:style w:type="paragraph" w:customStyle="1" w:styleId="ConsPlusNonformat">
    <w:name w:val="ConsPlusNonformat"/>
    <w:rsid w:val="0003706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86;&#1089;&#1090;&#1072;&#1074;&#1099;%20&#1059;&#1048;&#1050;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5</cp:revision>
  <cp:lastPrinted>2025-04-09T06:22:00Z</cp:lastPrinted>
  <dcterms:created xsi:type="dcterms:W3CDTF">2025-06-17T12:56:00Z</dcterms:created>
  <dcterms:modified xsi:type="dcterms:W3CDTF">2025-06-17T13:36:00Z</dcterms:modified>
</cp:coreProperties>
</file>