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AB4562" w:rsidP="00B47A4E">
      <w:pPr>
        <w:jc w:val="center"/>
      </w:pPr>
      <w:r>
        <w:rPr>
          <w:noProof/>
        </w:rPr>
        <w:drawing>
          <wp:inline distT="0" distB="0" distL="0" distR="0">
            <wp:extent cx="716280" cy="741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865B98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865B98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865B98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865B98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Pr="00072429" w:rsidRDefault="00B47A4E" w:rsidP="00B47A4E">
      <w:pPr>
        <w:jc w:val="center"/>
        <w:rPr>
          <w:rFonts w:ascii="Palatino Linotype" w:hAnsi="Palatino Linotype"/>
          <w:sz w:val="28"/>
          <w:szCs w:val="28"/>
        </w:rPr>
      </w:pPr>
    </w:p>
    <w:p w:rsidR="00B47A4E" w:rsidRPr="00865B98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865B98">
        <w:rPr>
          <w:rFonts w:ascii="Palatino Linotype" w:hAnsi="Palatino Linotype"/>
          <w:b/>
          <w:sz w:val="40"/>
          <w:szCs w:val="40"/>
        </w:rPr>
        <w:t>РЕШЕНИЕ</w:t>
      </w:r>
    </w:p>
    <w:p w:rsidR="00854F70" w:rsidRPr="00072429" w:rsidRDefault="00854F70" w:rsidP="00B47A4E">
      <w:pPr>
        <w:pStyle w:val="a3"/>
        <w:jc w:val="both"/>
        <w:rPr>
          <w:szCs w:val="28"/>
        </w:rPr>
      </w:pPr>
    </w:p>
    <w:p w:rsidR="00865B98" w:rsidRPr="00865B98" w:rsidRDefault="00B13840" w:rsidP="00072429">
      <w:pPr>
        <w:pStyle w:val="a3"/>
        <w:jc w:val="left"/>
        <w:rPr>
          <w:b/>
          <w:szCs w:val="28"/>
        </w:rPr>
      </w:pPr>
      <w:r>
        <w:rPr>
          <w:b/>
          <w:szCs w:val="28"/>
        </w:rPr>
        <w:t>1</w:t>
      </w:r>
      <w:r w:rsidR="00184501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184501">
        <w:rPr>
          <w:b/>
          <w:szCs w:val="28"/>
        </w:rPr>
        <w:t>июня</w:t>
      </w:r>
      <w:r w:rsidR="00865B98" w:rsidRPr="00DB633B">
        <w:rPr>
          <w:b/>
          <w:szCs w:val="28"/>
        </w:rPr>
        <w:t xml:space="preserve"> 202</w:t>
      </w:r>
      <w:r w:rsidR="00184501">
        <w:rPr>
          <w:b/>
          <w:szCs w:val="28"/>
        </w:rPr>
        <w:t>5</w:t>
      </w:r>
      <w:r w:rsidR="00865B98" w:rsidRPr="00DB633B">
        <w:rPr>
          <w:b/>
          <w:szCs w:val="28"/>
        </w:rPr>
        <w:t xml:space="preserve"> года                                                      </w:t>
      </w:r>
      <w:r w:rsidR="00936ED4">
        <w:rPr>
          <w:b/>
          <w:szCs w:val="28"/>
        </w:rPr>
        <w:t xml:space="preserve">    </w:t>
      </w:r>
      <w:r w:rsidR="00865B98" w:rsidRPr="00DB633B">
        <w:rPr>
          <w:b/>
          <w:szCs w:val="28"/>
        </w:rPr>
        <w:t xml:space="preserve">                  </w:t>
      </w:r>
      <w:r w:rsidR="00072429" w:rsidRPr="00184501">
        <w:rPr>
          <w:b/>
          <w:szCs w:val="28"/>
        </w:rPr>
        <w:t xml:space="preserve">  </w:t>
      </w:r>
      <w:r w:rsidR="00865B98" w:rsidRPr="00DB633B">
        <w:rPr>
          <w:b/>
          <w:szCs w:val="28"/>
        </w:rPr>
        <w:t xml:space="preserve">       № </w:t>
      </w:r>
      <w:bookmarkStart w:id="0" w:name="doc_numb"/>
      <w:bookmarkStart w:id="1" w:name="Номер_Решения"/>
      <w:bookmarkEnd w:id="0"/>
      <w:bookmarkEnd w:id="1"/>
      <w:r w:rsidR="00184501">
        <w:rPr>
          <w:b/>
          <w:szCs w:val="28"/>
        </w:rPr>
        <w:t>87</w:t>
      </w:r>
      <w:r w:rsidR="00072429" w:rsidRPr="00184501">
        <w:rPr>
          <w:b/>
          <w:szCs w:val="28"/>
        </w:rPr>
        <w:t>-</w:t>
      </w:r>
      <w:r w:rsidR="00184501">
        <w:rPr>
          <w:b/>
          <w:szCs w:val="28"/>
        </w:rPr>
        <w:t xml:space="preserve"> 29</w:t>
      </w:r>
      <w:r w:rsidR="007056A1">
        <w:rPr>
          <w:b/>
          <w:szCs w:val="28"/>
        </w:rPr>
        <w:t>5</w:t>
      </w:r>
      <w:r>
        <w:rPr>
          <w:b/>
          <w:szCs w:val="28"/>
        </w:rPr>
        <w:t xml:space="preserve"> </w:t>
      </w:r>
    </w:p>
    <w:p w:rsidR="00B47A4E" w:rsidRPr="00072429" w:rsidRDefault="00B47A4E" w:rsidP="00B47A4E">
      <w:pPr>
        <w:rPr>
          <w:sz w:val="28"/>
          <w:szCs w:val="28"/>
        </w:rPr>
      </w:pPr>
    </w:p>
    <w:p w:rsidR="00FD1633" w:rsidRPr="00B13840" w:rsidRDefault="00B13840" w:rsidP="00865B98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B13840">
        <w:rPr>
          <w:rFonts w:ascii="Times New Roman" w:hAnsi="Times New Roman"/>
          <w:bCs w:val="0"/>
        </w:rPr>
        <w:t>Об определении в участковых избирательных комиссиях №№0</w:t>
      </w:r>
      <w:r w:rsidR="00923A36">
        <w:rPr>
          <w:rFonts w:ascii="Times New Roman" w:hAnsi="Times New Roman"/>
          <w:bCs w:val="0"/>
        </w:rPr>
        <w:t>9</w:t>
      </w:r>
      <w:r w:rsidRPr="00B13840">
        <w:rPr>
          <w:rFonts w:ascii="Times New Roman" w:hAnsi="Times New Roman"/>
          <w:bCs w:val="0"/>
        </w:rPr>
        <w:t>01-0</w:t>
      </w:r>
      <w:r w:rsidR="00923A36">
        <w:rPr>
          <w:rFonts w:ascii="Times New Roman" w:hAnsi="Times New Roman"/>
          <w:bCs w:val="0"/>
        </w:rPr>
        <w:t>9</w:t>
      </w:r>
      <w:r w:rsidR="006E798D">
        <w:rPr>
          <w:rFonts w:ascii="Times New Roman" w:hAnsi="Times New Roman"/>
          <w:bCs w:val="0"/>
        </w:rPr>
        <w:t>59</w:t>
      </w:r>
      <w:r w:rsidRPr="00B13840">
        <w:rPr>
          <w:rFonts w:ascii="Times New Roman" w:hAnsi="Times New Roman"/>
          <w:bCs w:val="0"/>
        </w:rPr>
        <w:t xml:space="preserve"> Ленинского округа города Калуги координаторов реализации проекта «ИнформУИК» </w:t>
      </w:r>
    </w:p>
    <w:p w:rsidR="00FD1633" w:rsidRPr="00072429" w:rsidRDefault="00FD1633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FD1633" w:rsidRDefault="007E6DCC" w:rsidP="00072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</w:t>
      </w:r>
      <w:r w:rsidR="00B13840" w:rsidRPr="00B13840">
        <w:rPr>
          <w:sz w:val="28"/>
          <w:szCs w:val="28"/>
        </w:rPr>
        <w:t xml:space="preserve">3.4 пункта 3 Постановления Избирательной комиссии Калужской области от </w:t>
      </w:r>
      <w:r w:rsidR="006E798D">
        <w:rPr>
          <w:sz w:val="28"/>
          <w:szCs w:val="28"/>
        </w:rPr>
        <w:t>11 июня</w:t>
      </w:r>
      <w:r w:rsidR="00B13840" w:rsidRPr="00B13840">
        <w:rPr>
          <w:sz w:val="28"/>
          <w:szCs w:val="28"/>
        </w:rPr>
        <w:t xml:space="preserve"> 202</w:t>
      </w:r>
      <w:r w:rsidR="006E798D">
        <w:rPr>
          <w:sz w:val="28"/>
          <w:szCs w:val="28"/>
        </w:rPr>
        <w:t>5</w:t>
      </w:r>
      <w:r w:rsidR="00B13840" w:rsidRPr="00B13840">
        <w:rPr>
          <w:sz w:val="28"/>
          <w:szCs w:val="28"/>
        </w:rPr>
        <w:t xml:space="preserve"> года № </w:t>
      </w:r>
      <w:r w:rsidR="006E798D">
        <w:rPr>
          <w:sz w:val="28"/>
          <w:szCs w:val="28"/>
        </w:rPr>
        <w:t>774</w:t>
      </w:r>
      <w:r w:rsidR="00B13840" w:rsidRPr="00B13840">
        <w:rPr>
          <w:sz w:val="28"/>
          <w:szCs w:val="28"/>
        </w:rPr>
        <w:t>/</w:t>
      </w:r>
      <w:r w:rsidR="006E798D">
        <w:rPr>
          <w:sz w:val="28"/>
          <w:szCs w:val="28"/>
        </w:rPr>
        <w:t>9</w:t>
      </w:r>
      <w:r w:rsidR="00B13840" w:rsidRPr="00B13840">
        <w:rPr>
          <w:sz w:val="28"/>
          <w:szCs w:val="28"/>
        </w:rPr>
        <w:t xml:space="preserve">1-7 </w:t>
      </w:r>
      <w:r w:rsidR="006E798D" w:rsidRPr="00142887">
        <w:rPr>
          <w:sz w:val="28"/>
          <w:szCs w:val="28"/>
        </w:rPr>
        <w:t>«О реализации проекта «ИнформУИК» в период подготовки и проведения выборов на территории Калужской области в единый день голосования 14 сентября 2025 года»</w:t>
      </w:r>
      <w:r w:rsidR="00B13840" w:rsidRPr="00B13840">
        <w:rPr>
          <w:sz w:val="28"/>
          <w:szCs w:val="28"/>
        </w:rPr>
        <w:t>,</w:t>
      </w:r>
      <w:r w:rsidR="00605D39" w:rsidRPr="00605D39">
        <w:rPr>
          <w:sz w:val="28"/>
          <w:szCs w:val="28"/>
        </w:rPr>
        <w:t xml:space="preserve"> </w:t>
      </w:r>
      <w:r w:rsidR="00FD1633" w:rsidRPr="00FD1633">
        <w:rPr>
          <w:sz w:val="28"/>
          <w:szCs w:val="28"/>
        </w:rPr>
        <w:t>территориальная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</w:t>
      </w:r>
      <w:r w:rsidR="00FD1633" w:rsidRPr="00865B98">
        <w:rPr>
          <w:sz w:val="28"/>
          <w:szCs w:val="28"/>
        </w:rPr>
        <w:t>РЕШИЛА:</w:t>
      </w:r>
    </w:p>
    <w:p w:rsidR="007E6DCC" w:rsidRDefault="007E6DCC" w:rsidP="00072429">
      <w:pPr>
        <w:ind w:firstLine="709"/>
        <w:jc w:val="both"/>
        <w:rPr>
          <w:sz w:val="28"/>
          <w:szCs w:val="28"/>
        </w:rPr>
      </w:pPr>
    </w:p>
    <w:p w:rsidR="00B13840" w:rsidRPr="00B13840" w:rsidRDefault="00B13840" w:rsidP="00072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3840">
        <w:rPr>
          <w:sz w:val="28"/>
          <w:szCs w:val="28"/>
        </w:rPr>
        <w:t xml:space="preserve">Определить в участковых избирательных комиссиях </w:t>
      </w:r>
      <w:r>
        <w:rPr>
          <w:sz w:val="28"/>
          <w:szCs w:val="28"/>
        </w:rPr>
        <w:t>№№0</w:t>
      </w:r>
      <w:r w:rsidR="00923A36">
        <w:rPr>
          <w:sz w:val="28"/>
          <w:szCs w:val="28"/>
        </w:rPr>
        <w:t>9</w:t>
      </w:r>
      <w:r>
        <w:rPr>
          <w:sz w:val="28"/>
          <w:szCs w:val="28"/>
        </w:rPr>
        <w:t>01-0</w:t>
      </w:r>
      <w:r w:rsidR="00923A36">
        <w:rPr>
          <w:sz w:val="28"/>
          <w:szCs w:val="28"/>
        </w:rPr>
        <w:t>9</w:t>
      </w:r>
      <w:r w:rsidR="006E798D">
        <w:rPr>
          <w:sz w:val="28"/>
          <w:szCs w:val="28"/>
        </w:rPr>
        <w:t>59</w:t>
      </w:r>
      <w:r w:rsidRPr="00B13840">
        <w:rPr>
          <w:sz w:val="28"/>
          <w:szCs w:val="28"/>
        </w:rPr>
        <w:t xml:space="preserve"> координаторами реализации проекта «ИнформУИК» членов участковых избирательных комиссий с правом решающего голоса</w:t>
      </w:r>
      <w:r>
        <w:rPr>
          <w:sz w:val="28"/>
          <w:szCs w:val="28"/>
        </w:rPr>
        <w:t xml:space="preserve"> </w:t>
      </w:r>
      <w:r w:rsidR="00A32F78" w:rsidRPr="00C21F59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13840" w:rsidRPr="00B13840" w:rsidRDefault="00B13840" w:rsidP="00072429">
      <w:pPr>
        <w:ind w:firstLine="709"/>
        <w:jc w:val="both"/>
        <w:rPr>
          <w:sz w:val="28"/>
          <w:szCs w:val="28"/>
        </w:rPr>
      </w:pPr>
      <w:r w:rsidRPr="00B13840">
        <w:rPr>
          <w:sz w:val="28"/>
          <w:szCs w:val="28"/>
        </w:rPr>
        <w:t>2. Направить настоящее решение в участковые избирательные комиссии №№0</w:t>
      </w:r>
      <w:r w:rsidR="00923A36">
        <w:rPr>
          <w:sz w:val="28"/>
          <w:szCs w:val="28"/>
        </w:rPr>
        <w:t>9</w:t>
      </w:r>
      <w:r w:rsidRPr="00B13840">
        <w:rPr>
          <w:sz w:val="28"/>
          <w:szCs w:val="28"/>
        </w:rPr>
        <w:t>01-0</w:t>
      </w:r>
      <w:r w:rsidR="00923A36">
        <w:rPr>
          <w:sz w:val="28"/>
          <w:szCs w:val="28"/>
        </w:rPr>
        <w:t>9</w:t>
      </w:r>
      <w:r w:rsidR="006E798D">
        <w:rPr>
          <w:sz w:val="28"/>
          <w:szCs w:val="28"/>
        </w:rPr>
        <w:t>59</w:t>
      </w:r>
      <w:r w:rsidRPr="00B13840">
        <w:rPr>
          <w:sz w:val="28"/>
          <w:szCs w:val="28"/>
        </w:rPr>
        <w:t xml:space="preserve">.     </w:t>
      </w:r>
    </w:p>
    <w:p w:rsidR="00923A36" w:rsidRDefault="00B13840" w:rsidP="00072429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/>
        <w:ind w:left="0" w:firstLine="709"/>
        <w:jc w:val="both"/>
        <w:rPr>
          <w:sz w:val="28"/>
          <w:szCs w:val="28"/>
        </w:rPr>
      </w:pPr>
      <w:r w:rsidRPr="00B13840">
        <w:rPr>
          <w:sz w:val="28"/>
          <w:szCs w:val="28"/>
        </w:rPr>
        <w:t xml:space="preserve">3. </w:t>
      </w:r>
      <w:r w:rsidR="00072429" w:rsidRPr="00072429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703B26" w:rsidRDefault="00C352AD" w:rsidP="00072429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>4.</w:t>
      </w:r>
      <w:r w:rsidR="00C13BA5">
        <w:rPr>
          <w:sz w:val="28"/>
          <w:szCs w:val="28"/>
        </w:rPr>
        <w:t xml:space="preserve"> </w:t>
      </w:r>
      <w:r w:rsidR="003C0582" w:rsidRPr="00B13840">
        <w:rPr>
          <w:sz w:val="28"/>
          <w:szCs w:val="28"/>
        </w:rPr>
        <w:t>Контроль за исполнением настоящего решения возложить на секретаря</w:t>
      </w:r>
      <w:r w:rsidR="003C0582">
        <w:rPr>
          <w:spacing w:val="-4"/>
          <w:sz w:val="28"/>
          <w:szCs w:val="28"/>
        </w:rPr>
        <w:t xml:space="preserve"> территориальной избирательной комиссии Тымчук А.М.</w:t>
      </w:r>
      <w:r w:rsidR="00703B26">
        <w:rPr>
          <w:sz w:val="28"/>
          <w:szCs w:val="28"/>
        </w:rPr>
        <w:t xml:space="preserve"> </w:t>
      </w:r>
    </w:p>
    <w:p w:rsidR="00FD1633" w:rsidRPr="00072429" w:rsidRDefault="00FD1633" w:rsidP="00B47A4E">
      <w:pPr>
        <w:rPr>
          <w:b/>
          <w:sz w:val="28"/>
          <w:szCs w:val="28"/>
        </w:rPr>
      </w:pPr>
    </w:p>
    <w:p w:rsidR="00865B98" w:rsidRPr="00072429" w:rsidRDefault="00865B98" w:rsidP="00B47A4E">
      <w:pPr>
        <w:rPr>
          <w:b/>
          <w:sz w:val="28"/>
          <w:szCs w:val="28"/>
        </w:rPr>
      </w:pPr>
    </w:p>
    <w:p w:rsidR="00865B98" w:rsidRPr="004E4054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E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BCD">
        <w:rPr>
          <w:rFonts w:ascii="Times New Roman" w:hAnsi="Times New Roman"/>
          <w:b/>
          <w:sz w:val="28"/>
          <w:szCs w:val="28"/>
        </w:rPr>
        <w:t>территориальной</w:t>
      </w:r>
    </w:p>
    <w:p w:rsidR="00865B98" w:rsidRPr="004E4054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5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                           </w:t>
      </w:r>
      <w:r w:rsidR="00072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40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E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E40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Новиков</w:t>
      </w:r>
    </w:p>
    <w:p w:rsidR="00865B98" w:rsidRPr="004E4054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B98" w:rsidRPr="004E4054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5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4B5BCD">
        <w:rPr>
          <w:rFonts w:ascii="Times New Roman" w:hAnsi="Times New Roman"/>
          <w:b/>
          <w:sz w:val="28"/>
          <w:szCs w:val="28"/>
        </w:rPr>
        <w:t>территориальной</w:t>
      </w:r>
    </w:p>
    <w:p w:rsidR="00865B98" w:rsidRPr="00B50AC6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5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                            </w:t>
      </w:r>
      <w:r w:rsidR="00072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4054">
        <w:rPr>
          <w:rFonts w:ascii="Times New Roman" w:hAnsi="Times New Roman" w:cs="Times New Roman"/>
          <w:b/>
          <w:sz w:val="28"/>
          <w:szCs w:val="28"/>
        </w:rPr>
        <w:t xml:space="preserve">       А.М. 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3C0582" w:rsidRDefault="003C0582" w:rsidP="00C06395">
      <w:pPr>
        <w:ind w:left="5670"/>
        <w:jc w:val="center"/>
      </w:pPr>
    </w:p>
    <w:p w:rsidR="003C0582" w:rsidRDefault="003C0582" w:rsidP="00C06395">
      <w:pPr>
        <w:ind w:left="5670"/>
        <w:jc w:val="center"/>
      </w:pPr>
    </w:p>
    <w:p w:rsidR="006E798D" w:rsidRDefault="006E798D" w:rsidP="00C06395">
      <w:pPr>
        <w:ind w:left="5670"/>
        <w:jc w:val="center"/>
      </w:pPr>
    </w:p>
    <w:p w:rsidR="006E798D" w:rsidRDefault="006E798D" w:rsidP="00C06395">
      <w:pPr>
        <w:ind w:left="5670"/>
        <w:jc w:val="center"/>
      </w:pPr>
    </w:p>
    <w:p w:rsidR="006E798D" w:rsidRDefault="006E798D" w:rsidP="00C06395">
      <w:pPr>
        <w:ind w:left="5670"/>
        <w:jc w:val="center"/>
      </w:pPr>
    </w:p>
    <w:p w:rsidR="003C0582" w:rsidRDefault="003C0582" w:rsidP="00C06395">
      <w:pPr>
        <w:ind w:left="5670"/>
        <w:jc w:val="center"/>
      </w:pPr>
    </w:p>
    <w:p w:rsidR="006E798D" w:rsidRDefault="006E798D" w:rsidP="006E798D">
      <w:pPr>
        <w:ind w:left="5670"/>
        <w:jc w:val="center"/>
      </w:pPr>
      <w:r>
        <w:t>Приложение к решению ТИК Ленинского округа города Калуги</w:t>
      </w:r>
    </w:p>
    <w:p w:rsidR="003C0582" w:rsidRDefault="006E798D" w:rsidP="006E798D">
      <w:pPr>
        <w:ind w:left="5670"/>
        <w:jc w:val="center"/>
      </w:pPr>
      <w:r>
        <w:t>от 17.06.2025г. № 87-29</w:t>
      </w:r>
      <w:r w:rsidR="007056A1">
        <w:t>5</w:t>
      </w:r>
    </w:p>
    <w:p w:rsidR="006E798D" w:rsidRDefault="006E798D" w:rsidP="006E798D">
      <w:pPr>
        <w:ind w:left="5670"/>
        <w:jc w:val="center"/>
      </w:pPr>
    </w:p>
    <w:p w:rsidR="006E798D" w:rsidRDefault="006E798D" w:rsidP="006E798D">
      <w:pPr>
        <w:ind w:left="5670"/>
        <w:jc w:val="center"/>
      </w:pPr>
    </w:p>
    <w:p w:rsidR="006E798D" w:rsidRDefault="006E798D" w:rsidP="006E798D"/>
    <w:p w:rsidR="006E798D" w:rsidRPr="007E6DCC" w:rsidRDefault="006E798D" w:rsidP="006E798D">
      <w:pPr>
        <w:tabs>
          <w:tab w:val="left" w:pos="4157"/>
        </w:tabs>
        <w:jc w:val="center"/>
        <w:rPr>
          <w:b/>
          <w:color w:val="000000"/>
          <w:sz w:val="28"/>
          <w:szCs w:val="28"/>
        </w:rPr>
      </w:pPr>
      <w:r w:rsidRPr="007E6DCC">
        <w:rPr>
          <w:b/>
          <w:color w:val="000000"/>
          <w:sz w:val="28"/>
          <w:szCs w:val="28"/>
        </w:rPr>
        <w:t>Координатор реализации проекта «ИнформУИК»</w:t>
      </w:r>
    </w:p>
    <w:p w:rsidR="006E798D" w:rsidRDefault="006E798D" w:rsidP="006E798D">
      <w:pPr>
        <w:tabs>
          <w:tab w:val="left" w:pos="4157"/>
        </w:tabs>
        <w:jc w:val="center"/>
        <w:rPr>
          <w:color w:val="000000"/>
          <w:sz w:val="28"/>
          <w:szCs w:val="28"/>
        </w:rPr>
      </w:pPr>
    </w:p>
    <w:tbl>
      <w:tblPr>
        <w:tblW w:w="7530" w:type="dxa"/>
        <w:jc w:val="center"/>
        <w:tblInd w:w="91" w:type="dxa"/>
        <w:tblLayout w:type="fixed"/>
        <w:tblLook w:val="04A0"/>
      </w:tblPr>
      <w:tblGrid>
        <w:gridCol w:w="1480"/>
        <w:gridCol w:w="6050"/>
      </w:tblGrid>
      <w:tr w:rsidR="006E798D" w:rsidRPr="00175A1A" w:rsidTr="0039339A">
        <w:trPr>
          <w:trHeight w:val="39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8D" w:rsidRPr="00175A1A" w:rsidRDefault="006E798D" w:rsidP="0039339A">
            <w:pPr>
              <w:jc w:val="center"/>
              <w:rPr>
                <w:b/>
                <w:bCs/>
              </w:rPr>
            </w:pPr>
            <w:r w:rsidRPr="00175A1A">
              <w:rPr>
                <w:b/>
                <w:bCs/>
              </w:rPr>
              <w:t>УИК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98D" w:rsidRPr="00175A1A" w:rsidRDefault="006E798D" w:rsidP="0039339A">
            <w:pPr>
              <w:jc w:val="center"/>
              <w:rPr>
                <w:b/>
              </w:rPr>
            </w:pPr>
            <w:r w:rsidRPr="00175A1A">
              <w:rPr>
                <w:b/>
              </w:rPr>
              <w:t>Ф.И.О</w:t>
            </w:r>
          </w:p>
        </w:tc>
      </w:tr>
      <w:tr w:rsidR="006E798D" w:rsidRPr="00175A1A" w:rsidTr="0039339A">
        <w:trPr>
          <w:trHeight w:val="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Нафикова Анна Валерьевна</w:t>
            </w:r>
          </w:p>
        </w:tc>
      </w:tr>
      <w:tr w:rsidR="006E798D" w:rsidRPr="00175A1A" w:rsidTr="0039339A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Становов Сергей Николаевич</w:t>
            </w:r>
          </w:p>
        </w:tc>
      </w:tr>
      <w:tr w:rsidR="006E798D" w:rsidRPr="00175A1A" w:rsidTr="0039339A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Ядыкин Николай Николаевич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Зубова Евгения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Новикова Светлана Вениаминовна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Гараничева Ольга Васильевна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Крючкова Екатерина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Завгородняя Светлана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Васильева Ольга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Завгородняя Елена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Касимова Александра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Аксенов Семен Владимирович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Аракелова Инесса Владимировна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Валентинова Марианна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Ефимкин Николай Анатольевич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Цуканова Лилия Викторовна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Гончаров Сергей Евгеньевич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Бизяева Елена Юрьевна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Баранова Галина Андреевна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Косарикова Татьяна Юрьевна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Сверчкова Людмила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Реймер Мария Валериевна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Пантюхина Дарья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Фадеева Ирина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Зябкина Любовь Викторовна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Минаков Дмитрий Викторович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Зимбулатова Татьяна Ивановна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Шевченко Ольга Дмитриевна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Каменский Александр Евгеньевич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Савенкова Татьяна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Сеничев Андрей Николаевич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Наумова Диана Константиновна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Лаврова Екатерина Олеговна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Корнеев Максим Вячеславович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Новосельский Игорь Владимирович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Панина Юлия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Симаков Роман Борисович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09</w:t>
            </w:r>
            <w:r w:rsidRPr="00175A1A">
              <w:rPr>
                <w:color w:val="000000"/>
              </w:rPr>
              <w:t>38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Махвич-Мацкевич Елена Викторовна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Юркова Ирина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Моськина Татьяна Борисовна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Коновалова Юлия Гайнановна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Климова Елена Владимировна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Воронкова Ольга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Воронкова Маргарита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Легков Андрей Александрович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Виноградова Ирина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Вотчиникова Лариса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Борисикова Ирина Николаевна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D861E0">
              <w:rPr>
                <w:color w:val="000000"/>
              </w:rPr>
              <w:t>Семенова Ирина Викторовна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Лобода Елена Михайловна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Ильчук Светлана Сергеевна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607FFD">
              <w:rPr>
                <w:color w:val="000000"/>
              </w:rPr>
              <w:t>Егерева Ольга Константиновна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Королева Наталья Викторовна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Щербакова Галина Владимировна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Агафонова Елена Александровна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Серегина Евгения Игоревна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Цуканова Елена Анатольевна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Силаева Виктория Дмитриевна</w:t>
            </w:r>
          </w:p>
        </w:tc>
      </w:tr>
      <w:tr w:rsidR="006E798D" w:rsidRPr="00175A1A" w:rsidTr="0039339A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98D" w:rsidRPr="00175A1A" w:rsidRDefault="006E798D" w:rsidP="0039339A">
            <w:pPr>
              <w:rPr>
                <w:color w:val="000000"/>
              </w:rPr>
            </w:pPr>
            <w:r w:rsidRPr="00175A1A">
              <w:rPr>
                <w:color w:val="000000"/>
              </w:rPr>
              <w:t>Исламова Эльмира Маратовна</w:t>
            </w:r>
          </w:p>
        </w:tc>
      </w:tr>
    </w:tbl>
    <w:p w:rsidR="006E798D" w:rsidRPr="006E798D" w:rsidRDefault="006E798D" w:rsidP="006E798D">
      <w:pPr>
        <w:tabs>
          <w:tab w:val="left" w:pos="4157"/>
        </w:tabs>
        <w:jc w:val="center"/>
        <w:rPr>
          <w:sz w:val="28"/>
          <w:szCs w:val="28"/>
        </w:rPr>
      </w:pPr>
      <w:r w:rsidRPr="00F8388D">
        <w:rPr>
          <w:color w:val="000000"/>
          <w:sz w:val="28"/>
          <w:szCs w:val="28"/>
        </w:rPr>
        <w:t xml:space="preserve"> </w:t>
      </w:r>
    </w:p>
    <w:sectPr w:rsidR="006E798D" w:rsidRPr="006E798D" w:rsidSect="0007242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74" w:rsidRDefault="00044174" w:rsidP="00C60A6F">
      <w:r>
        <w:separator/>
      </w:r>
    </w:p>
  </w:endnote>
  <w:endnote w:type="continuationSeparator" w:id="0">
    <w:p w:rsidR="00044174" w:rsidRDefault="00044174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74" w:rsidRDefault="00044174" w:rsidP="00C60A6F">
      <w:r>
        <w:separator/>
      </w:r>
    </w:p>
  </w:footnote>
  <w:footnote w:type="continuationSeparator" w:id="0">
    <w:p w:rsidR="00044174" w:rsidRDefault="00044174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AEE"/>
    <w:rsid w:val="000241EB"/>
    <w:rsid w:val="00027F7B"/>
    <w:rsid w:val="000355AF"/>
    <w:rsid w:val="000419EC"/>
    <w:rsid w:val="000427BB"/>
    <w:rsid w:val="00044174"/>
    <w:rsid w:val="00072429"/>
    <w:rsid w:val="00077F87"/>
    <w:rsid w:val="000808A9"/>
    <w:rsid w:val="00080CE7"/>
    <w:rsid w:val="000828FF"/>
    <w:rsid w:val="000A5B0A"/>
    <w:rsid w:val="000B2AE6"/>
    <w:rsid w:val="000B374A"/>
    <w:rsid w:val="000B709E"/>
    <w:rsid w:val="000C6945"/>
    <w:rsid w:val="000D1082"/>
    <w:rsid w:val="000E0705"/>
    <w:rsid w:val="000F3763"/>
    <w:rsid w:val="00131CC7"/>
    <w:rsid w:val="00142887"/>
    <w:rsid w:val="00171726"/>
    <w:rsid w:val="0017471B"/>
    <w:rsid w:val="00175A1A"/>
    <w:rsid w:val="00184501"/>
    <w:rsid w:val="00186B48"/>
    <w:rsid w:val="001952C3"/>
    <w:rsid w:val="001A4D6F"/>
    <w:rsid w:val="001B3601"/>
    <w:rsid w:val="001B557F"/>
    <w:rsid w:val="001F0B19"/>
    <w:rsid w:val="001F466B"/>
    <w:rsid w:val="001F621A"/>
    <w:rsid w:val="00235CF4"/>
    <w:rsid w:val="0024767D"/>
    <w:rsid w:val="00247DE1"/>
    <w:rsid w:val="002702F1"/>
    <w:rsid w:val="00291FA1"/>
    <w:rsid w:val="002A3906"/>
    <w:rsid w:val="002B19BB"/>
    <w:rsid w:val="002C0C85"/>
    <w:rsid w:val="002C52C1"/>
    <w:rsid w:val="002F6735"/>
    <w:rsid w:val="00304959"/>
    <w:rsid w:val="00305A4B"/>
    <w:rsid w:val="00314B80"/>
    <w:rsid w:val="00316184"/>
    <w:rsid w:val="00354609"/>
    <w:rsid w:val="00360476"/>
    <w:rsid w:val="003728AF"/>
    <w:rsid w:val="00380F36"/>
    <w:rsid w:val="00384B85"/>
    <w:rsid w:val="0039339A"/>
    <w:rsid w:val="0039582E"/>
    <w:rsid w:val="003A3AD6"/>
    <w:rsid w:val="003B4190"/>
    <w:rsid w:val="003B5A94"/>
    <w:rsid w:val="003C0582"/>
    <w:rsid w:val="003C2934"/>
    <w:rsid w:val="00402E20"/>
    <w:rsid w:val="00403750"/>
    <w:rsid w:val="00422CF1"/>
    <w:rsid w:val="00424E95"/>
    <w:rsid w:val="0044043A"/>
    <w:rsid w:val="0044196C"/>
    <w:rsid w:val="00445750"/>
    <w:rsid w:val="00452A9C"/>
    <w:rsid w:val="00452AA0"/>
    <w:rsid w:val="004600A3"/>
    <w:rsid w:val="0046404E"/>
    <w:rsid w:val="004665F9"/>
    <w:rsid w:val="004B5BCD"/>
    <w:rsid w:val="004C37B1"/>
    <w:rsid w:val="004D3387"/>
    <w:rsid w:val="004D5733"/>
    <w:rsid w:val="004E4054"/>
    <w:rsid w:val="004F6250"/>
    <w:rsid w:val="00505A7B"/>
    <w:rsid w:val="0051018E"/>
    <w:rsid w:val="00512C1D"/>
    <w:rsid w:val="00516AD5"/>
    <w:rsid w:val="00517DFB"/>
    <w:rsid w:val="00564516"/>
    <w:rsid w:val="00566286"/>
    <w:rsid w:val="00587444"/>
    <w:rsid w:val="005C20EE"/>
    <w:rsid w:val="005C301C"/>
    <w:rsid w:val="005E1295"/>
    <w:rsid w:val="005E209C"/>
    <w:rsid w:val="005E67E2"/>
    <w:rsid w:val="005F38EF"/>
    <w:rsid w:val="00602BC8"/>
    <w:rsid w:val="00605D39"/>
    <w:rsid w:val="006066B1"/>
    <w:rsid w:val="00607FFD"/>
    <w:rsid w:val="00652B3E"/>
    <w:rsid w:val="0065400D"/>
    <w:rsid w:val="00656668"/>
    <w:rsid w:val="006571F9"/>
    <w:rsid w:val="00657700"/>
    <w:rsid w:val="00661B85"/>
    <w:rsid w:val="00663EC6"/>
    <w:rsid w:val="00666174"/>
    <w:rsid w:val="00687C02"/>
    <w:rsid w:val="006C11A8"/>
    <w:rsid w:val="006D1FA9"/>
    <w:rsid w:val="006D6D00"/>
    <w:rsid w:val="006D7DFA"/>
    <w:rsid w:val="006E1B8A"/>
    <w:rsid w:val="006E798D"/>
    <w:rsid w:val="00703B26"/>
    <w:rsid w:val="007056A1"/>
    <w:rsid w:val="007204EF"/>
    <w:rsid w:val="007241FE"/>
    <w:rsid w:val="00747932"/>
    <w:rsid w:val="00750B26"/>
    <w:rsid w:val="007541D3"/>
    <w:rsid w:val="00755223"/>
    <w:rsid w:val="007576CE"/>
    <w:rsid w:val="007A31AA"/>
    <w:rsid w:val="007A3649"/>
    <w:rsid w:val="007B1BEA"/>
    <w:rsid w:val="007C1882"/>
    <w:rsid w:val="007E0510"/>
    <w:rsid w:val="007E6DCC"/>
    <w:rsid w:val="007F3B77"/>
    <w:rsid w:val="007F7EF2"/>
    <w:rsid w:val="0080221C"/>
    <w:rsid w:val="008319BC"/>
    <w:rsid w:val="0084101F"/>
    <w:rsid w:val="00843789"/>
    <w:rsid w:val="00847718"/>
    <w:rsid w:val="00854F70"/>
    <w:rsid w:val="00865B98"/>
    <w:rsid w:val="00875A7A"/>
    <w:rsid w:val="00881EC7"/>
    <w:rsid w:val="00893705"/>
    <w:rsid w:val="008A1726"/>
    <w:rsid w:val="008C3395"/>
    <w:rsid w:val="008C4092"/>
    <w:rsid w:val="008D1F3D"/>
    <w:rsid w:val="008F4AEE"/>
    <w:rsid w:val="008F646C"/>
    <w:rsid w:val="00900FC6"/>
    <w:rsid w:val="009044D2"/>
    <w:rsid w:val="00911B1B"/>
    <w:rsid w:val="0091482A"/>
    <w:rsid w:val="00923A36"/>
    <w:rsid w:val="00936ED4"/>
    <w:rsid w:val="0094163B"/>
    <w:rsid w:val="009515BB"/>
    <w:rsid w:val="00965CD0"/>
    <w:rsid w:val="009B763B"/>
    <w:rsid w:val="009E1BCA"/>
    <w:rsid w:val="009E3A55"/>
    <w:rsid w:val="009E3CF8"/>
    <w:rsid w:val="00A02D0E"/>
    <w:rsid w:val="00A1261E"/>
    <w:rsid w:val="00A212EC"/>
    <w:rsid w:val="00A269E7"/>
    <w:rsid w:val="00A32F78"/>
    <w:rsid w:val="00A43BFE"/>
    <w:rsid w:val="00A77E21"/>
    <w:rsid w:val="00A81B0E"/>
    <w:rsid w:val="00A83AD4"/>
    <w:rsid w:val="00AB25B6"/>
    <w:rsid w:val="00AB4562"/>
    <w:rsid w:val="00AC6C4E"/>
    <w:rsid w:val="00AD5801"/>
    <w:rsid w:val="00AE3BFD"/>
    <w:rsid w:val="00AF280E"/>
    <w:rsid w:val="00AF682C"/>
    <w:rsid w:val="00B001D1"/>
    <w:rsid w:val="00B10042"/>
    <w:rsid w:val="00B13840"/>
    <w:rsid w:val="00B34963"/>
    <w:rsid w:val="00B367EC"/>
    <w:rsid w:val="00B47A4E"/>
    <w:rsid w:val="00B50AC6"/>
    <w:rsid w:val="00B62A57"/>
    <w:rsid w:val="00B662D9"/>
    <w:rsid w:val="00B739D1"/>
    <w:rsid w:val="00B85DBE"/>
    <w:rsid w:val="00BC23D6"/>
    <w:rsid w:val="00BC67D5"/>
    <w:rsid w:val="00BD3E56"/>
    <w:rsid w:val="00BE062B"/>
    <w:rsid w:val="00BE3569"/>
    <w:rsid w:val="00BE4CAD"/>
    <w:rsid w:val="00C06395"/>
    <w:rsid w:val="00C13BA5"/>
    <w:rsid w:val="00C21F59"/>
    <w:rsid w:val="00C32808"/>
    <w:rsid w:val="00C352AD"/>
    <w:rsid w:val="00C412B7"/>
    <w:rsid w:val="00C459CC"/>
    <w:rsid w:val="00C52CE9"/>
    <w:rsid w:val="00C572D4"/>
    <w:rsid w:val="00C60A6F"/>
    <w:rsid w:val="00C61223"/>
    <w:rsid w:val="00C61E6D"/>
    <w:rsid w:val="00C91ACB"/>
    <w:rsid w:val="00CB7051"/>
    <w:rsid w:val="00CD3959"/>
    <w:rsid w:val="00CE3A63"/>
    <w:rsid w:val="00D1183F"/>
    <w:rsid w:val="00D12538"/>
    <w:rsid w:val="00D13741"/>
    <w:rsid w:val="00D16F5A"/>
    <w:rsid w:val="00D17E03"/>
    <w:rsid w:val="00D3304F"/>
    <w:rsid w:val="00D70545"/>
    <w:rsid w:val="00D861E0"/>
    <w:rsid w:val="00D872DC"/>
    <w:rsid w:val="00DA527E"/>
    <w:rsid w:val="00DA5373"/>
    <w:rsid w:val="00DB0FB9"/>
    <w:rsid w:val="00DB633B"/>
    <w:rsid w:val="00DD7378"/>
    <w:rsid w:val="00E15E00"/>
    <w:rsid w:val="00E21443"/>
    <w:rsid w:val="00E346D0"/>
    <w:rsid w:val="00E36B15"/>
    <w:rsid w:val="00E50ABA"/>
    <w:rsid w:val="00E63167"/>
    <w:rsid w:val="00E726E5"/>
    <w:rsid w:val="00EC0781"/>
    <w:rsid w:val="00ED274C"/>
    <w:rsid w:val="00EE14B3"/>
    <w:rsid w:val="00EE490D"/>
    <w:rsid w:val="00F01E6F"/>
    <w:rsid w:val="00F246C1"/>
    <w:rsid w:val="00F41F84"/>
    <w:rsid w:val="00F65CCA"/>
    <w:rsid w:val="00F71D69"/>
    <w:rsid w:val="00F8388D"/>
    <w:rsid w:val="00F95B1E"/>
    <w:rsid w:val="00FA363D"/>
    <w:rsid w:val="00FA5EFA"/>
    <w:rsid w:val="00FB33F1"/>
    <w:rsid w:val="00FC19C2"/>
    <w:rsid w:val="00FD1633"/>
    <w:rsid w:val="00FD3211"/>
    <w:rsid w:val="00FE4225"/>
    <w:rsid w:val="00FF6230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7E21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77E21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7E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77E21"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A77E21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77E21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77E21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A77E2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A77E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77E2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A77E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77E21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A77E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77E21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A77E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77E21"/>
    <w:rPr>
      <w:rFonts w:cs="Times New Roman"/>
      <w:sz w:val="16"/>
      <w:szCs w:val="16"/>
    </w:rPr>
  </w:style>
  <w:style w:type="paragraph" w:customStyle="1" w:styleId="ConsNormal">
    <w:name w:val="ConsNormal"/>
    <w:rsid w:val="00A77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rFonts w:cs="Times New Roman"/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B557F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865B9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B138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13840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cp:lastPrinted>2019-08-13T12:59:00Z</cp:lastPrinted>
  <dcterms:created xsi:type="dcterms:W3CDTF">2025-06-17T12:52:00Z</dcterms:created>
  <dcterms:modified xsi:type="dcterms:W3CDTF">2025-06-17T13:08:00Z</dcterms:modified>
</cp:coreProperties>
</file>