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493FCC" w:rsidP="00B47A4E">
      <w:pPr>
        <w:jc w:val="center"/>
      </w:pPr>
      <w:r>
        <w:rPr>
          <w:noProof/>
        </w:rPr>
        <w:drawing>
          <wp:inline distT="0" distB="0" distL="0" distR="0">
            <wp:extent cx="716280" cy="741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865B98" w:rsidRDefault="00B47A4E" w:rsidP="00B47A4E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865B98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865B98" w:rsidRDefault="00B47A4E" w:rsidP="00B47A4E">
      <w:pPr>
        <w:jc w:val="center"/>
        <w:rPr>
          <w:rFonts w:ascii="Palatino Linotype" w:hAnsi="Palatino Linotype"/>
          <w:b/>
          <w:sz w:val="30"/>
          <w:szCs w:val="30"/>
        </w:rPr>
      </w:pPr>
      <w:r w:rsidRPr="00865B98">
        <w:rPr>
          <w:rFonts w:ascii="Palatino Linotype" w:hAnsi="Palatino Linotype"/>
          <w:b/>
          <w:sz w:val="30"/>
          <w:szCs w:val="30"/>
        </w:rPr>
        <w:t xml:space="preserve"> ЛЕНИНСКОГО ОКРУГА ГОРОДА КАЛУГИ</w:t>
      </w:r>
    </w:p>
    <w:p w:rsidR="00B47A4E" w:rsidRPr="005B2034" w:rsidRDefault="00B47A4E" w:rsidP="00B47A4E">
      <w:pPr>
        <w:jc w:val="center"/>
        <w:rPr>
          <w:rFonts w:ascii="Palatino Linotype" w:hAnsi="Palatino Linotype"/>
          <w:sz w:val="28"/>
          <w:szCs w:val="28"/>
        </w:rPr>
      </w:pPr>
    </w:p>
    <w:p w:rsidR="00B47A4E" w:rsidRPr="00865B98" w:rsidRDefault="00B47A4E" w:rsidP="00B47A4E">
      <w:pPr>
        <w:pStyle w:val="a3"/>
        <w:rPr>
          <w:rFonts w:ascii="Palatino Linotype" w:hAnsi="Palatino Linotype"/>
          <w:b/>
          <w:sz w:val="40"/>
          <w:szCs w:val="40"/>
        </w:rPr>
      </w:pPr>
      <w:r w:rsidRPr="00865B98">
        <w:rPr>
          <w:rFonts w:ascii="Palatino Linotype" w:hAnsi="Palatino Linotype"/>
          <w:b/>
          <w:sz w:val="40"/>
          <w:szCs w:val="40"/>
        </w:rPr>
        <w:t>РЕШЕНИЕ</w:t>
      </w:r>
    </w:p>
    <w:p w:rsidR="00735825" w:rsidRDefault="00735825" w:rsidP="00735825">
      <w:pPr>
        <w:pStyle w:val="a3"/>
        <w:jc w:val="left"/>
        <w:rPr>
          <w:sz w:val="27"/>
          <w:szCs w:val="27"/>
        </w:rPr>
      </w:pPr>
    </w:p>
    <w:p w:rsidR="00865B98" w:rsidRPr="006B74EE" w:rsidRDefault="00B13840" w:rsidP="00735825">
      <w:pPr>
        <w:pStyle w:val="a3"/>
        <w:jc w:val="left"/>
        <w:rPr>
          <w:b/>
          <w:szCs w:val="28"/>
        </w:rPr>
      </w:pPr>
      <w:r w:rsidRPr="006B74EE">
        <w:rPr>
          <w:b/>
          <w:szCs w:val="28"/>
        </w:rPr>
        <w:t>1</w:t>
      </w:r>
      <w:r w:rsidR="00807F25" w:rsidRPr="006B74EE">
        <w:rPr>
          <w:b/>
          <w:szCs w:val="28"/>
        </w:rPr>
        <w:t>7</w:t>
      </w:r>
      <w:r w:rsidRPr="006B74EE">
        <w:rPr>
          <w:b/>
          <w:szCs w:val="28"/>
        </w:rPr>
        <w:t xml:space="preserve"> </w:t>
      </w:r>
      <w:r w:rsidR="00807F25" w:rsidRPr="006B74EE">
        <w:rPr>
          <w:b/>
          <w:szCs w:val="28"/>
        </w:rPr>
        <w:t>июня</w:t>
      </w:r>
      <w:r w:rsidR="00865B98" w:rsidRPr="006B74EE">
        <w:rPr>
          <w:b/>
          <w:szCs w:val="28"/>
        </w:rPr>
        <w:t xml:space="preserve"> 202</w:t>
      </w:r>
      <w:r w:rsidR="00807F25" w:rsidRPr="006B74EE">
        <w:rPr>
          <w:b/>
          <w:szCs w:val="28"/>
        </w:rPr>
        <w:t>5</w:t>
      </w:r>
      <w:r w:rsidR="00865B98" w:rsidRPr="006B74EE">
        <w:rPr>
          <w:b/>
          <w:szCs w:val="28"/>
        </w:rPr>
        <w:t xml:space="preserve"> года                                         </w:t>
      </w:r>
      <w:r w:rsidR="005B2034" w:rsidRPr="006B74EE">
        <w:rPr>
          <w:b/>
          <w:szCs w:val="28"/>
        </w:rPr>
        <w:t xml:space="preserve">                                </w:t>
      </w:r>
      <w:r w:rsidR="00735825" w:rsidRPr="006B74EE">
        <w:rPr>
          <w:b/>
          <w:szCs w:val="28"/>
        </w:rPr>
        <w:t xml:space="preserve">   </w:t>
      </w:r>
      <w:r w:rsidR="00953462">
        <w:rPr>
          <w:b/>
          <w:szCs w:val="28"/>
        </w:rPr>
        <w:t xml:space="preserve"> </w:t>
      </w:r>
      <w:r w:rsidR="00735825" w:rsidRPr="006B74EE">
        <w:rPr>
          <w:b/>
          <w:szCs w:val="28"/>
        </w:rPr>
        <w:t xml:space="preserve">  </w:t>
      </w:r>
      <w:r w:rsidR="005B2034" w:rsidRPr="006B74EE">
        <w:rPr>
          <w:b/>
          <w:szCs w:val="28"/>
        </w:rPr>
        <w:t xml:space="preserve">      </w:t>
      </w:r>
      <w:r w:rsidR="00865B98" w:rsidRPr="006B74EE">
        <w:rPr>
          <w:b/>
          <w:szCs w:val="28"/>
        </w:rPr>
        <w:t xml:space="preserve"> № </w:t>
      </w:r>
      <w:bookmarkStart w:id="0" w:name="doc_numb"/>
      <w:bookmarkStart w:id="1" w:name="Номер_Решения"/>
      <w:bookmarkEnd w:id="0"/>
      <w:bookmarkEnd w:id="1"/>
      <w:r w:rsidR="00A33FEE" w:rsidRPr="006B74EE">
        <w:rPr>
          <w:b/>
          <w:szCs w:val="28"/>
        </w:rPr>
        <w:t>87 - 29</w:t>
      </w:r>
      <w:r w:rsidR="00CC5479">
        <w:rPr>
          <w:b/>
          <w:szCs w:val="28"/>
        </w:rPr>
        <w:t>4</w:t>
      </w:r>
      <w:r w:rsidRPr="006B74EE">
        <w:rPr>
          <w:b/>
          <w:szCs w:val="28"/>
        </w:rPr>
        <w:t xml:space="preserve"> </w:t>
      </w:r>
    </w:p>
    <w:p w:rsidR="00B47A4E" w:rsidRDefault="00B47A4E" w:rsidP="00B47A4E">
      <w:pPr>
        <w:rPr>
          <w:b/>
          <w:sz w:val="26"/>
          <w:szCs w:val="26"/>
        </w:rPr>
      </w:pPr>
    </w:p>
    <w:p w:rsidR="00142887" w:rsidRPr="008069A2" w:rsidRDefault="00142887" w:rsidP="00B47A4E">
      <w:pPr>
        <w:rPr>
          <w:b/>
          <w:sz w:val="26"/>
          <w:szCs w:val="26"/>
        </w:rPr>
      </w:pPr>
    </w:p>
    <w:p w:rsidR="00FD1633" w:rsidRPr="00142887" w:rsidRDefault="0020527E" w:rsidP="00865B98">
      <w:pPr>
        <w:pStyle w:val="4"/>
        <w:spacing w:before="0" w:after="0"/>
        <w:jc w:val="center"/>
        <w:rPr>
          <w:rFonts w:ascii="Times New Roman" w:hAnsi="Times New Roman"/>
          <w:bCs w:val="0"/>
        </w:rPr>
      </w:pPr>
      <w:r w:rsidRPr="00142887">
        <w:rPr>
          <w:rFonts w:ascii="Times New Roman" w:hAnsi="Times New Roman"/>
          <w:bCs w:val="0"/>
        </w:rPr>
        <w:t xml:space="preserve">Об определении числа членов участковых избирательных комиссий, которые будут организовывать и обеспечивать реализацию проекта «ИнформУИК» </w:t>
      </w:r>
    </w:p>
    <w:p w:rsidR="00FD1633" w:rsidRDefault="00FD1633" w:rsidP="00FD1633">
      <w:pPr>
        <w:tabs>
          <w:tab w:val="left" w:pos="5103"/>
        </w:tabs>
        <w:ind w:firstLine="851"/>
        <w:rPr>
          <w:sz w:val="28"/>
          <w:szCs w:val="28"/>
        </w:rPr>
      </w:pPr>
    </w:p>
    <w:p w:rsidR="00142887" w:rsidRPr="00142887" w:rsidRDefault="00142887" w:rsidP="00FD1633">
      <w:pPr>
        <w:tabs>
          <w:tab w:val="left" w:pos="5103"/>
        </w:tabs>
        <w:ind w:firstLine="851"/>
        <w:rPr>
          <w:sz w:val="28"/>
          <w:szCs w:val="28"/>
        </w:rPr>
      </w:pPr>
    </w:p>
    <w:p w:rsidR="00FD1633" w:rsidRDefault="00C21F59" w:rsidP="005B2034">
      <w:pPr>
        <w:ind w:firstLine="709"/>
        <w:jc w:val="both"/>
        <w:rPr>
          <w:sz w:val="28"/>
          <w:szCs w:val="28"/>
        </w:rPr>
      </w:pPr>
      <w:r w:rsidRPr="00142887">
        <w:rPr>
          <w:sz w:val="28"/>
          <w:szCs w:val="28"/>
        </w:rPr>
        <w:t>Во исполнение подпункта</w:t>
      </w:r>
      <w:r w:rsidR="00142887" w:rsidRPr="00142887">
        <w:rPr>
          <w:sz w:val="28"/>
          <w:szCs w:val="28"/>
        </w:rPr>
        <w:t xml:space="preserve"> </w:t>
      </w:r>
      <w:r w:rsidRPr="00142887">
        <w:rPr>
          <w:sz w:val="28"/>
          <w:szCs w:val="28"/>
        </w:rPr>
        <w:t xml:space="preserve">3.1 пункта 3 Постановления Избирательной комиссии Калужской области от </w:t>
      </w:r>
      <w:r w:rsidR="00142887" w:rsidRPr="00142887">
        <w:rPr>
          <w:sz w:val="28"/>
          <w:szCs w:val="28"/>
        </w:rPr>
        <w:t>11</w:t>
      </w:r>
      <w:r w:rsidRPr="00142887">
        <w:rPr>
          <w:sz w:val="28"/>
          <w:szCs w:val="28"/>
        </w:rPr>
        <w:t xml:space="preserve"> </w:t>
      </w:r>
      <w:r w:rsidR="00142887" w:rsidRPr="00142887">
        <w:rPr>
          <w:sz w:val="28"/>
          <w:szCs w:val="28"/>
        </w:rPr>
        <w:t>июня</w:t>
      </w:r>
      <w:r w:rsidRPr="00142887">
        <w:rPr>
          <w:sz w:val="28"/>
          <w:szCs w:val="28"/>
        </w:rPr>
        <w:t xml:space="preserve"> 202</w:t>
      </w:r>
      <w:r w:rsidR="00142887" w:rsidRPr="00142887">
        <w:rPr>
          <w:sz w:val="28"/>
          <w:szCs w:val="28"/>
        </w:rPr>
        <w:t>5</w:t>
      </w:r>
      <w:r w:rsidRPr="00142887">
        <w:rPr>
          <w:sz w:val="28"/>
          <w:szCs w:val="28"/>
        </w:rPr>
        <w:t xml:space="preserve"> года № </w:t>
      </w:r>
      <w:r w:rsidR="00142887" w:rsidRPr="00142887">
        <w:rPr>
          <w:sz w:val="28"/>
          <w:szCs w:val="28"/>
        </w:rPr>
        <w:t>774</w:t>
      </w:r>
      <w:r w:rsidRPr="00142887">
        <w:rPr>
          <w:sz w:val="28"/>
          <w:szCs w:val="28"/>
        </w:rPr>
        <w:t>/</w:t>
      </w:r>
      <w:r w:rsidR="00142887" w:rsidRPr="00142887">
        <w:rPr>
          <w:sz w:val="28"/>
          <w:szCs w:val="28"/>
        </w:rPr>
        <w:t>9</w:t>
      </w:r>
      <w:r w:rsidRPr="00142887">
        <w:rPr>
          <w:sz w:val="28"/>
          <w:szCs w:val="28"/>
        </w:rPr>
        <w:t>1-7 «О реализации проекта «ИнформУИК» в период подготовки и проведения выборов на территории Калужской области</w:t>
      </w:r>
      <w:r w:rsidR="00142887" w:rsidRPr="00142887">
        <w:rPr>
          <w:sz w:val="28"/>
          <w:szCs w:val="28"/>
        </w:rPr>
        <w:t xml:space="preserve"> в единый день голосования 14 сентября 2025 года»</w:t>
      </w:r>
      <w:r w:rsidR="00B13840" w:rsidRPr="00142887">
        <w:rPr>
          <w:sz w:val="28"/>
          <w:szCs w:val="28"/>
        </w:rPr>
        <w:t>,</w:t>
      </w:r>
      <w:r w:rsidR="00605D39" w:rsidRPr="00142887">
        <w:rPr>
          <w:sz w:val="28"/>
          <w:szCs w:val="28"/>
        </w:rPr>
        <w:t xml:space="preserve"> </w:t>
      </w:r>
      <w:r w:rsidR="00FD1633" w:rsidRPr="00142887">
        <w:rPr>
          <w:sz w:val="28"/>
          <w:szCs w:val="28"/>
        </w:rPr>
        <w:t>территориальная избирательная комиссия Ленинского округа г</w:t>
      </w:r>
      <w:r w:rsidR="00D13741" w:rsidRPr="00142887">
        <w:rPr>
          <w:sz w:val="28"/>
          <w:szCs w:val="28"/>
        </w:rPr>
        <w:t>орода</w:t>
      </w:r>
      <w:r w:rsidR="00FD1633" w:rsidRPr="00142887">
        <w:rPr>
          <w:sz w:val="28"/>
          <w:szCs w:val="28"/>
        </w:rPr>
        <w:t xml:space="preserve"> Калуги</w:t>
      </w:r>
      <w:r w:rsidR="00FD1633" w:rsidRPr="00142887">
        <w:rPr>
          <w:b/>
          <w:sz w:val="28"/>
          <w:szCs w:val="28"/>
        </w:rPr>
        <w:t xml:space="preserve"> </w:t>
      </w:r>
      <w:r w:rsidR="00FD1633" w:rsidRPr="00142887">
        <w:rPr>
          <w:sz w:val="28"/>
          <w:szCs w:val="28"/>
        </w:rPr>
        <w:t>РЕШИЛА:</w:t>
      </w:r>
    </w:p>
    <w:p w:rsidR="00142887" w:rsidRPr="00142887" w:rsidRDefault="00142887" w:rsidP="005B2034">
      <w:pPr>
        <w:ind w:firstLine="709"/>
        <w:jc w:val="both"/>
        <w:rPr>
          <w:sz w:val="28"/>
          <w:szCs w:val="28"/>
        </w:rPr>
      </w:pPr>
    </w:p>
    <w:p w:rsidR="00B13840" w:rsidRPr="00142887" w:rsidRDefault="00B13840" w:rsidP="005B2034">
      <w:pPr>
        <w:ind w:firstLine="709"/>
        <w:jc w:val="both"/>
        <w:rPr>
          <w:sz w:val="28"/>
          <w:szCs w:val="28"/>
        </w:rPr>
      </w:pPr>
      <w:r w:rsidRPr="00142887">
        <w:rPr>
          <w:sz w:val="28"/>
          <w:szCs w:val="28"/>
        </w:rPr>
        <w:t xml:space="preserve">1. Определить </w:t>
      </w:r>
      <w:r w:rsidR="00C21F59" w:rsidRPr="00142887">
        <w:rPr>
          <w:sz w:val="28"/>
          <w:szCs w:val="28"/>
        </w:rPr>
        <w:t>для</w:t>
      </w:r>
      <w:r w:rsidRPr="00142887">
        <w:rPr>
          <w:sz w:val="28"/>
          <w:szCs w:val="28"/>
        </w:rPr>
        <w:t xml:space="preserve"> участковых избирательных комисси</w:t>
      </w:r>
      <w:r w:rsidR="00142887" w:rsidRPr="00142887">
        <w:rPr>
          <w:sz w:val="28"/>
          <w:szCs w:val="28"/>
        </w:rPr>
        <w:t>й</w:t>
      </w:r>
      <w:r w:rsidRPr="00142887">
        <w:rPr>
          <w:sz w:val="28"/>
          <w:szCs w:val="28"/>
        </w:rPr>
        <w:t xml:space="preserve"> №№0</w:t>
      </w:r>
      <w:r w:rsidR="00923A36" w:rsidRPr="00142887">
        <w:rPr>
          <w:sz w:val="28"/>
          <w:szCs w:val="28"/>
        </w:rPr>
        <w:t>9</w:t>
      </w:r>
      <w:r w:rsidRPr="00142887">
        <w:rPr>
          <w:sz w:val="28"/>
          <w:szCs w:val="28"/>
        </w:rPr>
        <w:t>01-0</w:t>
      </w:r>
      <w:r w:rsidR="00923A36" w:rsidRPr="00142887">
        <w:rPr>
          <w:sz w:val="28"/>
          <w:szCs w:val="28"/>
        </w:rPr>
        <w:t>9</w:t>
      </w:r>
      <w:r w:rsidR="00142887" w:rsidRPr="00142887">
        <w:rPr>
          <w:sz w:val="28"/>
          <w:szCs w:val="28"/>
        </w:rPr>
        <w:t>59</w:t>
      </w:r>
      <w:r w:rsidRPr="00142887">
        <w:rPr>
          <w:sz w:val="28"/>
          <w:szCs w:val="28"/>
        </w:rPr>
        <w:t xml:space="preserve"> </w:t>
      </w:r>
      <w:r w:rsidR="00C21F59" w:rsidRPr="00142887">
        <w:rPr>
          <w:sz w:val="28"/>
          <w:szCs w:val="28"/>
        </w:rPr>
        <w:t>количество членов участковых избирательных комиссий, которые будут организовывать и обеспечивать реализацию проекта «ИнформУИК» (адресное информирование) (Прилагается)</w:t>
      </w:r>
      <w:r w:rsidRPr="00142887">
        <w:rPr>
          <w:sz w:val="28"/>
          <w:szCs w:val="28"/>
        </w:rPr>
        <w:t>.</w:t>
      </w:r>
    </w:p>
    <w:p w:rsidR="00C21F59" w:rsidRPr="00142887" w:rsidRDefault="005B2034" w:rsidP="005B2034">
      <w:pPr>
        <w:pStyle w:val="normal"/>
        <w:widowControl/>
        <w:spacing w:line="276" w:lineRule="auto"/>
        <w:ind w:left="-567" w:right="284" w:firstLine="709"/>
        <w:jc w:val="both"/>
        <w:rPr>
          <w:sz w:val="28"/>
          <w:szCs w:val="28"/>
        </w:rPr>
      </w:pPr>
      <w:r w:rsidRPr="00142887">
        <w:rPr>
          <w:sz w:val="28"/>
          <w:szCs w:val="28"/>
        </w:rPr>
        <w:t xml:space="preserve">        </w:t>
      </w:r>
      <w:r w:rsidR="00C21F59" w:rsidRPr="00142887">
        <w:rPr>
          <w:sz w:val="28"/>
          <w:szCs w:val="28"/>
        </w:rPr>
        <w:t>2. Участковым избирательным комиссиям:</w:t>
      </w:r>
    </w:p>
    <w:p w:rsidR="00C21F59" w:rsidRPr="00142887" w:rsidRDefault="00C21F59" w:rsidP="005B2034">
      <w:pPr>
        <w:pStyle w:val="normal"/>
        <w:tabs>
          <w:tab w:val="left" w:pos="1134"/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142887">
        <w:rPr>
          <w:sz w:val="28"/>
          <w:szCs w:val="28"/>
        </w:rPr>
        <w:t xml:space="preserve">2.1. В срок не позднее 01 </w:t>
      </w:r>
      <w:r w:rsidR="00142887" w:rsidRPr="00142887">
        <w:rPr>
          <w:sz w:val="28"/>
          <w:szCs w:val="28"/>
        </w:rPr>
        <w:t>июля</w:t>
      </w:r>
      <w:r w:rsidRPr="00142887">
        <w:rPr>
          <w:sz w:val="28"/>
          <w:szCs w:val="28"/>
        </w:rPr>
        <w:t xml:space="preserve"> 202</w:t>
      </w:r>
      <w:r w:rsidR="00142887" w:rsidRPr="00142887">
        <w:rPr>
          <w:sz w:val="28"/>
          <w:szCs w:val="28"/>
        </w:rPr>
        <w:t>5</w:t>
      </w:r>
      <w:r w:rsidRPr="00142887">
        <w:rPr>
          <w:sz w:val="28"/>
          <w:szCs w:val="28"/>
        </w:rPr>
        <w:t xml:space="preserve"> года определить членов участковых избирательных комиссий, участвующих в реализации проекта «ИнформУИК» (адресное информирование), на территории деятельности ТИК Ленинского округа города Калуги.</w:t>
      </w:r>
    </w:p>
    <w:p w:rsidR="00142887" w:rsidRPr="00142887" w:rsidRDefault="00C21F59" w:rsidP="005B2034">
      <w:pPr>
        <w:ind w:firstLine="709"/>
        <w:jc w:val="both"/>
        <w:rPr>
          <w:color w:val="000000"/>
          <w:sz w:val="28"/>
          <w:szCs w:val="28"/>
        </w:rPr>
      </w:pPr>
      <w:r w:rsidRPr="00142887">
        <w:rPr>
          <w:sz w:val="28"/>
          <w:szCs w:val="28"/>
        </w:rPr>
        <w:t xml:space="preserve">2.2. Утвердить графики адресного информирования и оповещения избирателей о дне, времени и месте, а также о формах голосования на выборах </w:t>
      </w:r>
      <w:r w:rsidR="00142887" w:rsidRPr="00142887">
        <w:rPr>
          <w:color w:val="000000"/>
          <w:sz w:val="28"/>
          <w:szCs w:val="28"/>
        </w:rPr>
        <w:t>в единый день голосования</w:t>
      </w:r>
      <w:r w:rsidR="00142887">
        <w:rPr>
          <w:color w:val="000000"/>
          <w:sz w:val="28"/>
          <w:szCs w:val="28"/>
        </w:rPr>
        <w:t xml:space="preserve"> </w:t>
      </w:r>
      <w:r w:rsidR="00142887" w:rsidRPr="00142887">
        <w:rPr>
          <w:color w:val="000000"/>
          <w:sz w:val="28"/>
          <w:szCs w:val="28"/>
        </w:rPr>
        <w:t>14 сентября 2025 года способом поквартирного (подомового) обхода.</w:t>
      </w:r>
    </w:p>
    <w:p w:rsidR="005B2034" w:rsidRPr="00142887" w:rsidRDefault="00C21F59" w:rsidP="005B2034">
      <w:pPr>
        <w:ind w:firstLine="709"/>
        <w:jc w:val="both"/>
        <w:rPr>
          <w:sz w:val="28"/>
          <w:szCs w:val="28"/>
        </w:rPr>
      </w:pPr>
      <w:r w:rsidRPr="00142887">
        <w:rPr>
          <w:sz w:val="28"/>
          <w:szCs w:val="28"/>
        </w:rPr>
        <w:t>3</w:t>
      </w:r>
      <w:r w:rsidR="00B13840" w:rsidRPr="00142887">
        <w:rPr>
          <w:sz w:val="28"/>
          <w:szCs w:val="28"/>
        </w:rPr>
        <w:t>. Направить настоящее решение в участковые избирательные комиссии №№0</w:t>
      </w:r>
      <w:r w:rsidR="00923A36" w:rsidRPr="00142887">
        <w:rPr>
          <w:sz w:val="28"/>
          <w:szCs w:val="28"/>
        </w:rPr>
        <w:t>9</w:t>
      </w:r>
      <w:r w:rsidR="00B13840" w:rsidRPr="00142887">
        <w:rPr>
          <w:sz w:val="28"/>
          <w:szCs w:val="28"/>
        </w:rPr>
        <w:t>01-0</w:t>
      </w:r>
      <w:r w:rsidR="00923A36" w:rsidRPr="00142887">
        <w:rPr>
          <w:sz w:val="28"/>
          <w:szCs w:val="28"/>
        </w:rPr>
        <w:t>9</w:t>
      </w:r>
      <w:r w:rsidR="00142887">
        <w:rPr>
          <w:sz w:val="28"/>
          <w:szCs w:val="28"/>
        </w:rPr>
        <w:t>59</w:t>
      </w:r>
      <w:r w:rsidR="00B13840" w:rsidRPr="00142887">
        <w:rPr>
          <w:sz w:val="28"/>
          <w:szCs w:val="28"/>
        </w:rPr>
        <w:t xml:space="preserve">.     </w:t>
      </w:r>
    </w:p>
    <w:p w:rsidR="008069A2" w:rsidRPr="00142887" w:rsidRDefault="00C21F59" w:rsidP="008069A2">
      <w:pPr>
        <w:ind w:firstLine="709"/>
        <w:jc w:val="both"/>
        <w:rPr>
          <w:sz w:val="28"/>
          <w:szCs w:val="28"/>
        </w:rPr>
      </w:pPr>
      <w:r w:rsidRPr="00142887">
        <w:rPr>
          <w:sz w:val="28"/>
          <w:szCs w:val="28"/>
        </w:rPr>
        <w:t>4</w:t>
      </w:r>
      <w:r w:rsidR="00B13840" w:rsidRPr="00142887">
        <w:rPr>
          <w:sz w:val="28"/>
          <w:szCs w:val="28"/>
        </w:rPr>
        <w:t xml:space="preserve">. </w:t>
      </w:r>
      <w:r w:rsidR="008069A2" w:rsidRPr="00142887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703B26" w:rsidRPr="008069A2" w:rsidRDefault="00C21F59" w:rsidP="005B2034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/>
        <w:ind w:left="0" w:firstLine="709"/>
        <w:jc w:val="both"/>
        <w:rPr>
          <w:sz w:val="26"/>
          <w:szCs w:val="26"/>
        </w:rPr>
      </w:pPr>
      <w:r w:rsidRPr="00142887">
        <w:rPr>
          <w:sz w:val="28"/>
          <w:szCs w:val="28"/>
        </w:rPr>
        <w:lastRenderedPageBreak/>
        <w:t>5</w:t>
      </w:r>
      <w:r w:rsidR="00C352AD" w:rsidRPr="00142887">
        <w:rPr>
          <w:sz w:val="28"/>
          <w:szCs w:val="28"/>
        </w:rPr>
        <w:t>.</w:t>
      </w:r>
      <w:r w:rsidR="00C13BA5" w:rsidRPr="00142887">
        <w:rPr>
          <w:sz w:val="28"/>
          <w:szCs w:val="28"/>
        </w:rPr>
        <w:t xml:space="preserve"> </w:t>
      </w:r>
      <w:r w:rsidR="003C0582" w:rsidRPr="00142887">
        <w:rPr>
          <w:sz w:val="28"/>
          <w:szCs w:val="28"/>
        </w:rPr>
        <w:t>Контроль за исполнением настоящего решения возложить на секретаря</w:t>
      </w:r>
      <w:r w:rsidR="003C0582" w:rsidRPr="00142887">
        <w:rPr>
          <w:spacing w:val="-4"/>
          <w:sz w:val="28"/>
          <w:szCs w:val="28"/>
        </w:rPr>
        <w:t xml:space="preserve"> территориальной избирательной комиссии Тымчук А.М.</w:t>
      </w:r>
      <w:r w:rsidR="00703B26" w:rsidRPr="00142887">
        <w:rPr>
          <w:sz w:val="28"/>
          <w:szCs w:val="28"/>
        </w:rPr>
        <w:t xml:space="preserve"> </w:t>
      </w:r>
    </w:p>
    <w:p w:rsidR="00C572D4" w:rsidRPr="008069A2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26"/>
          <w:szCs w:val="26"/>
        </w:rPr>
      </w:pPr>
    </w:p>
    <w:p w:rsidR="00865B98" w:rsidRPr="004651E5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E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651E5">
        <w:rPr>
          <w:rFonts w:ascii="Times New Roman" w:hAnsi="Times New Roman"/>
          <w:b/>
          <w:sz w:val="28"/>
          <w:szCs w:val="28"/>
        </w:rPr>
        <w:t>территориальной</w:t>
      </w:r>
    </w:p>
    <w:p w:rsidR="00865B98" w:rsidRPr="004651E5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E5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                </w:t>
      </w:r>
      <w:r w:rsidR="008069A2" w:rsidRPr="004651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51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5825" w:rsidRPr="004651E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651E5">
        <w:rPr>
          <w:rFonts w:ascii="Times New Roman" w:hAnsi="Times New Roman" w:cs="Times New Roman"/>
          <w:b/>
          <w:sz w:val="28"/>
          <w:szCs w:val="28"/>
        </w:rPr>
        <w:t xml:space="preserve">           В.В. Новиков</w:t>
      </w:r>
    </w:p>
    <w:p w:rsidR="00865B98" w:rsidRPr="004651E5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B98" w:rsidRPr="004651E5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E5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4651E5">
        <w:rPr>
          <w:rFonts w:ascii="Times New Roman" w:hAnsi="Times New Roman"/>
          <w:b/>
          <w:sz w:val="28"/>
          <w:szCs w:val="28"/>
        </w:rPr>
        <w:t>территориальной</w:t>
      </w:r>
    </w:p>
    <w:p w:rsidR="00865B98" w:rsidRPr="004651E5" w:rsidRDefault="00865B98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E5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                   </w:t>
      </w:r>
      <w:r w:rsidR="008069A2" w:rsidRPr="004651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51E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5825" w:rsidRPr="004651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651E5">
        <w:rPr>
          <w:rFonts w:ascii="Times New Roman" w:hAnsi="Times New Roman" w:cs="Times New Roman"/>
          <w:b/>
          <w:sz w:val="28"/>
          <w:szCs w:val="28"/>
        </w:rPr>
        <w:t xml:space="preserve">      А.М. Тымчук</w:t>
      </w:r>
    </w:p>
    <w:p w:rsidR="00C91A34" w:rsidRPr="004651E5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A34" w:rsidRPr="008069A2" w:rsidRDefault="00C91A34" w:rsidP="00865B9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0582" w:rsidRDefault="00923A36" w:rsidP="00C06395">
      <w:pPr>
        <w:ind w:left="5670"/>
        <w:jc w:val="center"/>
      </w:pPr>
      <w:r>
        <w:lastRenderedPageBreak/>
        <w:t>Приложение к решению ТИК Ленинского округа города Калуги</w:t>
      </w:r>
    </w:p>
    <w:p w:rsidR="004F65F8" w:rsidRDefault="00420791" w:rsidP="00C06395">
      <w:pPr>
        <w:ind w:left="5670"/>
        <w:jc w:val="center"/>
      </w:pPr>
      <w:r>
        <w:t>о</w:t>
      </w:r>
      <w:r w:rsidR="004F65F8">
        <w:t>т 1</w:t>
      </w:r>
      <w:r w:rsidR="00C91A34">
        <w:t>7</w:t>
      </w:r>
      <w:r w:rsidR="004F65F8">
        <w:t>.0</w:t>
      </w:r>
      <w:r w:rsidR="00C91A34">
        <w:t>6</w:t>
      </w:r>
      <w:r w:rsidR="004F65F8">
        <w:t>.202</w:t>
      </w:r>
      <w:r w:rsidR="00C91A34">
        <w:t>5</w:t>
      </w:r>
      <w:r w:rsidR="004F65F8">
        <w:t xml:space="preserve">г. № </w:t>
      </w:r>
      <w:r w:rsidR="00C91A34">
        <w:t>87</w:t>
      </w:r>
      <w:r w:rsidR="004F65F8">
        <w:t>-</w:t>
      </w:r>
      <w:r w:rsidR="00C91A34">
        <w:t>29</w:t>
      </w:r>
      <w:r w:rsidR="00CC5479">
        <w:t>4</w:t>
      </w:r>
    </w:p>
    <w:p w:rsidR="00923A36" w:rsidRDefault="00923A36" w:rsidP="00C06395">
      <w:pPr>
        <w:ind w:left="5670"/>
        <w:jc w:val="center"/>
      </w:pPr>
    </w:p>
    <w:p w:rsidR="004F65F8" w:rsidRDefault="004F65F8" w:rsidP="00C06395">
      <w:pPr>
        <w:ind w:left="5670"/>
        <w:jc w:val="center"/>
      </w:pPr>
    </w:p>
    <w:p w:rsidR="00C21F59" w:rsidRDefault="00C21F59" w:rsidP="00C21F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КОЛИЧЕСТВО </w:t>
      </w:r>
    </w:p>
    <w:p w:rsidR="00C21F59" w:rsidRDefault="00C21F59" w:rsidP="00800FF8">
      <w:pPr>
        <w:pStyle w:val="normal"/>
        <w:tabs>
          <w:tab w:val="left" w:pos="1134"/>
        </w:tabs>
        <w:spacing w:line="276" w:lineRule="auto"/>
        <w:ind w:right="282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ч</w:t>
      </w:r>
      <w:r w:rsidRPr="00D81321">
        <w:rPr>
          <w:b/>
          <w:sz w:val="26"/>
          <w:szCs w:val="26"/>
        </w:rPr>
        <w:t xml:space="preserve">ленов </w:t>
      </w:r>
      <w:r w:rsidRPr="00D81321">
        <w:rPr>
          <w:b/>
          <w:color w:val="000000"/>
          <w:sz w:val="26"/>
          <w:szCs w:val="26"/>
        </w:rPr>
        <w:t>участковых избирательных комиссий, которые будут организовывать и обеспечивать реализацию проекта «ИнформУИК»</w:t>
      </w:r>
    </w:p>
    <w:p w:rsidR="00923A36" w:rsidRDefault="00C21F59" w:rsidP="00923A36">
      <w:pPr>
        <w:jc w:val="center"/>
        <w:rPr>
          <w:sz w:val="28"/>
          <w:szCs w:val="28"/>
        </w:rPr>
      </w:pPr>
      <w:r w:rsidRPr="00D81321">
        <w:rPr>
          <w:b/>
          <w:color w:val="000000"/>
          <w:sz w:val="26"/>
          <w:szCs w:val="26"/>
        </w:rPr>
        <w:t xml:space="preserve"> </w:t>
      </w:r>
    </w:p>
    <w:tbl>
      <w:tblPr>
        <w:tblW w:w="5325" w:type="dxa"/>
        <w:jc w:val="center"/>
        <w:tblInd w:w="91" w:type="dxa"/>
        <w:tblLayout w:type="fixed"/>
        <w:tblLook w:val="04A0"/>
      </w:tblPr>
      <w:tblGrid>
        <w:gridCol w:w="1480"/>
        <w:gridCol w:w="3845"/>
      </w:tblGrid>
      <w:tr w:rsidR="00923A36" w:rsidRPr="00175A1A" w:rsidTr="00800FF8">
        <w:trPr>
          <w:trHeight w:val="39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36" w:rsidRPr="00175A1A" w:rsidRDefault="00923A36" w:rsidP="00F65CCA">
            <w:pPr>
              <w:jc w:val="center"/>
              <w:rPr>
                <w:b/>
                <w:bCs/>
              </w:rPr>
            </w:pPr>
            <w:r w:rsidRPr="00175A1A">
              <w:rPr>
                <w:b/>
                <w:bCs/>
              </w:rPr>
              <w:t>УИК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A36" w:rsidRPr="00175A1A" w:rsidRDefault="00923A36" w:rsidP="00800FF8">
            <w:pPr>
              <w:jc w:val="center"/>
              <w:rPr>
                <w:b/>
              </w:rPr>
            </w:pPr>
          </w:p>
        </w:tc>
      </w:tr>
      <w:tr w:rsidR="001B4D2B" w:rsidRPr="00175A1A" w:rsidTr="00800FF8">
        <w:trPr>
          <w:trHeight w:val="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01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09</w:t>
            </w:r>
            <w:r w:rsidRPr="00175A1A">
              <w:rPr>
                <w:color w:val="000000"/>
              </w:rPr>
              <w:t>36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3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5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175A1A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175A1A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D2B" w:rsidRPr="00310E33" w:rsidRDefault="001B4D2B" w:rsidP="0039339A">
            <w:pPr>
              <w:jc w:val="center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4</w:t>
            </w:r>
          </w:p>
        </w:tc>
      </w:tr>
      <w:tr w:rsidR="001B4D2B" w:rsidRPr="00175A1A" w:rsidTr="00800FF8">
        <w:trPr>
          <w:trHeight w:val="30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D2B" w:rsidRDefault="001B4D2B" w:rsidP="00F65CC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D2B" w:rsidRPr="001B4D2B" w:rsidRDefault="001B4D2B" w:rsidP="00800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</w:tr>
    </w:tbl>
    <w:p w:rsidR="00923A36" w:rsidRDefault="00923A36" w:rsidP="00923A36">
      <w:pPr>
        <w:jc w:val="both"/>
      </w:pPr>
    </w:p>
    <w:p w:rsidR="003C0582" w:rsidRDefault="003C0582" w:rsidP="00C06395">
      <w:pPr>
        <w:ind w:left="5670"/>
        <w:jc w:val="center"/>
      </w:pPr>
    </w:p>
    <w:p w:rsidR="003C0582" w:rsidRDefault="003C0582" w:rsidP="00C06395">
      <w:pPr>
        <w:ind w:left="5670"/>
        <w:jc w:val="center"/>
      </w:pPr>
    </w:p>
    <w:sectPr w:rsidR="003C0582" w:rsidSect="005B20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79" w:rsidRDefault="00947D79" w:rsidP="00C60A6F">
      <w:r>
        <w:separator/>
      </w:r>
    </w:p>
  </w:endnote>
  <w:endnote w:type="continuationSeparator" w:id="0">
    <w:p w:rsidR="00947D79" w:rsidRDefault="00947D79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79" w:rsidRDefault="00947D79" w:rsidP="00C60A6F">
      <w:r>
        <w:separator/>
      </w:r>
    </w:p>
  </w:footnote>
  <w:footnote w:type="continuationSeparator" w:id="0">
    <w:p w:rsidR="00947D79" w:rsidRDefault="00947D79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AEE"/>
    <w:rsid w:val="000241EB"/>
    <w:rsid w:val="00027F7B"/>
    <w:rsid w:val="000355AF"/>
    <w:rsid w:val="000419EC"/>
    <w:rsid w:val="000427BB"/>
    <w:rsid w:val="00077F87"/>
    <w:rsid w:val="000808A9"/>
    <w:rsid w:val="00080CE7"/>
    <w:rsid w:val="000828FF"/>
    <w:rsid w:val="000846B5"/>
    <w:rsid w:val="000A5B0A"/>
    <w:rsid w:val="000B2AE6"/>
    <w:rsid w:val="000B374A"/>
    <w:rsid w:val="000B709E"/>
    <w:rsid w:val="000C6945"/>
    <w:rsid w:val="000D1082"/>
    <w:rsid w:val="000E0705"/>
    <w:rsid w:val="000F3763"/>
    <w:rsid w:val="00131CC7"/>
    <w:rsid w:val="001425E7"/>
    <w:rsid w:val="00142887"/>
    <w:rsid w:val="00171726"/>
    <w:rsid w:val="0017471B"/>
    <w:rsid w:val="00175A1A"/>
    <w:rsid w:val="00186B48"/>
    <w:rsid w:val="001952C3"/>
    <w:rsid w:val="001A4D6F"/>
    <w:rsid w:val="001B3601"/>
    <w:rsid w:val="001B4D2B"/>
    <w:rsid w:val="001B557F"/>
    <w:rsid w:val="001F0B19"/>
    <w:rsid w:val="001F466B"/>
    <w:rsid w:val="001F621A"/>
    <w:rsid w:val="0020527E"/>
    <w:rsid w:val="00235CF4"/>
    <w:rsid w:val="0024767D"/>
    <w:rsid w:val="00247DE1"/>
    <w:rsid w:val="002702F1"/>
    <w:rsid w:val="002A3906"/>
    <w:rsid w:val="002B19BB"/>
    <w:rsid w:val="002C0C85"/>
    <w:rsid w:val="002C52C1"/>
    <w:rsid w:val="002F6735"/>
    <w:rsid w:val="00305A4B"/>
    <w:rsid w:val="00310E33"/>
    <w:rsid w:val="00314B80"/>
    <w:rsid w:val="00316184"/>
    <w:rsid w:val="0031785C"/>
    <w:rsid w:val="00354609"/>
    <w:rsid w:val="00360476"/>
    <w:rsid w:val="003728AF"/>
    <w:rsid w:val="00380F36"/>
    <w:rsid w:val="00384B85"/>
    <w:rsid w:val="0039339A"/>
    <w:rsid w:val="0039582E"/>
    <w:rsid w:val="003A3AD6"/>
    <w:rsid w:val="003B4190"/>
    <w:rsid w:val="003B5A94"/>
    <w:rsid w:val="003C0582"/>
    <w:rsid w:val="003C2934"/>
    <w:rsid w:val="003F3005"/>
    <w:rsid w:val="00402E20"/>
    <w:rsid w:val="00420791"/>
    <w:rsid w:val="00422CF1"/>
    <w:rsid w:val="00424E95"/>
    <w:rsid w:val="0044043A"/>
    <w:rsid w:val="0044196C"/>
    <w:rsid w:val="00445750"/>
    <w:rsid w:val="00452A9C"/>
    <w:rsid w:val="00452AA0"/>
    <w:rsid w:val="004600A3"/>
    <w:rsid w:val="0046404E"/>
    <w:rsid w:val="004651E5"/>
    <w:rsid w:val="004665F9"/>
    <w:rsid w:val="00486AC8"/>
    <w:rsid w:val="00493FCC"/>
    <w:rsid w:val="004C37B1"/>
    <w:rsid w:val="004D3387"/>
    <w:rsid w:val="004D5733"/>
    <w:rsid w:val="004E4054"/>
    <w:rsid w:val="004F6250"/>
    <w:rsid w:val="004F65F8"/>
    <w:rsid w:val="00505A7B"/>
    <w:rsid w:val="0051018E"/>
    <w:rsid w:val="005102D9"/>
    <w:rsid w:val="00512C1D"/>
    <w:rsid w:val="00516AD5"/>
    <w:rsid w:val="00517DFB"/>
    <w:rsid w:val="00564516"/>
    <w:rsid w:val="00566286"/>
    <w:rsid w:val="00587444"/>
    <w:rsid w:val="005B2034"/>
    <w:rsid w:val="005C20EE"/>
    <w:rsid w:val="005C301C"/>
    <w:rsid w:val="005E1295"/>
    <w:rsid w:val="005E209C"/>
    <w:rsid w:val="005E67E2"/>
    <w:rsid w:val="005F38EF"/>
    <w:rsid w:val="005F3E16"/>
    <w:rsid w:val="00602BC8"/>
    <w:rsid w:val="00605D39"/>
    <w:rsid w:val="006066B1"/>
    <w:rsid w:val="00607FFD"/>
    <w:rsid w:val="00652B3E"/>
    <w:rsid w:val="0065400D"/>
    <w:rsid w:val="00656668"/>
    <w:rsid w:val="00657700"/>
    <w:rsid w:val="00661B85"/>
    <w:rsid w:val="00663EC6"/>
    <w:rsid w:val="00666174"/>
    <w:rsid w:val="00687C02"/>
    <w:rsid w:val="006B74EE"/>
    <w:rsid w:val="006C11A8"/>
    <w:rsid w:val="006D1FA9"/>
    <w:rsid w:val="006D6D00"/>
    <w:rsid w:val="006D7DFA"/>
    <w:rsid w:val="006E1B8A"/>
    <w:rsid w:val="00703B26"/>
    <w:rsid w:val="007204EF"/>
    <w:rsid w:val="007241FE"/>
    <w:rsid w:val="00735825"/>
    <w:rsid w:val="00747932"/>
    <w:rsid w:val="00750B26"/>
    <w:rsid w:val="007541D3"/>
    <w:rsid w:val="00755223"/>
    <w:rsid w:val="007576CE"/>
    <w:rsid w:val="007A31AA"/>
    <w:rsid w:val="007A3649"/>
    <w:rsid w:val="007B1BEA"/>
    <w:rsid w:val="007C1882"/>
    <w:rsid w:val="007E0510"/>
    <w:rsid w:val="007F3B77"/>
    <w:rsid w:val="007F7EF2"/>
    <w:rsid w:val="00800FF8"/>
    <w:rsid w:val="0080221C"/>
    <w:rsid w:val="008069A2"/>
    <w:rsid w:val="00807F25"/>
    <w:rsid w:val="008319BC"/>
    <w:rsid w:val="0084101F"/>
    <w:rsid w:val="00843789"/>
    <w:rsid w:val="00847718"/>
    <w:rsid w:val="00854F70"/>
    <w:rsid w:val="00865B98"/>
    <w:rsid w:val="00875A7A"/>
    <w:rsid w:val="00881EC7"/>
    <w:rsid w:val="00893705"/>
    <w:rsid w:val="008A1726"/>
    <w:rsid w:val="008C3395"/>
    <w:rsid w:val="008C4092"/>
    <w:rsid w:val="008D1F3D"/>
    <w:rsid w:val="008F4AEE"/>
    <w:rsid w:val="008F646C"/>
    <w:rsid w:val="00900FC6"/>
    <w:rsid w:val="009044D2"/>
    <w:rsid w:val="00911B1B"/>
    <w:rsid w:val="0091482A"/>
    <w:rsid w:val="00923A36"/>
    <w:rsid w:val="0094163B"/>
    <w:rsid w:val="00947D79"/>
    <w:rsid w:val="009515BB"/>
    <w:rsid w:val="00953462"/>
    <w:rsid w:val="00965CD0"/>
    <w:rsid w:val="009B763B"/>
    <w:rsid w:val="009E1BCA"/>
    <w:rsid w:val="009E3A55"/>
    <w:rsid w:val="009E3CF8"/>
    <w:rsid w:val="00A02D0E"/>
    <w:rsid w:val="00A1261E"/>
    <w:rsid w:val="00A212EC"/>
    <w:rsid w:val="00A269E7"/>
    <w:rsid w:val="00A33FEE"/>
    <w:rsid w:val="00A43BFE"/>
    <w:rsid w:val="00A81B0E"/>
    <w:rsid w:val="00A83AD4"/>
    <w:rsid w:val="00AB25B6"/>
    <w:rsid w:val="00AC6C4E"/>
    <w:rsid w:val="00AE3BFD"/>
    <w:rsid w:val="00AF280E"/>
    <w:rsid w:val="00AF682C"/>
    <w:rsid w:val="00B001D1"/>
    <w:rsid w:val="00B10042"/>
    <w:rsid w:val="00B13840"/>
    <w:rsid w:val="00B34963"/>
    <w:rsid w:val="00B367EC"/>
    <w:rsid w:val="00B47A4E"/>
    <w:rsid w:val="00B50AC6"/>
    <w:rsid w:val="00B62A57"/>
    <w:rsid w:val="00B662D9"/>
    <w:rsid w:val="00B739D1"/>
    <w:rsid w:val="00B85DBE"/>
    <w:rsid w:val="00BC23D6"/>
    <w:rsid w:val="00BC67D5"/>
    <w:rsid w:val="00BD3E56"/>
    <w:rsid w:val="00BE062B"/>
    <w:rsid w:val="00BE3569"/>
    <w:rsid w:val="00BE4CAD"/>
    <w:rsid w:val="00BF1FCB"/>
    <w:rsid w:val="00C06395"/>
    <w:rsid w:val="00C13BA5"/>
    <w:rsid w:val="00C21F59"/>
    <w:rsid w:val="00C32808"/>
    <w:rsid w:val="00C352AD"/>
    <w:rsid w:val="00C412B7"/>
    <w:rsid w:val="00C459CC"/>
    <w:rsid w:val="00C52CE9"/>
    <w:rsid w:val="00C572D4"/>
    <w:rsid w:val="00C60A6F"/>
    <w:rsid w:val="00C61223"/>
    <w:rsid w:val="00C61E6D"/>
    <w:rsid w:val="00C66FE6"/>
    <w:rsid w:val="00C81806"/>
    <w:rsid w:val="00C91A34"/>
    <w:rsid w:val="00C91ACB"/>
    <w:rsid w:val="00CB1774"/>
    <w:rsid w:val="00CB7051"/>
    <w:rsid w:val="00CC5479"/>
    <w:rsid w:val="00CD3959"/>
    <w:rsid w:val="00CE3A63"/>
    <w:rsid w:val="00D1183F"/>
    <w:rsid w:val="00D12538"/>
    <w:rsid w:val="00D13741"/>
    <w:rsid w:val="00D16F5A"/>
    <w:rsid w:val="00D17E03"/>
    <w:rsid w:val="00D3304F"/>
    <w:rsid w:val="00D70545"/>
    <w:rsid w:val="00D81321"/>
    <w:rsid w:val="00D861E0"/>
    <w:rsid w:val="00D872DC"/>
    <w:rsid w:val="00DA527E"/>
    <w:rsid w:val="00DB0FB9"/>
    <w:rsid w:val="00DB633B"/>
    <w:rsid w:val="00DD7378"/>
    <w:rsid w:val="00E15E00"/>
    <w:rsid w:val="00E21443"/>
    <w:rsid w:val="00E346D0"/>
    <w:rsid w:val="00E50ABA"/>
    <w:rsid w:val="00E63167"/>
    <w:rsid w:val="00E726E5"/>
    <w:rsid w:val="00EC0781"/>
    <w:rsid w:val="00ED274C"/>
    <w:rsid w:val="00EE14B3"/>
    <w:rsid w:val="00EE15E0"/>
    <w:rsid w:val="00EE490D"/>
    <w:rsid w:val="00F01E6F"/>
    <w:rsid w:val="00F246C1"/>
    <w:rsid w:val="00F41F84"/>
    <w:rsid w:val="00F65CCA"/>
    <w:rsid w:val="00F71D69"/>
    <w:rsid w:val="00F75EBA"/>
    <w:rsid w:val="00F95B1E"/>
    <w:rsid w:val="00FA363D"/>
    <w:rsid w:val="00FA5EFA"/>
    <w:rsid w:val="00FB33F1"/>
    <w:rsid w:val="00FD1633"/>
    <w:rsid w:val="00FD3211"/>
    <w:rsid w:val="00FE422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5E7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425E7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2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425E7"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1425E7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E7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425E7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1425E7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1425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25E7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25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425E7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1425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25E7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25E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425E7"/>
    <w:rPr>
      <w:rFonts w:cs="Times New Roman"/>
      <w:sz w:val="16"/>
      <w:szCs w:val="16"/>
    </w:rPr>
  </w:style>
  <w:style w:type="paragraph" w:customStyle="1" w:styleId="ConsNormal">
    <w:name w:val="ConsNormal"/>
    <w:rsid w:val="001425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rFonts w:cs="Times New Roman"/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B557F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rsid w:val="00865B9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B138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13840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4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cp:lastPrinted>2019-08-13T12:59:00Z</cp:lastPrinted>
  <dcterms:created xsi:type="dcterms:W3CDTF">2025-06-17T12:51:00Z</dcterms:created>
  <dcterms:modified xsi:type="dcterms:W3CDTF">2025-06-17T13:09:00Z</dcterms:modified>
</cp:coreProperties>
</file>