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4E" w:rsidRDefault="005D267D" w:rsidP="00B47A4E">
      <w:pPr>
        <w:jc w:val="center"/>
      </w:pPr>
      <w:r>
        <w:rPr>
          <w:noProof/>
        </w:rPr>
        <w:drawing>
          <wp:inline distT="0" distB="0" distL="0" distR="0">
            <wp:extent cx="712470" cy="744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A4E" w:rsidRPr="00215FEB" w:rsidRDefault="00B47A4E" w:rsidP="00B47A4E">
      <w:pPr>
        <w:pStyle w:val="5"/>
        <w:jc w:val="center"/>
        <w:rPr>
          <w:rFonts w:ascii="Palatino Linotype" w:hAnsi="Palatino Linotype"/>
          <w:bCs w:val="0"/>
          <w:i w:val="0"/>
          <w:iCs w:val="0"/>
          <w:sz w:val="30"/>
          <w:szCs w:val="30"/>
        </w:rPr>
      </w:pPr>
      <w:r w:rsidRPr="00215FEB">
        <w:rPr>
          <w:rFonts w:ascii="Palatino Linotype" w:hAnsi="Palatino Linotype"/>
          <w:bCs w:val="0"/>
          <w:i w:val="0"/>
          <w:iCs w:val="0"/>
          <w:sz w:val="30"/>
          <w:szCs w:val="30"/>
        </w:rPr>
        <w:t>ТЕРРИТОРИАЛЬНАЯ ИЗБИРАТЕЛЬНАЯ КОМИССИЯ</w:t>
      </w:r>
    </w:p>
    <w:p w:rsidR="00B47A4E" w:rsidRPr="00215FEB" w:rsidRDefault="00B47A4E" w:rsidP="00B47A4E">
      <w:pPr>
        <w:jc w:val="center"/>
        <w:rPr>
          <w:rFonts w:ascii="Palatino Linotype" w:hAnsi="Palatino Linotype"/>
          <w:b/>
          <w:sz w:val="30"/>
          <w:szCs w:val="30"/>
        </w:rPr>
      </w:pPr>
      <w:r w:rsidRPr="00215FEB">
        <w:rPr>
          <w:rFonts w:ascii="Palatino Linotype" w:hAnsi="Palatino Linotype"/>
          <w:b/>
          <w:sz w:val="30"/>
          <w:szCs w:val="30"/>
        </w:rPr>
        <w:t xml:space="preserve"> ЛЕНИНСКОГО ОКРУГА ГОРОДА КАЛУГИ</w:t>
      </w:r>
    </w:p>
    <w:p w:rsidR="00B47A4E" w:rsidRDefault="00B47A4E" w:rsidP="00B47A4E">
      <w:pPr>
        <w:jc w:val="center"/>
      </w:pPr>
    </w:p>
    <w:p w:rsidR="00B47A4E" w:rsidRPr="00215FEB" w:rsidRDefault="00B47A4E" w:rsidP="00B47A4E">
      <w:pPr>
        <w:pStyle w:val="a3"/>
        <w:rPr>
          <w:rFonts w:ascii="Palatino Linotype" w:hAnsi="Palatino Linotype"/>
          <w:b/>
          <w:sz w:val="40"/>
          <w:szCs w:val="40"/>
        </w:rPr>
      </w:pPr>
      <w:r w:rsidRPr="00215FEB">
        <w:rPr>
          <w:rFonts w:ascii="Palatino Linotype" w:hAnsi="Palatino Linotype"/>
          <w:b/>
          <w:sz w:val="40"/>
          <w:szCs w:val="40"/>
        </w:rPr>
        <w:t>РЕШЕНИЕ</w:t>
      </w:r>
    </w:p>
    <w:p w:rsidR="00854F70" w:rsidRDefault="00854F70" w:rsidP="00B47A4E">
      <w:pPr>
        <w:pStyle w:val="a3"/>
        <w:jc w:val="both"/>
        <w:rPr>
          <w:sz w:val="26"/>
          <w:szCs w:val="26"/>
        </w:rPr>
      </w:pPr>
    </w:p>
    <w:p w:rsidR="00B47A4E" w:rsidRPr="0045196A" w:rsidRDefault="0045196A" w:rsidP="0045196A">
      <w:pPr>
        <w:pStyle w:val="a3"/>
        <w:jc w:val="both"/>
        <w:rPr>
          <w:b/>
          <w:szCs w:val="28"/>
        </w:rPr>
      </w:pPr>
      <w:r>
        <w:rPr>
          <w:b/>
          <w:szCs w:val="28"/>
        </w:rPr>
        <w:t xml:space="preserve">06 мая </w:t>
      </w:r>
      <w:r w:rsidR="00B47A4E" w:rsidRPr="004D7FAC">
        <w:rPr>
          <w:b/>
          <w:szCs w:val="28"/>
        </w:rPr>
        <w:t>20</w:t>
      </w:r>
      <w:r w:rsidR="00896A8C" w:rsidRPr="004D7FAC">
        <w:rPr>
          <w:b/>
          <w:szCs w:val="28"/>
        </w:rPr>
        <w:t>2</w:t>
      </w:r>
      <w:r w:rsidR="009C23C5">
        <w:rPr>
          <w:b/>
          <w:szCs w:val="28"/>
        </w:rPr>
        <w:t>5</w:t>
      </w:r>
      <w:r w:rsidR="00215FEB" w:rsidRPr="004D7FAC">
        <w:rPr>
          <w:b/>
          <w:szCs w:val="28"/>
        </w:rPr>
        <w:t xml:space="preserve"> </w:t>
      </w:r>
      <w:r w:rsidR="00B47A4E" w:rsidRPr="00215FEB">
        <w:rPr>
          <w:b/>
          <w:szCs w:val="28"/>
        </w:rPr>
        <w:t>г</w:t>
      </w:r>
      <w:r w:rsidR="00402E20" w:rsidRPr="00215FEB">
        <w:rPr>
          <w:b/>
          <w:szCs w:val="28"/>
        </w:rPr>
        <w:t>ода</w:t>
      </w:r>
      <w:r w:rsidR="00B47A4E" w:rsidRPr="00215FEB">
        <w:rPr>
          <w:b/>
          <w:szCs w:val="28"/>
        </w:rPr>
        <w:t xml:space="preserve">                                           </w:t>
      </w:r>
      <w:r w:rsidR="00854F70" w:rsidRPr="00215FEB">
        <w:rPr>
          <w:b/>
          <w:szCs w:val="28"/>
        </w:rPr>
        <w:t xml:space="preserve">                 </w:t>
      </w:r>
      <w:r w:rsidR="00AB1BF6" w:rsidRPr="00215FEB">
        <w:rPr>
          <w:b/>
          <w:szCs w:val="28"/>
        </w:rPr>
        <w:t xml:space="preserve">                   </w:t>
      </w:r>
      <w:r>
        <w:rPr>
          <w:b/>
          <w:szCs w:val="28"/>
        </w:rPr>
        <w:t xml:space="preserve">        </w:t>
      </w:r>
      <w:r w:rsidR="00B47A4E" w:rsidRPr="00215FEB">
        <w:rPr>
          <w:b/>
          <w:szCs w:val="28"/>
        </w:rPr>
        <w:t>№</w:t>
      </w:r>
      <w:r w:rsidR="000541BF" w:rsidRPr="0045196A">
        <w:rPr>
          <w:b/>
          <w:szCs w:val="28"/>
        </w:rPr>
        <w:t xml:space="preserve"> 85-288</w:t>
      </w:r>
    </w:p>
    <w:p w:rsidR="00B47A4E" w:rsidRPr="00215FEB" w:rsidRDefault="00B47A4E" w:rsidP="00B47A4E">
      <w:pPr>
        <w:rPr>
          <w:sz w:val="28"/>
          <w:szCs w:val="28"/>
        </w:rPr>
      </w:pPr>
    </w:p>
    <w:p w:rsidR="00F17BC2" w:rsidRPr="00215FEB" w:rsidRDefault="00F17BC2" w:rsidP="0023572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15FEB">
        <w:rPr>
          <w:b/>
          <w:sz w:val="28"/>
          <w:szCs w:val="28"/>
        </w:rPr>
        <w:t>О</w:t>
      </w:r>
      <w:r w:rsidR="0023572F">
        <w:rPr>
          <w:b/>
          <w:sz w:val="28"/>
          <w:szCs w:val="28"/>
        </w:rPr>
        <w:t xml:space="preserve"> назначении членов участковых избирательных комиссий избирательных участков №№ 0911, 0916, 0958 с правом решающего голоса</w:t>
      </w:r>
    </w:p>
    <w:p w:rsidR="00FD1633" w:rsidRPr="00215FEB" w:rsidRDefault="00FD1633" w:rsidP="00FD1633">
      <w:pPr>
        <w:tabs>
          <w:tab w:val="left" w:pos="5103"/>
        </w:tabs>
        <w:ind w:firstLine="851"/>
        <w:rPr>
          <w:sz w:val="28"/>
          <w:szCs w:val="28"/>
        </w:rPr>
      </w:pPr>
    </w:p>
    <w:p w:rsidR="00FD1633" w:rsidRDefault="00AA27C2" w:rsidP="000541B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3572F">
        <w:rPr>
          <w:sz w:val="28"/>
          <w:szCs w:val="28"/>
        </w:rPr>
        <w:t>Рассмотрев предложения по кандидатурам для назначения в составы участковых избирательных комиссий №№ 0911, 0916, 0958, в соответствии</w:t>
      </w:r>
      <w:r w:rsidR="009C23C5">
        <w:rPr>
          <w:sz w:val="28"/>
          <w:szCs w:val="28"/>
        </w:rPr>
        <w:t xml:space="preserve"> со статьями 22, </w:t>
      </w:r>
      <w:r w:rsidR="00C15B93" w:rsidRPr="00215FEB">
        <w:rPr>
          <w:sz w:val="28"/>
          <w:szCs w:val="28"/>
        </w:rPr>
        <w:t xml:space="preserve">27 Федерального закона «Об основных гарантиях избирательных прав и права на участие в референдуме граждан Российской Федерации», </w:t>
      </w:r>
      <w:r w:rsidR="004D7FAC" w:rsidRPr="00215FEB">
        <w:rPr>
          <w:sz w:val="28"/>
          <w:szCs w:val="28"/>
        </w:rPr>
        <w:t>статьей 15 Закона Калужской области «О системе избирательных комиссий в Калужской области»</w:t>
      </w:r>
      <w:r w:rsidR="004D7FAC">
        <w:rPr>
          <w:sz w:val="28"/>
          <w:szCs w:val="28"/>
        </w:rPr>
        <w:t xml:space="preserve">, </w:t>
      </w:r>
      <w:r w:rsidR="00C15B93" w:rsidRPr="00215FEB">
        <w:rPr>
          <w:sz w:val="28"/>
          <w:szCs w:val="28"/>
        </w:rPr>
        <w:t xml:space="preserve">Методическими рекомендациями о порядке формирования территориальных избирательных комиссий, окружных и участковых избирательных комиссий, утвержденными постановлением Центральной избирательной комиссии Российской Федерации от </w:t>
      </w:r>
      <w:r w:rsidR="00125F90">
        <w:rPr>
          <w:sz w:val="28"/>
          <w:szCs w:val="28"/>
        </w:rPr>
        <w:t>15</w:t>
      </w:r>
      <w:r w:rsidR="00C15B93" w:rsidRPr="00215FEB">
        <w:rPr>
          <w:sz w:val="28"/>
          <w:szCs w:val="28"/>
        </w:rPr>
        <w:t>.0</w:t>
      </w:r>
      <w:r w:rsidR="00125F90">
        <w:rPr>
          <w:sz w:val="28"/>
          <w:szCs w:val="28"/>
        </w:rPr>
        <w:t>3</w:t>
      </w:r>
      <w:r w:rsidR="00C15B93" w:rsidRPr="00215FEB">
        <w:rPr>
          <w:sz w:val="28"/>
          <w:szCs w:val="28"/>
        </w:rPr>
        <w:t>.20</w:t>
      </w:r>
      <w:r w:rsidR="00125F90">
        <w:rPr>
          <w:sz w:val="28"/>
          <w:szCs w:val="28"/>
        </w:rPr>
        <w:t>23</w:t>
      </w:r>
      <w:r w:rsidR="00C15B93" w:rsidRPr="00215FEB">
        <w:rPr>
          <w:sz w:val="28"/>
          <w:szCs w:val="28"/>
        </w:rPr>
        <w:t xml:space="preserve"> №</w:t>
      </w:r>
      <w:r w:rsidR="000541BF" w:rsidRPr="000541BF">
        <w:rPr>
          <w:sz w:val="28"/>
          <w:szCs w:val="28"/>
        </w:rPr>
        <w:t xml:space="preserve"> </w:t>
      </w:r>
      <w:r w:rsidR="00C15B93" w:rsidRPr="00215FEB">
        <w:rPr>
          <w:sz w:val="28"/>
          <w:szCs w:val="28"/>
        </w:rPr>
        <w:t>1</w:t>
      </w:r>
      <w:r w:rsidR="00125F90">
        <w:rPr>
          <w:sz w:val="28"/>
          <w:szCs w:val="28"/>
        </w:rPr>
        <w:t>11</w:t>
      </w:r>
      <w:r w:rsidR="00C15B93" w:rsidRPr="00215FEB">
        <w:rPr>
          <w:sz w:val="28"/>
          <w:szCs w:val="28"/>
        </w:rPr>
        <w:t>/</w:t>
      </w:r>
      <w:r w:rsidR="00125F90">
        <w:rPr>
          <w:sz w:val="28"/>
          <w:szCs w:val="28"/>
        </w:rPr>
        <w:t>863</w:t>
      </w:r>
      <w:r w:rsidR="00C15B93" w:rsidRPr="00215FEB">
        <w:rPr>
          <w:sz w:val="28"/>
          <w:szCs w:val="28"/>
        </w:rPr>
        <w:t>-</w:t>
      </w:r>
      <w:r w:rsidR="00125F90">
        <w:rPr>
          <w:sz w:val="28"/>
          <w:szCs w:val="28"/>
        </w:rPr>
        <w:t>8</w:t>
      </w:r>
      <w:r w:rsidR="005D6D60" w:rsidRPr="00215FEB">
        <w:rPr>
          <w:b/>
          <w:sz w:val="28"/>
          <w:szCs w:val="28"/>
        </w:rPr>
        <w:t>,</w:t>
      </w:r>
      <w:r w:rsidR="00EB1CD1">
        <w:rPr>
          <w:b/>
          <w:sz w:val="28"/>
          <w:szCs w:val="28"/>
        </w:rPr>
        <w:t xml:space="preserve"> </w:t>
      </w:r>
      <w:r w:rsidR="00EC53D0" w:rsidRPr="00EC53D0">
        <w:rPr>
          <w:sz w:val="28"/>
          <w:szCs w:val="28"/>
        </w:rPr>
        <w:t>решением территориальной избирательной комиссии</w:t>
      </w:r>
      <w:r w:rsidR="00EC53D0">
        <w:rPr>
          <w:sz w:val="28"/>
          <w:szCs w:val="28"/>
        </w:rPr>
        <w:t xml:space="preserve"> Ленинского округа города Калуги от </w:t>
      </w:r>
      <w:r>
        <w:rPr>
          <w:sz w:val="28"/>
          <w:szCs w:val="28"/>
        </w:rPr>
        <w:t>21 марта 2025 года №</w:t>
      </w:r>
      <w:r w:rsidR="000541BF" w:rsidRPr="000541BF">
        <w:rPr>
          <w:sz w:val="28"/>
          <w:szCs w:val="28"/>
        </w:rPr>
        <w:t xml:space="preserve"> </w:t>
      </w:r>
      <w:r>
        <w:rPr>
          <w:sz w:val="28"/>
          <w:szCs w:val="28"/>
        </w:rPr>
        <w:t>84-282 «</w:t>
      </w:r>
      <w:r w:rsidRPr="00AA27C2">
        <w:rPr>
          <w:sz w:val="28"/>
          <w:szCs w:val="28"/>
        </w:rPr>
        <w:t>Об увеличении числа членов участковых избирательных комиссий и утверждении текста информационного сообщения</w:t>
      </w:r>
      <w:r>
        <w:rPr>
          <w:sz w:val="28"/>
          <w:szCs w:val="28"/>
        </w:rPr>
        <w:t xml:space="preserve"> </w:t>
      </w:r>
      <w:r w:rsidRPr="00AA27C2">
        <w:rPr>
          <w:sz w:val="28"/>
          <w:szCs w:val="28"/>
        </w:rPr>
        <w:t>территориальной избирательной комиссии Ленинского округа города Калуги о приеме предложений по кандидатурам членов участковых избирательных комиссий с правом решающего голоса (в резерв составов участковых комиссий)</w:t>
      </w:r>
      <w:r>
        <w:rPr>
          <w:sz w:val="28"/>
          <w:szCs w:val="28"/>
        </w:rPr>
        <w:t xml:space="preserve">, </w:t>
      </w:r>
      <w:r w:rsidR="00FD1633" w:rsidRPr="00215FEB">
        <w:rPr>
          <w:sz w:val="28"/>
          <w:szCs w:val="28"/>
        </w:rPr>
        <w:t>территориальная избирательная комиссия Ленинского округа г</w:t>
      </w:r>
      <w:r w:rsidR="00D13741" w:rsidRPr="00215FEB">
        <w:rPr>
          <w:sz w:val="28"/>
          <w:szCs w:val="28"/>
        </w:rPr>
        <w:t>орода</w:t>
      </w:r>
      <w:r w:rsidR="00FD1633" w:rsidRPr="00215FEB">
        <w:rPr>
          <w:sz w:val="28"/>
          <w:szCs w:val="28"/>
        </w:rPr>
        <w:t xml:space="preserve"> Калуги РЕШИЛА:</w:t>
      </w:r>
    </w:p>
    <w:p w:rsidR="00AA27C2" w:rsidRDefault="00AA27C2" w:rsidP="00AA27C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7149F" w:rsidRDefault="005977B5" w:rsidP="00054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A27C2">
        <w:rPr>
          <w:sz w:val="28"/>
          <w:szCs w:val="28"/>
        </w:rPr>
        <w:t>Назначить членом участковой избирательной комиссии избирательного участка № 0911 с правом решающего голоса</w:t>
      </w:r>
      <w:r w:rsidR="00E43864">
        <w:rPr>
          <w:sz w:val="28"/>
          <w:szCs w:val="28"/>
        </w:rPr>
        <w:t xml:space="preserve"> Худяк Мерседес Михайловну, </w:t>
      </w:r>
      <w:r w:rsidR="00E43864" w:rsidRPr="00D7653D">
        <w:rPr>
          <w:sz w:val="28"/>
          <w:szCs w:val="28"/>
        </w:rPr>
        <w:t>предложен</w:t>
      </w:r>
      <w:r w:rsidR="00E43864">
        <w:rPr>
          <w:sz w:val="28"/>
          <w:szCs w:val="28"/>
        </w:rPr>
        <w:t>а</w:t>
      </w:r>
      <w:r w:rsidR="00E43864" w:rsidRPr="00D7653D">
        <w:rPr>
          <w:sz w:val="28"/>
          <w:szCs w:val="28"/>
        </w:rPr>
        <w:t xml:space="preserve"> для назначения в состав комиссии </w:t>
      </w:r>
      <w:r w:rsidR="00E43864" w:rsidRPr="00D7653D">
        <w:rPr>
          <w:sz w:val="28"/>
          <w:szCs w:val="28"/>
          <w:shd w:val="clear" w:color="auto" w:fill="FFFFFF"/>
        </w:rPr>
        <w:t xml:space="preserve">собранием избирателей по месту </w:t>
      </w:r>
      <w:r w:rsidR="00E43864">
        <w:rPr>
          <w:sz w:val="28"/>
          <w:szCs w:val="28"/>
          <w:shd w:val="clear" w:color="auto" w:fill="FFFFFF"/>
        </w:rPr>
        <w:t>учебы</w:t>
      </w:r>
      <w:r w:rsidR="00E43864" w:rsidRPr="00D7653D">
        <w:rPr>
          <w:sz w:val="28"/>
          <w:szCs w:val="28"/>
        </w:rPr>
        <w:t>.</w:t>
      </w:r>
    </w:p>
    <w:p w:rsidR="005977B5" w:rsidRDefault="00C7149F" w:rsidP="00054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членом участковой избирательной комиссии избирательного участка № 0916 с правом решающего голоса Белых Нину Викторовну, </w:t>
      </w:r>
      <w:r w:rsidRPr="00D7653D">
        <w:rPr>
          <w:sz w:val="28"/>
          <w:szCs w:val="28"/>
        </w:rPr>
        <w:t>предложен</w:t>
      </w:r>
      <w:r>
        <w:rPr>
          <w:sz w:val="28"/>
          <w:szCs w:val="28"/>
        </w:rPr>
        <w:t>а</w:t>
      </w:r>
      <w:r w:rsidRPr="00D7653D">
        <w:rPr>
          <w:sz w:val="28"/>
          <w:szCs w:val="28"/>
        </w:rPr>
        <w:t xml:space="preserve"> для назначения в состав комиссии </w:t>
      </w:r>
      <w:r w:rsidRPr="00D7653D">
        <w:rPr>
          <w:sz w:val="28"/>
          <w:szCs w:val="28"/>
          <w:shd w:val="clear" w:color="auto" w:fill="FFFFFF"/>
        </w:rPr>
        <w:t xml:space="preserve">собранием избирателей по месту </w:t>
      </w:r>
      <w:r>
        <w:rPr>
          <w:sz w:val="28"/>
          <w:szCs w:val="28"/>
          <w:shd w:val="clear" w:color="auto" w:fill="FFFFFF"/>
        </w:rPr>
        <w:t>службы</w:t>
      </w:r>
      <w:r w:rsidRPr="00D7653D">
        <w:rPr>
          <w:sz w:val="28"/>
          <w:szCs w:val="28"/>
        </w:rPr>
        <w:t>.</w:t>
      </w:r>
    </w:p>
    <w:p w:rsidR="00AA27C2" w:rsidRDefault="00C7149F" w:rsidP="00054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A27C2">
        <w:rPr>
          <w:sz w:val="28"/>
          <w:szCs w:val="28"/>
        </w:rPr>
        <w:t>. Назначить членом участковой избирательной комиссии избирательного участка № 0916 с правом решающего голоса</w:t>
      </w:r>
      <w:r w:rsidR="00E43864">
        <w:rPr>
          <w:sz w:val="28"/>
          <w:szCs w:val="28"/>
        </w:rPr>
        <w:t xml:space="preserve"> Сердюк Светлану Александровну, </w:t>
      </w:r>
      <w:r w:rsidR="00F174EB" w:rsidRPr="00D7653D">
        <w:rPr>
          <w:sz w:val="28"/>
          <w:szCs w:val="28"/>
        </w:rPr>
        <w:t>предложен</w:t>
      </w:r>
      <w:r w:rsidR="00F174EB">
        <w:rPr>
          <w:sz w:val="28"/>
          <w:szCs w:val="28"/>
        </w:rPr>
        <w:t>а</w:t>
      </w:r>
      <w:r w:rsidR="00F174EB" w:rsidRPr="00D7653D">
        <w:rPr>
          <w:sz w:val="28"/>
          <w:szCs w:val="28"/>
        </w:rPr>
        <w:t xml:space="preserve"> для назначения в состав комиссии </w:t>
      </w:r>
      <w:r w:rsidR="00F174EB" w:rsidRPr="00D7653D">
        <w:rPr>
          <w:sz w:val="28"/>
          <w:szCs w:val="28"/>
          <w:shd w:val="clear" w:color="auto" w:fill="FFFFFF"/>
        </w:rPr>
        <w:t>собранием избирателей по месту жительства</w:t>
      </w:r>
      <w:r w:rsidR="00F174EB" w:rsidRPr="00D7653D">
        <w:rPr>
          <w:sz w:val="28"/>
          <w:szCs w:val="28"/>
        </w:rPr>
        <w:t>.</w:t>
      </w:r>
    </w:p>
    <w:p w:rsidR="00AA27C2" w:rsidRDefault="00C7149F" w:rsidP="00054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27C2">
        <w:rPr>
          <w:sz w:val="28"/>
          <w:szCs w:val="28"/>
        </w:rPr>
        <w:t>. Назначить членами участковой избирательной комиссии избирательного участка № 0958 с правом решающего голоса</w:t>
      </w:r>
      <w:r w:rsidR="00F174EB">
        <w:rPr>
          <w:sz w:val="28"/>
          <w:szCs w:val="28"/>
        </w:rPr>
        <w:t>:</w:t>
      </w:r>
    </w:p>
    <w:p w:rsidR="00F174EB" w:rsidRDefault="00F174EB" w:rsidP="000541B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Герасимову Елену Алексеевну, </w:t>
      </w:r>
      <w:r w:rsidRPr="00D7653D">
        <w:rPr>
          <w:sz w:val="28"/>
          <w:szCs w:val="28"/>
        </w:rPr>
        <w:t>предложен</w:t>
      </w:r>
      <w:r>
        <w:rPr>
          <w:sz w:val="28"/>
          <w:szCs w:val="28"/>
        </w:rPr>
        <w:t>а</w:t>
      </w:r>
      <w:r w:rsidRPr="00D7653D">
        <w:rPr>
          <w:sz w:val="28"/>
          <w:szCs w:val="28"/>
        </w:rPr>
        <w:t xml:space="preserve"> для назначения в состав комиссии </w:t>
      </w:r>
      <w:r w:rsidRPr="00D7653D">
        <w:rPr>
          <w:sz w:val="28"/>
          <w:szCs w:val="28"/>
          <w:shd w:val="clear" w:color="auto" w:fill="FFFFFF"/>
        </w:rPr>
        <w:t xml:space="preserve">собранием избирателей по месту </w:t>
      </w:r>
      <w:r>
        <w:rPr>
          <w:sz w:val="28"/>
          <w:szCs w:val="28"/>
          <w:shd w:val="clear" w:color="auto" w:fill="FFFFFF"/>
        </w:rPr>
        <w:t>работы;</w:t>
      </w:r>
    </w:p>
    <w:p w:rsidR="00F174EB" w:rsidRDefault="00F174EB" w:rsidP="000541B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Зайчикова Алексея Алексеевича, </w:t>
      </w:r>
      <w:r w:rsidRPr="00D7653D">
        <w:rPr>
          <w:sz w:val="28"/>
          <w:szCs w:val="28"/>
        </w:rPr>
        <w:t xml:space="preserve">предложен для назначения в состав комиссии </w:t>
      </w:r>
      <w:r w:rsidRPr="00D7653D">
        <w:rPr>
          <w:sz w:val="28"/>
          <w:szCs w:val="28"/>
          <w:shd w:val="clear" w:color="auto" w:fill="FFFFFF"/>
        </w:rPr>
        <w:t xml:space="preserve">собранием избирателей по месту </w:t>
      </w:r>
      <w:r>
        <w:rPr>
          <w:sz w:val="28"/>
          <w:szCs w:val="28"/>
          <w:shd w:val="clear" w:color="auto" w:fill="FFFFFF"/>
        </w:rPr>
        <w:t>работы;</w:t>
      </w:r>
    </w:p>
    <w:p w:rsidR="00F174EB" w:rsidRPr="00215FEB" w:rsidRDefault="00F174EB" w:rsidP="00054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Миронова Ярослава Борисовича, </w:t>
      </w:r>
      <w:r w:rsidRPr="00D7653D">
        <w:rPr>
          <w:sz w:val="28"/>
          <w:szCs w:val="28"/>
        </w:rPr>
        <w:t xml:space="preserve">предложен для назначения в состав комиссии </w:t>
      </w:r>
      <w:r w:rsidRPr="00D7653D">
        <w:rPr>
          <w:sz w:val="28"/>
          <w:szCs w:val="28"/>
          <w:shd w:val="clear" w:color="auto" w:fill="FFFFFF"/>
        </w:rPr>
        <w:t xml:space="preserve">собранием избирателей по месту </w:t>
      </w:r>
      <w:r>
        <w:rPr>
          <w:sz w:val="28"/>
          <w:szCs w:val="28"/>
          <w:shd w:val="clear" w:color="auto" w:fill="FFFFFF"/>
        </w:rPr>
        <w:t>работы</w:t>
      </w:r>
      <w:r w:rsidRPr="00D7653D">
        <w:rPr>
          <w:sz w:val="28"/>
          <w:szCs w:val="28"/>
        </w:rPr>
        <w:t>.</w:t>
      </w:r>
    </w:p>
    <w:p w:rsidR="00C15B93" w:rsidRPr="00215FEB" w:rsidRDefault="00C7149F" w:rsidP="000541BF">
      <w:pPr>
        <w:pStyle w:val="a7"/>
        <w:tabs>
          <w:tab w:val="left" w:pos="709"/>
          <w:tab w:val="left" w:pos="1276"/>
          <w:tab w:val="left" w:pos="1843"/>
          <w:tab w:val="left" w:pos="680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6AD5" w:rsidRPr="00215FEB">
        <w:rPr>
          <w:sz w:val="28"/>
          <w:szCs w:val="28"/>
        </w:rPr>
        <w:t xml:space="preserve">. </w:t>
      </w:r>
      <w:r w:rsidR="00C15B93" w:rsidRPr="00215FEB">
        <w:rPr>
          <w:sz w:val="28"/>
          <w:szCs w:val="28"/>
        </w:rPr>
        <w:t>Направить настоящее решение в Избирател</w:t>
      </w:r>
      <w:r w:rsidR="00AA27C2">
        <w:rPr>
          <w:sz w:val="28"/>
          <w:szCs w:val="28"/>
        </w:rPr>
        <w:t xml:space="preserve">ьную комиссию Калужской области и в участковые избирательные комиссии №№ 0911, 0916, 0958. </w:t>
      </w:r>
    </w:p>
    <w:p w:rsidR="00B47A4E" w:rsidRPr="00215FEB" w:rsidRDefault="00C7149F" w:rsidP="000541BF">
      <w:pPr>
        <w:pStyle w:val="a7"/>
        <w:tabs>
          <w:tab w:val="left" w:pos="709"/>
          <w:tab w:val="left" w:pos="1276"/>
          <w:tab w:val="left" w:pos="1843"/>
          <w:tab w:val="left" w:pos="680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08A9" w:rsidRPr="00215FEB">
        <w:rPr>
          <w:sz w:val="28"/>
          <w:szCs w:val="28"/>
        </w:rPr>
        <w:t xml:space="preserve">. </w:t>
      </w:r>
      <w:r w:rsidR="005E1295" w:rsidRPr="00215FEB">
        <w:rPr>
          <w:sz w:val="28"/>
          <w:szCs w:val="28"/>
        </w:rPr>
        <w:t xml:space="preserve">Контроль за выполнением настоящего решения возложить на </w:t>
      </w:r>
      <w:r w:rsidR="004D7FAC">
        <w:rPr>
          <w:sz w:val="28"/>
          <w:szCs w:val="28"/>
        </w:rPr>
        <w:t>Председателя</w:t>
      </w:r>
      <w:r w:rsidR="005E1295" w:rsidRPr="00215FEB">
        <w:rPr>
          <w:sz w:val="28"/>
          <w:szCs w:val="28"/>
        </w:rPr>
        <w:t xml:space="preserve"> ТИК Ленинского округа г</w:t>
      </w:r>
      <w:r w:rsidR="007A3649" w:rsidRPr="00215FEB">
        <w:rPr>
          <w:sz w:val="28"/>
          <w:szCs w:val="28"/>
        </w:rPr>
        <w:t>орода</w:t>
      </w:r>
      <w:r w:rsidR="005E1295" w:rsidRPr="00215FEB">
        <w:rPr>
          <w:sz w:val="28"/>
          <w:szCs w:val="28"/>
        </w:rPr>
        <w:t xml:space="preserve"> Калуги </w:t>
      </w:r>
      <w:r w:rsidR="004D7FAC">
        <w:rPr>
          <w:sz w:val="28"/>
          <w:szCs w:val="28"/>
        </w:rPr>
        <w:t>Новикова В.В</w:t>
      </w:r>
      <w:r w:rsidR="006178BB" w:rsidRPr="00215FEB">
        <w:rPr>
          <w:sz w:val="28"/>
          <w:szCs w:val="28"/>
        </w:rPr>
        <w:t>.</w:t>
      </w:r>
    </w:p>
    <w:p w:rsidR="00C572D4" w:rsidRPr="00215FEB" w:rsidRDefault="00C572D4" w:rsidP="00B47A4E">
      <w:pPr>
        <w:pStyle w:val="a7"/>
        <w:tabs>
          <w:tab w:val="left" w:pos="993"/>
          <w:tab w:val="left" w:pos="1276"/>
          <w:tab w:val="left" w:pos="1843"/>
          <w:tab w:val="left" w:pos="6804"/>
        </w:tabs>
        <w:spacing w:after="0"/>
        <w:ind w:left="0"/>
        <w:jc w:val="both"/>
        <w:rPr>
          <w:sz w:val="28"/>
          <w:szCs w:val="28"/>
        </w:rPr>
      </w:pPr>
    </w:p>
    <w:p w:rsidR="00B47A4E" w:rsidRPr="00215FEB" w:rsidRDefault="00B47A4E" w:rsidP="00B47A4E">
      <w:pPr>
        <w:rPr>
          <w:b/>
          <w:sz w:val="28"/>
          <w:szCs w:val="28"/>
        </w:rPr>
      </w:pPr>
    </w:p>
    <w:p w:rsidR="00B47A4E" w:rsidRPr="00215FEB" w:rsidRDefault="00B47A4E" w:rsidP="00B47A4E">
      <w:pPr>
        <w:rPr>
          <w:b/>
          <w:sz w:val="28"/>
          <w:szCs w:val="28"/>
        </w:rPr>
      </w:pPr>
      <w:r w:rsidRPr="00215FEB">
        <w:rPr>
          <w:b/>
          <w:sz w:val="28"/>
          <w:szCs w:val="28"/>
        </w:rPr>
        <w:t xml:space="preserve">Председатель </w:t>
      </w:r>
    </w:p>
    <w:p w:rsidR="00B47A4E" w:rsidRPr="00215FEB" w:rsidRDefault="00215FEB" w:rsidP="00B47A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избирательной комиссии</w:t>
      </w:r>
      <w:r w:rsidR="00B47A4E" w:rsidRPr="00215FEB">
        <w:rPr>
          <w:b/>
          <w:sz w:val="28"/>
          <w:szCs w:val="28"/>
        </w:rPr>
        <w:t xml:space="preserve">       </w:t>
      </w:r>
      <w:r w:rsidR="00854F70" w:rsidRPr="00215FEB">
        <w:rPr>
          <w:b/>
          <w:sz w:val="28"/>
          <w:szCs w:val="28"/>
        </w:rPr>
        <w:t xml:space="preserve"> </w:t>
      </w:r>
      <w:r w:rsidR="00B47A4E" w:rsidRPr="00215FEB">
        <w:rPr>
          <w:b/>
          <w:sz w:val="28"/>
          <w:szCs w:val="28"/>
        </w:rPr>
        <w:t xml:space="preserve">                </w:t>
      </w:r>
      <w:r w:rsidR="00B47A4E" w:rsidRPr="00215FEB">
        <w:rPr>
          <w:b/>
          <w:sz w:val="28"/>
          <w:szCs w:val="28"/>
        </w:rPr>
        <w:tab/>
      </w:r>
      <w:r w:rsidR="00896A8C" w:rsidRPr="00215FEB">
        <w:rPr>
          <w:b/>
          <w:sz w:val="28"/>
          <w:szCs w:val="28"/>
        </w:rPr>
        <w:t xml:space="preserve">           </w:t>
      </w:r>
      <w:r w:rsidR="00B47A4E" w:rsidRPr="00215FE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</w:t>
      </w:r>
      <w:r w:rsidR="00B47A4E" w:rsidRPr="00215FEB">
        <w:rPr>
          <w:b/>
          <w:sz w:val="28"/>
          <w:szCs w:val="28"/>
        </w:rPr>
        <w:t>В.В.Новиков</w:t>
      </w:r>
    </w:p>
    <w:p w:rsidR="00B47A4E" w:rsidRPr="00215FEB" w:rsidRDefault="00B47A4E" w:rsidP="00B47A4E">
      <w:pPr>
        <w:rPr>
          <w:b/>
          <w:sz w:val="28"/>
          <w:szCs w:val="28"/>
        </w:rPr>
      </w:pPr>
    </w:p>
    <w:p w:rsidR="00AE3BFD" w:rsidRPr="00215FEB" w:rsidRDefault="007A3649" w:rsidP="00AE3BFD">
      <w:pPr>
        <w:rPr>
          <w:b/>
          <w:sz w:val="28"/>
          <w:szCs w:val="28"/>
        </w:rPr>
      </w:pPr>
      <w:r w:rsidRPr="00215FEB">
        <w:rPr>
          <w:b/>
          <w:sz w:val="28"/>
          <w:szCs w:val="28"/>
        </w:rPr>
        <w:t>Секретарь</w:t>
      </w:r>
    </w:p>
    <w:p w:rsidR="00AE3BFD" w:rsidRPr="00215FEB" w:rsidRDefault="00215FEB" w:rsidP="00AE3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избирательной комиссии</w:t>
      </w:r>
      <w:r w:rsidR="00AE3BFD" w:rsidRPr="00215FEB">
        <w:rPr>
          <w:b/>
          <w:sz w:val="28"/>
          <w:szCs w:val="28"/>
        </w:rPr>
        <w:t xml:space="preserve">                        </w:t>
      </w:r>
      <w:r w:rsidR="00AE3BFD" w:rsidRPr="00215FEB">
        <w:rPr>
          <w:b/>
          <w:sz w:val="28"/>
          <w:szCs w:val="28"/>
        </w:rPr>
        <w:tab/>
      </w:r>
      <w:r w:rsidR="00AE3BFD" w:rsidRPr="00215FE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 w:rsidR="00896A8C" w:rsidRPr="00215FEB">
        <w:rPr>
          <w:b/>
          <w:sz w:val="28"/>
          <w:szCs w:val="28"/>
        </w:rPr>
        <w:t xml:space="preserve">          </w:t>
      </w:r>
      <w:r w:rsidR="00AE3BFD" w:rsidRPr="00215FEB">
        <w:rPr>
          <w:b/>
          <w:sz w:val="28"/>
          <w:szCs w:val="28"/>
        </w:rPr>
        <w:t xml:space="preserve">           </w:t>
      </w:r>
      <w:r w:rsidR="007A3649" w:rsidRPr="00215FEB">
        <w:rPr>
          <w:b/>
          <w:sz w:val="28"/>
          <w:szCs w:val="28"/>
        </w:rPr>
        <w:t>А.М.</w:t>
      </w:r>
      <w:r w:rsidR="006860F0" w:rsidRPr="00215FEB">
        <w:rPr>
          <w:b/>
          <w:sz w:val="28"/>
          <w:szCs w:val="28"/>
        </w:rPr>
        <w:t>Тымчук</w:t>
      </w:r>
    </w:p>
    <w:p w:rsidR="000808A9" w:rsidRDefault="000808A9" w:rsidP="00AE3BFD">
      <w:pPr>
        <w:rPr>
          <w:b/>
          <w:sz w:val="26"/>
          <w:szCs w:val="26"/>
        </w:rPr>
      </w:pPr>
    </w:p>
    <w:p w:rsidR="000808A9" w:rsidRDefault="000808A9" w:rsidP="00AE3BFD">
      <w:pPr>
        <w:rPr>
          <w:b/>
          <w:sz w:val="26"/>
          <w:szCs w:val="26"/>
        </w:rPr>
      </w:pPr>
    </w:p>
    <w:p w:rsidR="00896A8C" w:rsidRDefault="00896A8C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896A8C" w:rsidRDefault="00896A8C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215FEB" w:rsidRDefault="00215FEB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215FEB" w:rsidRDefault="00215FEB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215FEB" w:rsidRDefault="00215FEB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215FEB" w:rsidRDefault="00215FEB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215FEB" w:rsidRDefault="00215FEB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215FEB" w:rsidRDefault="00215FEB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215FEB" w:rsidRDefault="00215FEB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215FEB" w:rsidRDefault="00215FEB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215FEB" w:rsidRDefault="00215FEB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215FEB" w:rsidRDefault="00215FEB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215FEB" w:rsidRDefault="00215FEB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215FEB" w:rsidRDefault="00215FEB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0C1028" w:rsidRDefault="000C1028" w:rsidP="000C1028">
      <w:pPr>
        <w:jc w:val="right"/>
        <w:rPr>
          <w:b/>
          <w:sz w:val="28"/>
          <w:szCs w:val="28"/>
        </w:rPr>
      </w:pPr>
    </w:p>
    <w:p w:rsidR="00A5751E" w:rsidRDefault="00A5751E" w:rsidP="000C1028">
      <w:pPr>
        <w:jc w:val="right"/>
        <w:rPr>
          <w:b/>
          <w:sz w:val="28"/>
          <w:szCs w:val="28"/>
        </w:rPr>
      </w:pPr>
    </w:p>
    <w:p w:rsidR="00C15B93" w:rsidRDefault="00C15B93" w:rsidP="00C15B93">
      <w:pPr>
        <w:jc w:val="center"/>
        <w:rPr>
          <w:b/>
          <w:sz w:val="28"/>
          <w:szCs w:val="28"/>
        </w:rPr>
      </w:pPr>
    </w:p>
    <w:sectPr w:rsidR="00C15B93" w:rsidSect="00215FEB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2FB" w:rsidRDefault="007552FB" w:rsidP="00C60A6F">
      <w:r>
        <w:separator/>
      </w:r>
    </w:p>
  </w:endnote>
  <w:endnote w:type="continuationSeparator" w:id="0">
    <w:p w:rsidR="007552FB" w:rsidRDefault="007552FB" w:rsidP="00C60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2FB" w:rsidRDefault="007552FB" w:rsidP="00C60A6F">
      <w:r>
        <w:separator/>
      </w:r>
    </w:p>
  </w:footnote>
  <w:footnote w:type="continuationSeparator" w:id="0">
    <w:p w:rsidR="007552FB" w:rsidRDefault="007552FB" w:rsidP="00C60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9E4" w:rsidRPr="00F631FF" w:rsidRDefault="001629E4">
    <w:pPr>
      <w:pStyle w:val="a9"/>
      <w:jc w:val="center"/>
      <w:rPr>
        <w:b/>
        <w:sz w:val="16"/>
        <w:szCs w:val="16"/>
      </w:rPr>
    </w:pPr>
  </w:p>
  <w:p w:rsidR="001629E4" w:rsidRDefault="001629E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0F96"/>
    <w:multiLevelType w:val="hybridMultilevel"/>
    <w:tmpl w:val="BA96A72A"/>
    <w:lvl w:ilvl="0" w:tplc="92F2C2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216DB7"/>
    <w:multiLevelType w:val="hybridMultilevel"/>
    <w:tmpl w:val="9354611C"/>
    <w:lvl w:ilvl="0" w:tplc="85C6694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5791B"/>
    <w:multiLevelType w:val="multilevel"/>
    <w:tmpl w:val="80863B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DAE105D"/>
    <w:multiLevelType w:val="hybridMultilevel"/>
    <w:tmpl w:val="BC96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056369"/>
    <w:multiLevelType w:val="multilevel"/>
    <w:tmpl w:val="108C4E7E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5">
    <w:nsid w:val="10C75089"/>
    <w:multiLevelType w:val="hybridMultilevel"/>
    <w:tmpl w:val="C8446B2E"/>
    <w:lvl w:ilvl="0" w:tplc="DFD8E8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C537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D433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D741B81"/>
    <w:multiLevelType w:val="hybridMultilevel"/>
    <w:tmpl w:val="75DE3040"/>
    <w:lvl w:ilvl="0" w:tplc="BBDA0E9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1712E9C"/>
    <w:multiLevelType w:val="multilevel"/>
    <w:tmpl w:val="BB7AB192"/>
    <w:lvl w:ilvl="0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cs="Times New Roman" w:hint="default"/>
      </w:rPr>
    </w:lvl>
  </w:abstractNum>
  <w:abstractNum w:abstractNumId="10">
    <w:nsid w:val="22031652"/>
    <w:multiLevelType w:val="hybridMultilevel"/>
    <w:tmpl w:val="088AEA50"/>
    <w:lvl w:ilvl="0" w:tplc="DFD8E8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332509"/>
    <w:multiLevelType w:val="hybridMultilevel"/>
    <w:tmpl w:val="F3FEFE98"/>
    <w:lvl w:ilvl="0" w:tplc="DFD8E8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E505C8"/>
    <w:multiLevelType w:val="hybridMultilevel"/>
    <w:tmpl w:val="148EDC92"/>
    <w:lvl w:ilvl="0" w:tplc="621AF4F6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4">
    <w:nsid w:val="34085AAA"/>
    <w:multiLevelType w:val="hybridMultilevel"/>
    <w:tmpl w:val="94F294C0"/>
    <w:lvl w:ilvl="0" w:tplc="EFDA287C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68C54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8401F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A2D0C48"/>
    <w:multiLevelType w:val="hybridMultilevel"/>
    <w:tmpl w:val="335CAF86"/>
    <w:lvl w:ilvl="0" w:tplc="407AE45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9">
    <w:nsid w:val="45B2131C"/>
    <w:multiLevelType w:val="hybridMultilevel"/>
    <w:tmpl w:val="CFA0B966"/>
    <w:lvl w:ilvl="0" w:tplc="7D70A9E2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84033F"/>
    <w:multiLevelType w:val="hybridMultilevel"/>
    <w:tmpl w:val="76E6D0F6"/>
    <w:lvl w:ilvl="0" w:tplc="DFD8E8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3F10DE"/>
    <w:multiLevelType w:val="multilevel"/>
    <w:tmpl w:val="C8887D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11" w:hanging="15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02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93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84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75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23">
    <w:nsid w:val="5D53094C"/>
    <w:multiLevelType w:val="hybridMultilevel"/>
    <w:tmpl w:val="C11CE20E"/>
    <w:lvl w:ilvl="0" w:tplc="DFD8E8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E5651EA"/>
    <w:multiLevelType w:val="hybridMultilevel"/>
    <w:tmpl w:val="848EB396"/>
    <w:lvl w:ilvl="0" w:tplc="DFD8E8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2356842"/>
    <w:multiLevelType w:val="hybridMultilevel"/>
    <w:tmpl w:val="9EB4E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7">
    <w:nsid w:val="65ED7D20"/>
    <w:multiLevelType w:val="hybridMultilevel"/>
    <w:tmpl w:val="3410B258"/>
    <w:lvl w:ilvl="0" w:tplc="DA6CE05C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1B7AD5"/>
    <w:multiLevelType w:val="hybridMultilevel"/>
    <w:tmpl w:val="8A02E336"/>
    <w:lvl w:ilvl="0" w:tplc="50A40AF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4"/>
        </w:tabs>
        <w:ind w:left="26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54"/>
        </w:tabs>
        <w:ind w:left="6954" w:hanging="180"/>
      </w:pPr>
      <w:rPr>
        <w:rFonts w:cs="Times New Roman"/>
      </w:rPr>
    </w:lvl>
  </w:abstractNum>
  <w:abstractNum w:abstractNumId="29">
    <w:nsid w:val="6D2577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11"/>
  </w:num>
  <w:num w:numId="2">
    <w:abstractNumId w:val="20"/>
  </w:num>
  <w:num w:numId="3">
    <w:abstractNumId w:val="30"/>
  </w:num>
  <w:num w:numId="4">
    <w:abstractNumId w:val="26"/>
  </w:num>
  <w:num w:numId="5">
    <w:abstractNumId w:val="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5"/>
  </w:num>
  <w:num w:numId="9">
    <w:abstractNumId w:val="1"/>
  </w:num>
  <w:num w:numId="10">
    <w:abstractNumId w:val="22"/>
  </w:num>
  <w:num w:numId="11">
    <w:abstractNumId w:val="29"/>
  </w:num>
  <w:num w:numId="12">
    <w:abstractNumId w:val="16"/>
  </w:num>
  <w:num w:numId="13">
    <w:abstractNumId w:val="17"/>
  </w:num>
  <w:num w:numId="14">
    <w:abstractNumId w:val="7"/>
  </w:num>
  <w:num w:numId="15">
    <w:abstractNumId w:val="6"/>
  </w:num>
  <w:num w:numId="16">
    <w:abstractNumId w:val="18"/>
  </w:num>
  <w:num w:numId="17">
    <w:abstractNumId w:val="13"/>
  </w:num>
  <w:num w:numId="18">
    <w:abstractNumId w:val="0"/>
  </w:num>
  <w:num w:numId="19">
    <w:abstractNumId w:val="9"/>
  </w:num>
  <w:num w:numId="20">
    <w:abstractNumId w:val="2"/>
  </w:num>
  <w:num w:numId="21">
    <w:abstractNumId w:val="27"/>
  </w:num>
  <w:num w:numId="22">
    <w:abstractNumId w:val="4"/>
  </w:num>
  <w:num w:numId="23">
    <w:abstractNumId w:val="12"/>
  </w:num>
  <w:num w:numId="24">
    <w:abstractNumId w:val="21"/>
  </w:num>
  <w:num w:numId="25">
    <w:abstractNumId w:val="10"/>
  </w:num>
  <w:num w:numId="26">
    <w:abstractNumId w:val="5"/>
  </w:num>
  <w:num w:numId="27">
    <w:abstractNumId w:val="23"/>
  </w:num>
  <w:num w:numId="28">
    <w:abstractNumId w:val="24"/>
  </w:num>
  <w:num w:numId="29">
    <w:abstractNumId w:val="14"/>
  </w:num>
  <w:num w:numId="30">
    <w:abstractNumId w:val="19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8F4AEE"/>
    <w:rsid w:val="00012CAD"/>
    <w:rsid w:val="000241EB"/>
    <w:rsid w:val="00027F7B"/>
    <w:rsid w:val="000355AF"/>
    <w:rsid w:val="00040F5C"/>
    <w:rsid w:val="000419EC"/>
    <w:rsid w:val="000427BB"/>
    <w:rsid w:val="00044A7F"/>
    <w:rsid w:val="000541BF"/>
    <w:rsid w:val="00061595"/>
    <w:rsid w:val="00065AFA"/>
    <w:rsid w:val="0007149B"/>
    <w:rsid w:val="00077F66"/>
    <w:rsid w:val="000808A9"/>
    <w:rsid w:val="00080CE7"/>
    <w:rsid w:val="000828FF"/>
    <w:rsid w:val="00083F05"/>
    <w:rsid w:val="0008544A"/>
    <w:rsid w:val="0009628B"/>
    <w:rsid w:val="000A5B0A"/>
    <w:rsid w:val="000B709E"/>
    <w:rsid w:val="000C1028"/>
    <w:rsid w:val="000C6945"/>
    <w:rsid w:val="000D1082"/>
    <w:rsid w:val="000F3763"/>
    <w:rsid w:val="00125F90"/>
    <w:rsid w:val="00131CC7"/>
    <w:rsid w:val="00135670"/>
    <w:rsid w:val="001629E4"/>
    <w:rsid w:val="00171726"/>
    <w:rsid w:val="00187B1B"/>
    <w:rsid w:val="001952C3"/>
    <w:rsid w:val="001B12D1"/>
    <w:rsid w:val="001B15EB"/>
    <w:rsid w:val="001B1906"/>
    <w:rsid w:val="001B3601"/>
    <w:rsid w:val="001E1CF1"/>
    <w:rsid w:val="001F0B19"/>
    <w:rsid w:val="001F466B"/>
    <w:rsid w:val="00202748"/>
    <w:rsid w:val="00215FEB"/>
    <w:rsid w:val="0023572F"/>
    <w:rsid w:val="00235CF4"/>
    <w:rsid w:val="00240B0C"/>
    <w:rsid w:val="0024767D"/>
    <w:rsid w:val="00247DE1"/>
    <w:rsid w:val="002612E9"/>
    <w:rsid w:val="002702F1"/>
    <w:rsid w:val="0027453C"/>
    <w:rsid w:val="002800B2"/>
    <w:rsid w:val="002A036F"/>
    <w:rsid w:val="002A3906"/>
    <w:rsid w:val="002B1154"/>
    <w:rsid w:val="002B19BB"/>
    <w:rsid w:val="002C0C85"/>
    <w:rsid w:val="002C17F4"/>
    <w:rsid w:val="002C2FDE"/>
    <w:rsid w:val="002C52C1"/>
    <w:rsid w:val="002D3387"/>
    <w:rsid w:val="002F6735"/>
    <w:rsid w:val="00305A4B"/>
    <w:rsid w:val="003127A6"/>
    <w:rsid w:val="00314B80"/>
    <w:rsid w:val="003220C1"/>
    <w:rsid w:val="003226A3"/>
    <w:rsid w:val="00327D16"/>
    <w:rsid w:val="003519CD"/>
    <w:rsid w:val="00354609"/>
    <w:rsid w:val="003650E6"/>
    <w:rsid w:val="0036566A"/>
    <w:rsid w:val="00370FB1"/>
    <w:rsid w:val="003728AF"/>
    <w:rsid w:val="00380F36"/>
    <w:rsid w:val="00384B85"/>
    <w:rsid w:val="00390BF4"/>
    <w:rsid w:val="0039582E"/>
    <w:rsid w:val="003A3AD6"/>
    <w:rsid w:val="003A791C"/>
    <w:rsid w:val="003B5A94"/>
    <w:rsid w:val="003C2934"/>
    <w:rsid w:val="003E79D3"/>
    <w:rsid w:val="003F1EE3"/>
    <w:rsid w:val="004024E6"/>
    <w:rsid w:val="00402E20"/>
    <w:rsid w:val="00422CF1"/>
    <w:rsid w:val="00423C59"/>
    <w:rsid w:val="0044043A"/>
    <w:rsid w:val="0044196C"/>
    <w:rsid w:val="004429BA"/>
    <w:rsid w:val="0045196A"/>
    <w:rsid w:val="00452A9C"/>
    <w:rsid w:val="00452AA0"/>
    <w:rsid w:val="004600A3"/>
    <w:rsid w:val="004665F9"/>
    <w:rsid w:val="004B3BBF"/>
    <w:rsid w:val="004C37B1"/>
    <w:rsid w:val="004C3AF4"/>
    <w:rsid w:val="004D5733"/>
    <w:rsid w:val="004D6D43"/>
    <w:rsid w:val="004D7FAC"/>
    <w:rsid w:val="0051018E"/>
    <w:rsid w:val="00512228"/>
    <w:rsid w:val="00512C1D"/>
    <w:rsid w:val="00516AD5"/>
    <w:rsid w:val="00516AEC"/>
    <w:rsid w:val="005441CF"/>
    <w:rsid w:val="00587444"/>
    <w:rsid w:val="005977B5"/>
    <w:rsid w:val="0059790E"/>
    <w:rsid w:val="005B0C05"/>
    <w:rsid w:val="005C20EE"/>
    <w:rsid w:val="005D267D"/>
    <w:rsid w:val="005D6D60"/>
    <w:rsid w:val="005E1295"/>
    <w:rsid w:val="005E209C"/>
    <w:rsid w:val="005E67E2"/>
    <w:rsid w:val="005F624C"/>
    <w:rsid w:val="006175FE"/>
    <w:rsid w:val="006178BB"/>
    <w:rsid w:val="00647F88"/>
    <w:rsid w:val="00663EC6"/>
    <w:rsid w:val="00666174"/>
    <w:rsid w:val="00683337"/>
    <w:rsid w:val="006860F0"/>
    <w:rsid w:val="00687C02"/>
    <w:rsid w:val="006D1FA9"/>
    <w:rsid w:val="006D6D00"/>
    <w:rsid w:val="006E2829"/>
    <w:rsid w:val="00715163"/>
    <w:rsid w:val="007151BC"/>
    <w:rsid w:val="007204EF"/>
    <w:rsid w:val="007241FE"/>
    <w:rsid w:val="00747932"/>
    <w:rsid w:val="007541D3"/>
    <w:rsid w:val="007552FB"/>
    <w:rsid w:val="007A3649"/>
    <w:rsid w:val="007C0D3B"/>
    <w:rsid w:val="007C1882"/>
    <w:rsid w:val="007E0510"/>
    <w:rsid w:val="007F7EF2"/>
    <w:rsid w:val="0080221C"/>
    <w:rsid w:val="00804DFA"/>
    <w:rsid w:val="00806F22"/>
    <w:rsid w:val="0081307A"/>
    <w:rsid w:val="0084101F"/>
    <w:rsid w:val="00843789"/>
    <w:rsid w:val="00851EFA"/>
    <w:rsid w:val="00854F70"/>
    <w:rsid w:val="00862118"/>
    <w:rsid w:val="00865B1B"/>
    <w:rsid w:val="008716DF"/>
    <w:rsid w:val="00875A7A"/>
    <w:rsid w:val="00885F19"/>
    <w:rsid w:val="00896A8C"/>
    <w:rsid w:val="008B6925"/>
    <w:rsid w:val="008C3395"/>
    <w:rsid w:val="008D1F3D"/>
    <w:rsid w:val="008E56C1"/>
    <w:rsid w:val="008F4AEE"/>
    <w:rsid w:val="008F646C"/>
    <w:rsid w:val="009044D2"/>
    <w:rsid w:val="009105F7"/>
    <w:rsid w:val="0091482A"/>
    <w:rsid w:val="0091536F"/>
    <w:rsid w:val="0094163B"/>
    <w:rsid w:val="009515BB"/>
    <w:rsid w:val="00956B7A"/>
    <w:rsid w:val="009B763B"/>
    <w:rsid w:val="009C23C5"/>
    <w:rsid w:val="009D32BE"/>
    <w:rsid w:val="009E1BCA"/>
    <w:rsid w:val="009E3A55"/>
    <w:rsid w:val="00A02D0E"/>
    <w:rsid w:val="00A1261E"/>
    <w:rsid w:val="00A127AA"/>
    <w:rsid w:val="00A1696F"/>
    <w:rsid w:val="00A269E7"/>
    <w:rsid w:val="00A31042"/>
    <w:rsid w:val="00A3735E"/>
    <w:rsid w:val="00A43BFE"/>
    <w:rsid w:val="00A46290"/>
    <w:rsid w:val="00A5751E"/>
    <w:rsid w:val="00A61EED"/>
    <w:rsid w:val="00A7163B"/>
    <w:rsid w:val="00A81B0E"/>
    <w:rsid w:val="00A83AD4"/>
    <w:rsid w:val="00A94319"/>
    <w:rsid w:val="00AA27C2"/>
    <w:rsid w:val="00AB1BF6"/>
    <w:rsid w:val="00AB25B6"/>
    <w:rsid w:val="00AC6C4E"/>
    <w:rsid w:val="00AE3BFD"/>
    <w:rsid w:val="00AF280E"/>
    <w:rsid w:val="00B1396B"/>
    <w:rsid w:val="00B16043"/>
    <w:rsid w:val="00B24CCD"/>
    <w:rsid w:val="00B30999"/>
    <w:rsid w:val="00B367EC"/>
    <w:rsid w:val="00B4323D"/>
    <w:rsid w:val="00B47A4E"/>
    <w:rsid w:val="00B611C8"/>
    <w:rsid w:val="00B62A57"/>
    <w:rsid w:val="00B703F0"/>
    <w:rsid w:val="00B739D1"/>
    <w:rsid w:val="00B85DBE"/>
    <w:rsid w:val="00B873EB"/>
    <w:rsid w:val="00B90154"/>
    <w:rsid w:val="00B9452C"/>
    <w:rsid w:val="00BE062B"/>
    <w:rsid w:val="00BE4CAD"/>
    <w:rsid w:val="00C07E58"/>
    <w:rsid w:val="00C15B93"/>
    <w:rsid w:val="00C243F0"/>
    <w:rsid w:val="00C32808"/>
    <w:rsid w:val="00C412B7"/>
    <w:rsid w:val="00C459CC"/>
    <w:rsid w:val="00C52CE9"/>
    <w:rsid w:val="00C572D4"/>
    <w:rsid w:val="00C60A6F"/>
    <w:rsid w:val="00C61E6D"/>
    <w:rsid w:val="00C62E0F"/>
    <w:rsid w:val="00C6438A"/>
    <w:rsid w:val="00C7149F"/>
    <w:rsid w:val="00CB7051"/>
    <w:rsid w:val="00CC1C3C"/>
    <w:rsid w:val="00CD3959"/>
    <w:rsid w:val="00CE3A63"/>
    <w:rsid w:val="00D1183F"/>
    <w:rsid w:val="00D13741"/>
    <w:rsid w:val="00D14791"/>
    <w:rsid w:val="00D17E03"/>
    <w:rsid w:val="00D21A85"/>
    <w:rsid w:val="00D352D1"/>
    <w:rsid w:val="00D52BAF"/>
    <w:rsid w:val="00D60F0B"/>
    <w:rsid w:val="00D673C7"/>
    <w:rsid w:val="00D70545"/>
    <w:rsid w:val="00D71861"/>
    <w:rsid w:val="00D87576"/>
    <w:rsid w:val="00DA24A1"/>
    <w:rsid w:val="00DA5A2C"/>
    <w:rsid w:val="00DA7FDF"/>
    <w:rsid w:val="00DB4734"/>
    <w:rsid w:val="00DD7378"/>
    <w:rsid w:val="00E15E00"/>
    <w:rsid w:val="00E346D0"/>
    <w:rsid w:val="00E36F5D"/>
    <w:rsid w:val="00E43432"/>
    <w:rsid w:val="00E43864"/>
    <w:rsid w:val="00E50ABA"/>
    <w:rsid w:val="00E512D4"/>
    <w:rsid w:val="00E63167"/>
    <w:rsid w:val="00E71630"/>
    <w:rsid w:val="00E96A4B"/>
    <w:rsid w:val="00EB1CD1"/>
    <w:rsid w:val="00EB74A4"/>
    <w:rsid w:val="00EC0781"/>
    <w:rsid w:val="00EC53D0"/>
    <w:rsid w:val="00ED274C"/>
    <w:rsid w:val="00EF3515"/>
    <w:rsid w:val="00F05485"/>
    <w:rsid w:val="00F174EB"/>
    <w:rsid w:val="00F17BC2"/>
    <w:rsid w:val="00F41F84"/>
    <w:rsid w:val="00F631FF"/>
    <w:rsid w:val="00F71D69"/>
    <w:rsid w:val="00F95B1E"/>
    <w:rsid w:val="00FA52F9"/>
    <w:rsid w:val="00FA5EFA"/>
    <w:rsid w:val="00FB49C0"/>
    <w:rsid w:val="00FD1633"/>
    <w:rsid w:val="00FE0D59"/>
    <w:rsid w:val="00FE4225"/>
    <w:rsid w:val="00FE4655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75FE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0828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47A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175FE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5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locked/>
    <w:rsid w:val="000828F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47A4E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75FE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6175FE"/>
    <w:pPr>
      <w:widowControl w:val="0"/>
      <w:jc w:val="center"/>
    </w:pPr>
    <w:rPr>
      <w:sz w:val="28"/>
      <w:szCs w:val="20"/>
    </w:rPr>
  </w:style>
  <w:style w:type="paragraph" w:styleId="a5">
    <w:name w:val="Title"/>
    <w:basedOn w:val="a"/>
    <w:link w:val="a6"/>
    <w:uiPriority w:val="10"/>
    <w:qFormat/>
    <w:rsid w:val="006175FE"/>
    <w:pPr>
      <w:jc w:val="center"/>
    </w:pPr>
    <w:rPr>
      <w:b/>
      <w:sz w:val="26"/>
      <w:szCs w:val="20"/>
    </w:rPr>
  </w:style>
  <w:style w:type="character" w:customStyle="1" w:styleId="a6">
    <w:name w:val="Название Знак"/>
    <w:basedOn w:val="a0"/>
    <w:link w:val="a5"/>
    <w:uiPriority w:val="10"/>
    <w:rsid w:val="006175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semiHidden/>
    <w:rsid w:val="006175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175FE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6175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75FE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rsid w:val="006175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75FE"/>
    <w:rPr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6175F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175FE"/>
    <w:rPr>
      <w:sz w:val="16"/>
      <w:szCs w:val="16"/>
    </w:rPr>
  </w:style>
  <w:style w:type="paragraph" w:customStyle="1" w:styleId="ConsNormal">
    <w:name w:val="ConsNormal"/>
    <w:rsid w:val="006175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C60A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60A6F"/>
    <w:rPr>
      <w:sz w:val="24"/>
    </w:rPr>
  </w:style>
  <w:style w:type="paragraph" w:styleId="ab">
    <w:name w:val="footer"/>
    <w:basedOn w:val="a"/>
    <w:link w:val="ac"/>
    <w:uiPriority w:val="99"/>
    <w:unhideWhenUsed/>
    <w:rsid w:val="00C60A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60A6F"/>
    <w:rPr>
      <w:sz w:val="24"/>
    </w:rPr>
  </w:style>
  <w:style w:type="paragraph" w:styleId="ad">
    <w:name w:val="List Paragraph"/>
    <w:basedOn w:val="a"/>
    <w:uiPriority w:val="34"/>
    <w:qFormat/>
    <w:rsid w:val="001629E4"/>
    <w:pPr>
      <w:ind w:left="708"/>
    </w:pPr>
  </w:style>
  <w:style w:type="paragraph" w:styleId="ae">
    <w:name w:val="Balloon Text"/>
    <w:basedOn w:val="a"/>
    <w:link w:val="af"/>
    <w:uiPriority w:val="99"/>
    <w:semiHidden/>
    <w:unhideWhenUsed/>
    <w:rsid w:val="00FE42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E4225"/>
    <w:rPr>
      <w:rFonts w:ascii="Tahoma" w:hAnsi="Tahoma" w:cs="Tahoma"/>
      <w:sz w:val="16"/>
      <w:szCs w:val="16"/>
    </w:rPr>
  </w:style>
  <w:style w:type="paragraph" w:customStyle="1" w:styleId="xl26">
    <w:name w:val="xl26"/>
    <w:basedOn w:val="a"/>
    <w:rsid w:val="007A3649"/>
    <w:pPr>
      <w:suppressAutoHyphens/>
      <w:spacing w:before="280" w:after="280"/>
      <w:textAlignment w:val="center"/>
    </w:pPr>
    <w:rPr>
      <w:rFonts w:ascii="Arial" w:eastAsia="Arial Unicode MS" w:hAnsi="Arial" w:cs="Arial"/>
      <w:b/>
      <w:bCs/>
      <w:i/>
      <w:iCs/>
      <w:lang w:eastAsia="zh-CN"/>
    </w:rPr>
  </w:style>
  <w:style w:type="character" w:styleId="af0">
    <w:name w:val="Hyperlink"/>
    <w:basedOn w:val="a0"/>
    <w:uiPriority w:val="99"/>
    <w:rsid w:val="00683337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rsid w:val="005F624C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1629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629E4"/>
    <w:rPr>
      <w:rFonts w:cs="Times New Roman"/>
      <w:sz w:val="24"/>
      <w:szCs w:val="24"/>
    </w:rPr>
  </w:style>
  <w:style w:type="paragraph" w:customStyle="1" w:styleId="11">
    <w:name w:val="Обычный1"/>
    <w:rsid w:val="001629E4"/>
  </w:style>
  <w:style w:type="character" w:styleId="af2">
    <w:name w:val="Strong"/>
    <w:basedOn w:val="a0"/>
    <w:uiPriority w:val="22"/>
    <w:qFormat/>
    <w:rsid w:val="00065AFA"/>
    <w:rPr>
      <w:rFonts w:ascii="Tahoma" w:hAnsi="Tahoma" w:cs="Tahoma"/>
      <w:b/>
      <w:bCs/>
      <w:sz w:val="18"/>
      <w:szCs w:val="18"/>
    </w:rPr>
  </w:style>
  <w:style w:type="paragraph" w:customStyle="1" w:styleId="ConsPlusNormal">
    <w:name w:val="ConsPlusNormal"/>
    <w:rsid w:val="00C15B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-15">
    <w:name w:val="14-15"/>
    <w:basedOn w:val="a"/>
    <w:rsid w:val="00C15B9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C15B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1"/>
    <w:uiPriority w:val="59"/>
    <w:rsid w:val="00C15B9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15B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locked/>
    <w:rsid w:val="00B30999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86;&#1089;&#1090;&#1072;&#1074;&#1099;%20&#1059;&#1048;&#1050;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64345-5BD1-4F56-BE7B-6A0FA48A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2.dot</Template>
  <TotalTime>62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6</cp:revision>
  <cp:lastPrinted>2024-12-05T09:54:00Z</cp:lastPrinted>
  <dcterms:created xsi:type="dcterms:W3CDTF">2025-04-28T06:06:00Z</dcterms:created>
  <dcterms:modified xsi:type="dcterms:W3CDTF">2025-05-14T05:52:00Z</dcterms:modified>
</cp:coreProperties>
</file>