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4E" w:rsidRDefault="005D267D" w:rsidP="00B47A4E">
      <w:pPr>
        <w:jc w:val="center"/>
      </w:pPr>
      <w:r>
        <w:rPr>
          <w:noProof/>
        </w:rPr>
        <w:drawing>
          <wp:inline distT="0" distB="0" distL="0" distR="0">
            <wp:extent cx="712470" cy="744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A4E" w:rsidRPr="00215FEB" w:rsidRDefault="00B47A4E" w:rsidP="00B47A4E">
      <w:pPr>
        <w:pStyle w:val="5"/>
        <w:jc w:val="center"/>
        <w:rPr>
          <w:rFonts w:ascii="Palatino Linotype" w:hAnsi="Palatino Linotype"/>
          <w:bCs w:val="0"/>
          <w:i w:val="0"/>
          <w:iCs w:val="0"/>
          <w:sz w:val="30"/>
          <w:szCs w:val="30"/>
        </w:rPr>
      </w:pPr>
      <w:r w:rsidRPr="00215FEB">
        <w:rPr>
          <w:rFonts w:ascii="Palatino Linotype" w:hAnsi="Palatino Linotype"/>
          <w:bCs w:val="0"/>
          <w:i w:val="0"/>
          <w:iCs w:val="0"/>
          <w:sz w:val="30"/>
          <w:szCs w:val="30"/>
        </w:rPr>
        <w:t>ТЕРРИТОРИАЛЬНАЯ ИЗБИРАТЕЛЬНАЯ КОМИССИЯ</w:t>
      </w:r>
    </w:p>
    <w:p w:rsidR="00B47A4E" w:rsidRPr="00215FEB" w:rsidRDefault="00B47A4E" w:rsidP="00B47A4E">
      <w:pPr>
        <w:jc w:val="center"/>
        <w:rPr>
          <w:rFonts w:ascii="Palatino Linotype" w:hAnsi="Palatino Linotype"/>
          <w:b/>
          <w:sz w:val="30"/>
          <w:szCs w:val="30"/>
        </w:rPr>
      </w:pPr>
      <w:r w:rsidRPr="00215FEB">
        <w:rPr>
          <w:rFonts w:ascii="Palatino Linotype" w:hAnsi="Palatino Linotype"/>
          <w:b/>
          <w:sz w:val="30"/>
          <w:szCs w:val="30"/>
        </w:rPr>
        <w:t xml:space="preserve"> ЛЕНИНСКОГО ОКРУГА ГОРОДА КАЛУГИ</w:t>
      </w:r>
    </w:p>
    <w:p w:rsidR="00B47A4E" w:rsidRDefault="00B47A4E" w:rsidP="00B47A4E">
      <w:pPr>
        <w:jc w:val="center"/>
      </w:pPr>
    </w:p>
    <w:p w:rsidR="00B47A4E" w:rsidRPr="00215FEB" w:rsidRDefault="00B47A4E" w:rsidP="00B47A4E">
      <w:pPr>
        <w:pStyle w:val="a3"/>
        <w:rPr>
          <w:rFonts w:ascii="Palatino Linotype" w:hAnsi="Palatino Linotype"/>
          <w:b/>
          <w:sz w:val="40"/>
          <w:szCs w:val="40"/>
        </w:rPr>
      </w:pPr>
      <w:r w:rsidRPr="00215FEB">
        <w:rPr>
          <w:rFonts w:ascii="Palatino Linotype" w:hAnsi="Palatino Linotype"/>
          <w:b/>
          <w:sz w:val="40"/>
          <w:szCs w:val="40"/>
        </w:rPr>
        <w:t>РЕШЕНИЕ</w:t>
      </w:r>
    </w:p>
    <w:p w:rsidR="00854F70" w:rsidRDefault="00854F70" w:rsidP="00B47A4E">
      <w:pPr>
        <w:pStyle w:val="a3"/>
        <w:jc w:val="both"/>
        <w:rPr>
          <w:sz w:val="26"/>
          <w:szCs w:val="26"/>
        </w:rPr>
      </w:pPr>
    </w:p>
    <w:p w:rsidR="00B47A4E" w:rsidRPr="00215FEB" w:rsidRDefault="003758FD" w:rsidP="00B47A4E">
      <w:pPr>
        <w:pStyle w:val="a3"/>
        <w:jc w:val="both"/>
        <w:rPr>
          <w:b/>
          <w:szCs w:val="28"/>
        </w:rPr>
      </w:pPr>
      <w:r>
        <w:rPr>
          <w:b/>
          <w:szCs w:val="28"/>
        </w:rPr>
        <w:t xml:space="preserve">21 марта </w:t>
      </w:r>
      <w:r w:rsidR="00B47A4E" w:rsidRPr="004D7FAC">
        <w:rPr>
          <w:b/>
          <w:szCs w:val="28"/>
        </w:rPr>
        <w:t>20</w:t>
      </w:r>
      <w:r w:rsidR="00896A8C" w:rsidRPr="004D7FAC">
        <w:rPr>
          <w:b/>
          <w:szCs w:val="28"/>
        </w:rPr>
        <w:t>2</w:t>
      </w:r>
      <w:r w:rsidR="009C23C5">
        <w:rPr>
          <w:b/>
          <w:szCs w:val="28"/>
        </w:rPr>
        <w:t>5</w:t>
      </w:r>
      <w:r w:rsidR="00215FEB" w:rsidRPr="004D7FAC">
        <w:rPr>
          <w:b/>
          <w:szCs w:val="28"/>
        </w:rPr>
        <w:t xml:space="preserve"> </w:t>
      </w:r>
      <w:r w:rsidR="00B47A4E" w:rsidRPr="00215FEB">
        <w:rPr>
          <w:b/>
          <w:szCs w:val="28"/>
        </w:rPr>
        <w:t>г</w:t>
      </w:r>
      <w:r w:rsidR="00402E20" w:rsidRPr="00215FEB">
        <w:rPr>
          <w:b/>
          <w:szCs w:val="28"/>
        </w:rPr>
        <w:t>ода</w:t>
      </w:r>
      <w:r w:rsidR="00B47A4E" w:rsidRPr="00215FEB">
        <w:rPr>
          <w:b/>
          <w:szCs w:val="28"/>
        </w:rPr>
        <w:t xml:space="preserve">                                           </w:t>
      </w:r>
      <w:r w:rsidR="00854F70" w:rsidRPr="00215FEB">
        <w:rPr>
          <w:b/>
          <w:szCs w:val="28"/>
        </w:rPr>
        <w:t xml:space="preserve">                 </w:t>
      </w:r>
      <w:r w:rsidR="00AB1BF6" w:rsidRPr="00215FEB">
        <w:rPr>
          <w:b/>
          <w:szCs w:val="28"/>
        </w:rPr>
        <w:t xml:space="preserve">                   </w:t>
      </w:r>
      <w:r w:rsidR="00B47A4E" w:rsidRPr="00215FEB">
        <w:rPr>
          <w:b/>
          <w:szCs w:val="28"/>
        </w:rPr>
        <w:t>№</w:t>
      </w:r>
      <w:r w:rsidR="00AB1BF6" w:rsidRPr="00215FEB">
        <w:rPr>
          <w:b/>
          <w:szCs w:val="28"/>
        </w:rPr>
        <w:t xml:space="preserve"> </w:t>
      </w:r>
      <w:r>
        <w:rPr>
          <w:b/>
          <w:szCs w:val="28"/>
        </w:rPr>
        <w:t>84-281</w:t>
      </w:r>
      <w:r w:rsidR="008F4AEE" w:rsidRPr="00215FEB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7A4E" w:rsidRPr="00215FEB" w:rsidRDefault="00B47A4E" w:rsidP="00B47A4E">
      <w:pPr>
        <w:rPr>
          <w:sz w:val="28"/>
          <w:szCs w:val="28"/>
        </w:rPr>
      </w:pPr>
    </w:p>
    <w:p w:rsidR="00F17BC2" w:rsidRPr="00215FEB" w:rsidRDefault="00F17BC2" w:rsidP="00F17BC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15FEB">
        <w:rPr>
          <w:b/>
          <w:sz w:val="28"/>
          <w:szCs w:val="28"/>
        </w:rPr>
        <w:t>Об утверждении текста информационного сообщения</w:t>
      </w:r>
    </w:p>
    <w:p w:rsidR="00F17BC2" w:rsidRPr="00215FEB" w:rsidRDefault="00F17BC2" w:rsidP="00F17B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5FEB">
        <w:rPr>
          <w:b/>
          <w:sz w:val="28"/>
          <w:szCs w:val="28"/>
        </w:rPr>
        <w:t xml:space="preserve">территориальной избирательной комиссии </w:t>
      </w:r>
      <w:r w:rsidR="003226A3" w:rsidRPr="00215FEB">
        <w:rPr>
          <w:b/>
          <w:sz w:val="28"/>
          <w:szCs w:val="28"/>
        </w:rPr>
        <w:t xml:space="preserve">Ленинского округа города Калуги </w:t>
      </w:r>
      <w:r w:rsidRPr="00215FEB">
        <w:rPr>
          <w:b/>
          <w:sz w:val="28"/>
          <w:szCs w:val="28"/>
        </w:rPr>
        <w:t xml:space="preserve">о приеме предложений по кандидатурам членов </w:t>
      </w:r>
    </w:p>
    <w:p w:rsidR="00F17BC2" w:rsidRPr="00215FEB" w:rsidRDefault="00F17BC2" w:rsidP="00F17B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5FEB">
        <w:rPr>
          <w:b/>
          <w:sz w:val="28"/>
          <w:szCs w:val="28"/>
        </w:rPr>
        <w:t xml:space="preserve">участковых избирательных комиссий с правом решающего голоса </w:t>
      </w:r>
    </w:p>
    <w:p w:rsidR="00F17BC2" w:rsidRPr="00215FEB" w:rsidRDefault="00F17BC2" w:rsidP="00F17B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5FEB">
        <w:rPr>
          <w:b/>
          <w:sz w:val="28"/>
          <w:szCs w:val="28"/>
        </w:rPr>
        <w:t>(в резерв составов участковых комиссий)</w:t>
      </w:r>
    </w:p>
    <w:p w:rsidR="00FD1633" w:rsidRPr="00215FEB" w:rsidRDefault="00FD1633" w:rsidP="00FD1633">
      <w:pPr>
        <w:tabs>
          <w:tab w:val="left" w:pos="5103"/>
        </w:tabs>
        <w:ind w:firstLine="851"/>
        <w:rPr>
          <w:sz w:val="28"/>
          <w:szCs w:val="28"/>
        </w:rPr>
      </w:pPr>
    </w:p>
    <w:p w:rsidR="00FD1633" w:rsidRPr="00215FEB" w:rsidRDefault="009C23C5" w:rsidP="00215F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22, </w:t>
      </w:r>
      <w:r w:rsidR="00C15B93" w:rsidRPr="00215FEB">
        <w:rPr>
          <w:sz w:val="28"/>
          <w:szCs w:val="28"/>
        </w:rPr>
        <w:t xml:space="preserve">27 Федерального закона «Об основных гарантиях избирательных прав и права на участие в референдуме граждан Российской Федерации», </w:t>
      </w:r>
      <w:r w:rsidR="004D7FAC" w:rsidRPr="00215FEB">
        <w:rPr>
          <w:sz w:val="28"/>
          <w:szCs w:val="28"/>
        </w:rPr>
        <w:t>статьей 15 Закона Калужской области «О системе избирательных комиссий в Калужской области»</w:t>
      </w:r>
      <w:r w:rsidR="004D7FAC">
        <w:rPr>
          <w:sz w:val="28"/>
          <w:szCs w:val="28"/>
        </w:rPr>
        <w:t xml:space="preserve">, </w:t>
      </w:r>
      <w:r w:rsidR="00C15B93" w:rsidRPr="00215FEB">
        <w:rPr>
          <w:sz w:val="28"/>
          <w:szCs w:val="28"/>
        </w:rPr>
        <w:t xml:space="preserve">Методическими рекомендациями о порядке формирования территориальных избирательных комиссий, окружных и участковых избирательных комиссий, утвержденными постановлением Центральной избирательной комиссии Российской Федерации от </w:t>
      </w:r>
      <w:r w:rsidR="00125F90">
        <w:rPr>
          <w:sz w:val="28"/>
          <w:szCs w:val="28"/>
        </w:rPr>
        <w:t>15</w:t>
      </w:r>
      <w:r w:rsidR="00C15B93" w:rsidRPr="00215FEB">
        <w:rPr>
          <w:sz w:val="28"/>
          <w:szCs w:val="28"/>
        </w:rPr>
        <w:t>.0</w:t>
      </w:r>
      <w:r w:rsidR="00125F90">
        <w:rPr>
          <w:sz w:val="28"/>
          <w:szCs w:val="28"/>
        </w:rPr>
        <w:t>3</w:t>
      </w:r>
      <w:r w:rsidR="00C15B93" w:rsidRPr="00215FEB">
        <w:rPr>
          <w:sz w:val="28"/>
          <w:szCs w:val="28"/>
        </w:rPr>
        <w:t>.20</w:t>
      </w:r>
      <w:r w:rsidR="00125F90">
        <w:rPr>
          <w:sz w:val="28"/>
          <w:szCs w:val="28"/>
        </w:rPr>
        <w:t>23</w:t>
      </w:r>
      <w:r w:rsidR="00C15B93" w:rsidRPr="00215FEB">
        <w:rPr>
          <w:sz w:val="28"/>
          <w:szCs w:val="28"/>
        </w:rPr>
        <w:t xml:space="preserve"> №1</w:t>
      </w:r>
      <w:r w:rsidR="00125F90">
        <w:rPr>
          <w:sz w:val="28"/>
          <w:szCs w:val="28"/>
        </w:rPr>
        <w:t>11</w:t>
      </w:r>
      <w:r w:rsidR="00C15B93" w:rsidRPr="00215FEB">
        <w:rPr>
          <w:sz w:val="28"/>
          <w:szCs w:val="28"/>
        </w:rPr>
        <w:t>/</w:t>
      </w:r>
      <w:r w:rsidR="00125F90">
        <w:rPr>
          <w:sz w:val="28"/>
          <w:szCs w:val="28"/>
        </w:rPr>
        <w:t>863</w:t>
      </w:r>
      <w:r w:rsidR="00C15B93" w:rsidRPr="00215FEB">
        <w:rPr>
          <w:sz w:val="28"/>
          <w:szCs w:val="28"/>
        </w:rPr>
        <w:t>-</w:t>
      </w:r>
      <w:r w:rsidR="00125F90">
        <w:rPr>
          <w:sz w:val="28"/>
          <w:szCs w:val="28"/>
        </w:rPr>
        <w:t>8</w:t>
      </w:r>
      <w:r w:rsidR="005D6D60" w:rsidRPr="00215FEB">
        <w:rPr>
          <w:b/>
          <w:sz w:val="28"/>
          <w:szCs w:val="28"/>
        </w:rPr>
        <w:t>,</w:t>
      </w:r>
      <w:r w:rsidR="00EB1CD1">
        <w:rPr>
          <w:b/>
          <w:sz w:val="28"/>
          <w:szCs w:val="28"/>
        </w:rPr>
        <w:t xml:space="preserve"> </w:t>
      </w:r>
      <w:r w:rsidR="000814EE">
        <w:rPr>
          <w:sz w:val="28"/>
          <w:szCs w:val="28"/>
        </w:rPr>
        <w:t>п</w:t>
      </w:r>
      <w:r w:rsidR="00EB1CD1">
        <w:rPr>
          <w:sz w:val="28"/>
          <w:szCs w:val="28"/>
        </w:rPr>
        <w:t>остановлением Городской Управы города Калуги от</w:t>
      </w:r>
      <w:r w:rsidR="000814EE">
        <w:rPr>
          <w:sz w:val="28"/>
          <w:szCs w:val="28"/>
        </w:rPr>
        <w:t xml:space="preserve"> 13.03.2025 г. №515-пи</w:t>
      </w:r>
      <w:r w:rsidR="00EB1CD1">
        <w:rPr>
          <w:sz w:val="28"/>
          <w:szCs w:val="28"/>
        </w:rPr>
        <w:t xml:space="preserve"> "О внесении</w:t>
      </w:r>
      <w:r w:rsidR="000814EE">
        <w:rPr>
          <w:sz w:val="28"/>
          <w:szCs w:val="28"/>
        </w:rPr>
        <w:t xml:space="preserve"> изменений</w:t>
      </w:r>
      <w:r w:rsidR="00EB1CD1">
        <w:rPr>
          <w:sz w:val="28"/>
          <w:szCs w:val="28"/>
        </w:rPr>
        <w:t xml:space="preserve"> в постановление Городской Управы города Калуги от 18.01.2013 № 252-пи "Об образовании на территории муниципального образования "Город Калуга" избирательных участков, участков референдума",</w:t>
      </w:r>
      <w:r>
        <w:rPr>
          <w:b/>
          <w:sz w:val="28"/>
          <w:szCs w:val="28"/>
        </w:rPr>
        <w:t xml:space="preserve"> </w:t>
      </w:r>
      <w:r w:rsidR="006860F0" w:rsidRPr="00215FEB">
        <w:rPr>
          <w:sz w:val="28"/>
          <w:szCs w:val="28"/>
        </w:rPr>
        <w:t xml:space="preserve"> </w:t>
      </w:r>
      <w:r w:rsidR="00FD1633" w:rsidRPr="00215FEB">
        <w:rPr>
          <w:sz w:val="28"/>
          <w:szCs w:val="28"/>
        </w:rPr>
        <w:t>территориальная избирательная комиссия Ленинского округа г</w:t>
      </w:r>
      <w:r w:rsidR="00D13741" w:rsidRPr="00215FEB">
        <w:rPr>
          <w:sz w:val="28"/>
          <w:szCs w:val="28"/>
        </w:rPr>
        <w:t>орода</w:t>
      </w:r>
      <w:r w:rsidR="00FD1633" w:rsidRPr="00215FEB">
        <w:rPr>
          <w:sz w:val="28"/>
          <w:szCs w:val="28"/>
        </w:rPr>
        <w:t xml:space="preserve"> Калуги РЕШИЛА:</w:t>
      </w:r>
    </w:p>
    <w:p w:rsidR="008D1F3D" w:rsidRPr="00215FEB" w:rsidRDefault="008D1F3D" w:rsidP="00215FEB">
      <w:pPr>
        <w:spacing w:line="360" w:lineRule="auto"/>
        <w:ind w:firstLine="709"/>
        <w:jc w:val="both"/>
        <w:rPr>
          <w:sz w:val="28"/>
          <w:szCs w:val="28"/>
        </w:rPr>
      </w:pPr>
      <w:r w:rsidRPr="00215FEB">
        <w:rPr>
          <w:sz w:val="28"/>
          <w:szCs w:val="28"/>
        </w:rPr>
        <w:t xml:space="preserve">1. </w:t>
      </w:r>
      <w:r w:rsidR="00C15B93" w:rsidRPr="00215FEB">
        <w:rPr>
          <w:sz w:val="28"/>
          <w:szCs w:val="28"/>
        </w:rPr>
        <w:t xml:space="preserve">Утвердить текст информационного сообщения территориальной избирательной комиссии Ленинского округа города Калуги о приеме предложений по кандидатурам членов участковых избирательных комиссий </w:t>
      </w:r>
      <w:r w:rsidR="00C15B93" w:rsidRPr="00215FEB">
        <w:rPr>
          <w:sz w:val="28"/>
          <w:szCs w:val="28"/>
        </w:rPr>
        <w:lastRenderedPageBreak/>
        <w:t>с правом решающего голоса (в резерв составов участковых комиссий) (прилагается).</w:t>
      </w:r>
    </w:p>
    <w:p w:rsidR="00C15B93" w:rsidRPr="00215FEB" w:rsidRDefault="00FD1633" w:rsidP="00215FEB">
      <w:pPr>
        <w:pStyle w:val="a7"/>
        <w:tabs>
          <w:tab w:val="left" w:pos="709"/>
          <w:tab w:val="left" w:pos="1276"/>
          <w:tab w:val="left" w:pos="1843"/>
          <w:tab w:val="left" w:pos="680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15FEB">
        <w:rPr>
          <w:sz w:val="28"/>
          <w:szCs w:val="28"/>
        </w:rPr>
        <w:t>2</w:t>
      </w:r>
      <w:r w:rsidR="00516AD5" w:rsidRPr="00215FEB">
        <w:rPr>
          <w:sz w:val="28"/>
          <w:szCs w:val="28"/>
        </w:rPr>
        <w:t xml:space="preserve">. </w:t>
      </w:r>
      <w:r w:rsidR="00C15B93" w:rsidRPr="00215FEB">
        <w:rPr>
          <w:sz w:val="28"/>
          <w:szCs w:val="28"/>
        </w:rPr>
        <w:t>Направить настоящее решение в Избирательную комиссию Калужской области.</w:t>
      </w:r>
    </w:p>
    <w:p w:rsidR="002C52C1" w:rsidRPr="00215FEB" w:rsidRDefault="000828FF" w:rsidP="00215FEB">
      <w:pPr>
        <w:pStyle w:val="a7"/>
        <w:tabs>
          <w:tab w:val="left" w:pos="709"/>
          <w:tab w:val="left" w:pos="1276"/>
          <w:tab w:val="left" w:pos="1843"/>
          <w:tab w:val="left" w:pos="680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15FEB">
        <w:rPr>
          <w:sz w:val="28"/>
          <w:szCs w:val="28"/>
        </w:rPr>
        <w:t xml:space="preserve">3. </w:t>
      </w:r>
      <w:r w:rsidR="00C15B93" w:rsidRPr="00215FEB">
        <w:rPr>
          <w:sz w:val="28"/>
          <w:szCs w:val="28"/>
        </w:rPr>
        <w:t>Опубликовать настоящее решение в «Вестнике Избирательн</w:t>
      </w:r>
      <w:r w:rsidR="002A036F">
        <w:rPr>
          <w:sz w:val="28"/>
          <w:szCs w:val="28"/>
        </w:rPr>
        <w:t xml:space="preserve">ой комиссии Калужской области» </w:t>
      </w:r>
      <w:r w:rsidR="00C15B93" w:rsidRPr="00215FEB">
        <w:rPr>
          <w:sz w:val="28"/>
          <w:szCs w:val="28"/>
        </w:rPr>
        <w:t>и разместить на подпортале территориальных избирательных комиссий Калужской области в информационно-коммуникационной сети Интернет.</w:t>
      </w:r>
    </w:p>
    <w:p w:rsidR="00B47A4E" w:rsidRPr="00215FEB" w:rsidRDefault="00A3735E" w:rsidP="00215FEB">
      <w:pPr>
        <w:pStyle w:val="a7"/>
        <w:tabs>
          <w:tab w:val="left" w:pos="709"/>
          <w:tab w:val="left" w:pos="1276"/>
          <w:tab w:val="left" w:pos="1843"/>
          <w:tab w:val="left" w:pos="680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15FEB">
        <w:rPr>
          <w:sz w:val="28"/>
          <w:szCs w:val="28"/>
        </w:rPr>
        <w:t>4</w:t>
      </w:r>
      <w:r w:rsidR="000808A9" w:rsidRPr="00215FEB">
        <w:rPr>
          <w:sz w:val="28"/>
          <w:szCs w:val="28"/>
        </w:rPr>
        <w:t xml:space="preserve">. </w:t>
      </w:r>
      <w:r w:rsidR="005E1295" w:rsidRPr="00215FEB">
        <w:rPr>
          <w:sz w:val="28"/>
          <w:szCs w:val="28"/>
        </w:rPr>
        <w:t xml:space="preserve">Контроль за выполнением настоящего решения возложить на </w:t>
      </w:r>
      <w:r w:rsidR="004D7FAC">
        <w:rPr>
          <w:sz w:val="28"/>
          <w:szCs w:val="28"/>
        </w:rPr>
        <w:t>Председателя</w:t>
      </w:r>
      <w:r w:rsidR="005E1295" w:rsidRPr="00215FEB">
        <w:rPr>
          <w:sz w:val="28"/>
          <w:szCs w:val="28"/>
        </w:rPr>
        <w:t xml:space="preserve"> ТИК Ленинского округа г</w:t>
      </w:r>
      <w:r w:rsidR="007A3649" w:rsidRPr="00215FEB">
        <w:rPr>
          <w:sz w:val="28"/>
          <w:szCs w:val="28"/>
        </w:rPr>
        <w:t>орода</w:t>
      </w:r>
      <w:r w:rsidR="005E1295" w:rsidRPr="00215FEB">
        <w:rPr>
          <w:sz w:val="28"/>
          <w:szCs w:val="28"/>
        </w:rPr>
        <w:t xml:space="preserve"> Калуги </w:t>
      </w:r>
      <w:r w:rsidR="004D7FAC">
        <w:rPr>
          <w:sz w:val="28"/>
          <w:szCs w:val="28"/>
        </w:rPr>
        <w:t>Новикова В.В</w:t>
      </w:r>
      <w:r w:rsidR="006178BB" w:rsidRPr="00215FEB">
        <w:rPr>
          <w:sz w:val="28"/>
          <w:szCs w:val="28"/>
        </w:rPr>
        <w:t>.</w:t>
      </w:r>
    </w:p>
    <w:p w:rsidR="00C572D4" w:rsidRPr="00215FEB" w:rsidRDefault="00C572D4" w:rsidP="00B47A4E">
      <w:pPr>
        <w:pStyle w:val="a7"/>
        <w:tabs>
          <w:tab w:val="left" w:pos="993"/>
          <w:tab w:val="left" w:pos="1276"/>
          <w:tab w:val="left" w:pos="1843"/>
          <w:tab w:val="left" w:pos="6804"/>
        </w:tabs>
        <w:spacing w:after="0"/>
        <w:ind w:left="0"/>
        <w:jc w:val="both"/>
        <w:rPr>
          <w:sz w:val="28"/>
          <w:szCs w:val="28"/>
        </w:rPr>
      </w:pPr>
    </w:p>
    <w:p w:rsidR="00B47A4E" w:rsidRPr="00215FEB" w:rsidRDefault="00B47A4E" w:rsidP="00B47A4E">
      <w:pPr>
        <w:rPr>
          <w:b/>
          <w:sz w:val="28"/>
          <w:szCs w:val="28"/>
        </w:rPr>
      </w:pPr>
    </w:p>
    <w:p w:rsidR="00B47A4E" w:rsidRPr="00215FEB" w:rsidRDefault="00B47A4E" w:rsidP="00B47A4E">
      <w:pPr>
        <w:rPr>
          <w:b/>
          <w:sz w:val="28"/>
          <w:szCs w:val="28"/>
        </w:rPr>
      </w:pPr>
      <w:r w:rsidRPr="00215FEB">
        <w:rPr>
          <w:b/>
          <w:sz w:val="28"/>
          <w:szCs w:val="28"/>
        </w:rPr>
        <w:t xml:space="preserve">Председатель </w:t>
      </w:r>
    </w:p>
    <w:p w:rsidR="00B47A4E" w:rsidRPr="00215FEB" w:rsidRDefault="00215FEB" w:rsidP="00B47A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избирательной комиссии</w:t>
      </w:r>
      <w:r w:rsidR="00B47A4E" w:rsidRPr="00215FEB">
        <w:rPr>
          <w:b/>
          <w:sz w:val="28"/>
          <w:szCs w:val="28"/>
        </w:rPr>
        <w:t xml:space="preserve">       </w:t>
      </w:r>
      <w:r w:rsidR="00854F70" w:rsidRPr="00215FEB">
        <w:rPr>
          <w:b/>
          <w:sz w:val="28"/>
          <w:szCs w:val="28"/>
        </w:rPr>
        <w:t xml:space="preserve"> </w:t>
      </w:r>
      <w:r w:rsidR="00B47A4E" w:rsidRPr="00215FEB">
        <w:rPr>
          <w:b/>
          <w:sz w:val="28"/>
          <w:szCs w:val="28"/>
        </w:rPr>
        <w:t xml:space="preserve">                </w:t>
      </w:r>
      <w:r w:rsidR="00B47A4E" w:rsidRPr="00215FEB">
        <w:rPr>
          <w:b/>
          <w:sz w:val="28"/>
          <w:szCs w:val="28"/>
        </w:rPr>
        <w:tab/>
      </w:r>
      <w:r w:rsidR="00896A8C" w:rsidRPr="00215FEB">
        <w:rPr>
          <w:b/>
          <w:sz w:val="28"/>
          <w:szCs w:val="28"/>
        </w:rPr>
        <w:t xml:space="preserve">           </w:t>
      </w:r>
      <w:r w:rsidR="00B47A4E" w:rsidRPr="00215FE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</w:t>
      </w:r>
      <w:r w:rsidR="00B47A4E" w:rsidRPr="00215FEB">
        <w:rPr>
          <w:b/>
          <w:sz w:val="28"/>
          <w:szCs w:val="28"/>
        </w:rPr>
        <w:t>В.В.Новиков</w:t>
      </w:r>
    </w:p>
    <w:p w:rsidR="00B47A4E" w:rsidRPr="00215FEB" w:rsidRDefault="00B47A4E" w:rsidP="00B47A4E">
      <w:pPr>
        <w:rPr>
          <w:b/>
          <w:sz w:val="28"/>
          <w:szCs w:val="28"/>
        </w:rPr>
      </w:pPr>
    </w:p>
    <w:p w:rsidR="00AE3BFD" w:rsidRPr="00215FEB" w:rsidRDefault="007A3649" w:rsidP="00AE3BFD">
      <w:pPr>
        <w:rPr>
          <w:b/>
          <w:sz w:val="28"/>
          <w:szCs w:val="28"/>
        </w:rPr>
      </w:pPr>
      <w:r w:rsidRPr="00215FEB">
        <w:rPr>
          <w:b/>
          <w:sz w:val="28"/>
          <w:szCs w:val="28"/>
        </w:rPr>
        <w:t>Секретарь</w:t>
      </w:r>
    </w:p>
    <w:p w:rsidR="00AE3BFD" w:rsidRPr="00215FEB" w:rsidRDefault="00215FEB" w:rsidP="00AE3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избирательной комиссии</w:t>
      </w:r>
      <w:r w:rsidR="00AE3BFD" w:rsidRPr="00215FEB">
        <w:rPr>
          <w:b/>
          <w:sz w:val="28"/>
          <w:szCs w:val="28"/>
        </w:rPr>
        <w:t xml:space="preserve">                        </w:t>
      </w:r>
      <w:r w:rsidR="00AE3BFD" w:rsidRPr="00215FEB">
        <w:rPr>
          <w:b/>
          <w:sz w:val="28"/>
          <w:szCs w:val="28"/>
        </w:rPr>
        <w:tab/>
      </w:r>
      <w:r w:rsidR="00AE3BFD" w:rsidRPr="00215FE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  <w:r w:rsidR="00896A8C" w:rsidRPr="00215FEB">
        <w:rPr>
          <w:b/>
          <w:sz w:val="28"/>
          <w:szCs w:val="28"/>
        </w:rPr>
        <w:t xml:space="preserve">          </w:t>
      </w:r>
      <w:r w:rsidR="00AE3BFD" w:rsidRPr="00215FEB">
        <w:rPr>
          <w:b/>
          <w:sz w:val="28"/>
          <w:szCs w:val="28"/>
        </w:rPr>
        <w:t xml:space="preserve">           </w:t>
      </w:r>
      <w:r w:rsidR="007A3649" w:rsidRPr="00215FEB">
        <w:rPr>
          <w:b/>
          <w:sz w:val="28"/>
          <w:szCs w:val="28"/>
        </w:rPr>
        <w:t>А.М.</w:t>
      </w:r>
      <w:r w:rsidR="006860F0" w:rsidRPr="00215FEB">
        <w:rPr>
          <w:b/>
          <w:sz w:val="28"/>
          <w:szCs w:val="28"/>
        </w:rPr>
        <w:t>Тымчук</w:t>
      </w:r>
    </w:p>
    <w:p w:rsidR="000808A9" w:rsidRDefault="000808A9" w:rsidP="00AE3BFD">
      <w:pPr>
        <w:rPr>
          <w:b/>
          <w:sz w:val="26"/>
          <w:szCs w:val="26"/>
        </w:rPr>
      </w:pPr>
    </w:p>
    <w:p w:rsidR="000808A9" w:rsidRDefault="000808A9" w:rsidP="00AE3BFD">
      <w:pPr>
        <w:rPr>
          <w:b/>
          <w:sz w:val="26"/>
          <w:szCs w:val="26"/>
        </w:rPr>
      </w:pPr>
    </w:p>
    <w:p w:rsidR="00896A8C" w:rsidRDefault="00896A8C" w:rsidP="001629E4">
      <w:pPr>
        <w:pStyle w:val="21"/>
        <w:spacing w:after="0" w:line="240" w:lineRule="auto"/>
        <w:jc w:val="right"/>
        <w:rPr>
          <w:b/>
          <w:sz w:val="28"/>
          <w:szCs w:val="28"/>
        </w:rPr>
      </w:pPr>
    </w:p>
    <w:p w:rsidR="00896A8C" w:rsidRDefault="00896A8C" w:rsidP="001629E4">
      <w:pPr>
        <w:pStyle w:val="21"/>
        <w:spacing w:after="0" w:line="240" w:lineRule="auto"/>
        <w:jc w:val="right"/>
        <w:rPr>
          <w:b/>
          <w:sz w:val="28"/>
          <w:szCs w:val="28"/>
        </w:rPr>
      </w:pPr>
    </w:p>
    <w:p w:rsidR="00215FEB" w:rsidRDefault="00215FEB" w:rsidP="001629E4">
      <w:pPr>
        <w:pStyle w:val="21"/>
        <w:spacing w:after="0" w:line="240" w:lineRule="auto"/>
        <w:jc w:val="right"/>
        <w:rPr>
          <w:b/>
          <w:sz w:val="28"/>
          <w:szCs w:val="28"/>
        </w:rPr>
      </w:pPr>
    </w:p>
    <w:p w:rsidR="00215FEB" w:rsidRDefault="00215FEB" w:rsidP="001629E4">
      <w:pPr>
        <w:pStyle w:val="21"/>
        <w:spacing w:after="0" w:line="240" w:lineRule="auto"/>
        <w:jc w:val="right"/>
        <w:rPr>
          <w:b/>
          <w:sz w:val="28"/>
          <w:szCs w:val="28"/>
        </w:rPr>
      </w:pPr>
    </w:p>
    <w:p w:rsidR="00215FEB" w:rsidRDefault="00215FEB" w:rsidP="001629E4">
      <w:pPr>
        <w:pStyle w:val="21"/>
        <w:spacing w:after="0" w:line="240" w:lineRule="auto"/>
        <w:jc w:val="right"/>
        <w:rPr>
          <w:b/>
          <w:sz w:val="28"/>
          <w:szCs w:val="28"/>
        </w:rPr>
      </w:pPr>
    </w:p>
    <w:p w:rsidR="00215FEB" w:rsidRDefault="00215FEB" w:rsidP="001629E4">
      <w:pPr>
        <w:pStyle w:val="21"/>
        <w:spacing w:after="0" w:line="240" w:lineRule="auto"/>
        <w:jc w:val="right"/>
        <w:rPr>
          <w:b/>
          <w:sz w:val="28"/>
          <w:szCs w:val="28"/>
        </w:rPr>
      </w:pPr>
    </w:p>
    <w:p w:rsidR="00215FEB" w:rsidRDefault="00215FEB" w:rsidP="001629E4">
      <w:pPr>
        <w:pStyle w:val="21"/>
        <w:spacing w:after="0" w:line="240" w:lineRule="auto"/>
        <w:jc w:val="right"/>
        <w:rPr>
          <w:b/>
          <w:sz w:val="28"/>
          <w:szCs w:val="28"/>
        </w:rPr>
      </w:pPr>
    </w:p>
    <w:p w:rsidR="00215FEB" w:rsidRDefault="00215FEB" w:rsidP="001629E4">
      <w:pPr>
        <w:pStyle w:val="21"/>
        <w:spacing w:after="0" w:line="240" w:lineRule="auto"/>
        <w:jc w:val="right"/>
        <w:rPr>
          <w:b/>
          <w:sz w:val="28"/>
          <w:szCs w:val="28"/>
        </w:rPr>
      </w:pPr>
    </w:p>
    <w:p w:rsidR="00215FEB" w:rsidRDefault="00215FEB" w:rsidP="001629E4">
      <w:pPr>
        <w:pStyle w:val="21"/>
        <w:spacing w:after="0" w:line="240" w:lineRule="auto"/>
        <w:jc w:val="right"/>
        <w:rPr>
          <w:b/>
          <w:sz w:val="28"/>
          <w:szCs w:val="28"/>
        </w:rPr>
      </w:pPr>
    </w:p>
    <w:p w:rsidR="00215FEB" w:rsidRDefault="00215FEB" w:rsidP="001629E4">
      <w:pPr>
        <w:pStyle w:val="21"/>
        <w:spacing w:after="0" w:line="240" w:lineRule="auto"/>
        <w:jc w:val="right"/>
        <w:rPr>
          <w:b/>
          <w:sz w:val="28"/>
          <w:szCs w:val="28"/>
        </w:rPr>
      </w:pPr>
    </w:p>
    <w:p w:rsidR="00215FEB" w:rsidRDefault="00215FEB" w:rsidP="001629E4">
      <w:pPr>
        <w:pStyle w:val="21"/>
        <w:spacing w:after="0" w:line="240" w:lineRule="auto"/>
        <w:jc w:val="right"/>
        <w:rPr>
          <w:b/>
          <w:sz w:val="28"/>
          <w:szCs w:val="28"/>
        </w:rPr>
      </w:pPr>
    </w:p>
    <w:p w:rsidR="00215FEB" w:rsidRDefault="00215FEB" w:rsidP="001629E4">
      <w:pPr>
        <w:pStyle w:val="21"/>
        <w:spacing w:after="0" w:line="240" w:lineRule="auto"/>
        <w:jc w:val="right"/>
        <w:rPr>
          <w:b/>
          <w:sz w:val="28"/>
          <w:szCs w:val="28"/>
        </w:rPr>
      </w:pPr>
    </w:p>
    <w:p w:rsidR="00215FEB" w:rsidRDefault="00215FEB" w:rsidP="001629E4">
      <w:pPr>
        <w:pStyle w:val="21"/>
        <w:spacing w:after="0" w:line="240" w:lineRule="auto"/>
        <w:jc w:val="right"/>
        <w:rPr>
          <w:b/>
          <w:sz w:val="28"/>
          <w:szCs w:val="28"/>
        </w:rPr>
      </w:pPr>
    </w:p>
    <w:p w:rsidR="00215FEB" w:rsidRDefault="00215FEB" w:rsidP="001629E4">
      <w:pPr>
        <w:pStyle w:val="21"/>
        <w:spacing w:after="0" w:line="240" w:lineRule="auto"/>
        <w:jc w:val="right"/>
        <w:rPr>
          <w:b/>
          <w:sz w:val="28"/>
          <w:szCs w:val="28"/>
        </w:rPr>
      </w:pPr>
    </w:p>
    <w:p w:rsidR="00215FEB" w:rsidRDefault="00215FEB" w:rsidP="001629E4">
      <w:pPr>
        <w:pStyle w:val="21"/>
        <w:spacing w:after="0" w:line="240" w:lineRule="auto"/>
        <w:jc w:val="right"/>
        <w:rPr>
          <w:b/>
          <w:sz w:val="28"/>
          <w:szCs w:val="28"/>
        </w:rPr>
      </w:pPr>
    </w:p>
    <w:p w:rsidR="00215FEB" w:rsidRDefault="00215FEB" w:rsidP="001629E4">
      <w:pPr>
        <w:pStyle w:val="21"/>
        <w:spacing w:after="0" w:line="240" w:lineRule="auto"/>
        <w:jc w:val="right"/>
        <w:rPr>
          <w:b/>
          <w:sz w:val="28"/>
          <w:szCs w:val="28"/>
        </w:rPr>
      </w:pPr>
    </w:p>
    <w:p w:rsidR="00215FEB" w:rsidRDefault="00215FEB" w:rsidP="001629E4">
      <w:pPr>
        <w:pStyle w:val="21"/>
        <w:spacing w:after="0" w:line="240" w:lineRule="auto"/>
        <w:jc w:val="right"/>
        <w:rPr>
          <w:b/>
          <w:sz w:val="28"/>
          <w:szCs w:val="28"/>
        </w:rPr>
      </w:pPr>
    </w:p>
    <w:p w:rsidR="00215FEB" w:rsidRDefault="00215FEB" w:rsidP="001629E4">
      <w:pPr>
        <w:pStyle w:val="21"/>
        <w:spacing w:after="0" w:line="240" w:lineRule="auto"/>
        <w:jc w:val="right"/>
        <w:rPr>
          <w:b/>
          <w:sz w:val="28"/>
          <w:szCs w:val="28"/>
        </w:rPr>
      </w:pPr>
    </w:p>
    <w:p w:rsidR="00215FEB" w:rsidRDefault="00215FEB" w:rsidP="001629E4">
      <w:pPr>
        <w:pStyle w:val="21"/>
        <w:spacing w:after="0" w:line="240" w:lineRule="auto"/>
        <w:jc w:val="right"/>
        <w:rPr>
          <w:b/>
          <w:sz w:val="28"/>
          <w:szCs w:val="28"/>
        </w:rPr>
      </w:pPr>
    </w:p>
    <w:p w:rsidR="00215FEB" w:rsidRDefault="00215FEB" w:rsidP="001629E4">
      <w:pPr>
        <w:pStyle w:val="21"/>
        <w:spacing w:after="0" w:line="240" w:lineRule="auto"/>
        <w:jc w:val="right"/>
        <w:rPr>
          <w:b/>
          <w:sz w:val="28"/>
          <w:szCs w:val="28"/>
        </w:rPr>
      </w:pPr>
    </w:p>
    <w:p w:rsidR="002A036F" w:rsidRDefault="002A036F" w:rsidP="001629E4">
      <w:pPr>
        <w:pStyle w:val="21"/>
        <w:spacing w:after="0" w:line="240" w:lineRule="auto"/>
        <w:jc w:val="right"/>
        <w:rPr>
          <w:b/>
          <w:sz w:val="28"/>
          <w:szCs w:val="28"/>
        </w:rPr>
      </w:pPr>
    </w:p>
    <w:p w:rsidR="000C1028" w:rsidRPr="001B1906" w:rsidRDefault="000C1028" w:rsidP="000C1028">
      <w:pPr>
        <w:pStyle w:val="a3"/>
        <w:suppressAutoHyphens/>
        <w:ind w:firstLine="851"/>
        <w:jc w:val="right"/>
        <w:rPr>
          <w:b/>
          <w:sz w:val="20"/>
        </w:rPr>
      </w:pPr>
      <w:r w:rsidRPr="001B1906">
        <w:rPr>
          <w:b/>
          <w:sz w:val="20"/>
        </w:rPr>
        <w:lastRenderedPageBreak/>
        <w:t xml:space="preserve">Приложение </w:t>
      </w:r>
    </w:p>
    <w:p w:rsidR="000C1028" w:rsidRPr="001B1906" w:rsidRDefault="000C1028" w:rsidP="000C1028">
      <w:pPr>
        <w:pStyle w:val="a3"/>
        <w:suppressAutoHyphens/>
        <w:ind w:firstLine="851"/>
        <w:jc w:val="right"/>
        <w:rPr>
          <w:b/>
          <w:sz w:val="20"/>
        </w:rPr>
      </w:pPr>
      <w:r w:rsidRPr="001B1906">
        <w:rPr>
          <w:b/>
          <w:sz w:val="20"/>
        </w:rPr>
        <w:t xml:space="preserve">утверждено решением </w:t>
      </w:r>
    </w:p>
    <w:p w:rsidR="000C1028" w:rsidRPr="001B1906" w:rsidRDefault="000C1028" w:rsidP="000C1028">
      <w:pPr>
        <w:jc w:val="right"/>
        <w:rPr>
          <w:b/>
          <w:sz w:val="20"/>
          <w:szCs w:val="20"/>
        </w:rPr>
      </w:pPr>
      <w:r w:rsidRPr="001B1906">
        <w:rPr>
          <w:b/>
          <w:sz w:val="20"/>
          <w:szCs w:val="20"/>
        </w:rPr>
        <w:t>ТИК Ленинского округа города Калуги</w:t>
      </w:r>
    </w:p>
    <w:p w:rsidR="00C15B93" w:rsidRPr="001B1906" w:rsidRDefault="00C15B93" w:rsidP="000C1028">
      <w:pPr>
        <w:jc w:val="right"/>
        <w:rPr>
          <w:b/>
          <w:sz w:val="20"/>
          <w:szCs w:val="20"/>
        </w:rPr>
      </w:pPr>
      <w:r w:rsidRPr="001B1906">
        <w:rPr>
          <w:b/>
          <w:sz w:val="20"/>
          <w:szCs w:val="20"/>
        </w:rPr>
        <w:t xml:space="preserve">от </w:t>
      </w:r>
      <w:r w:rsidR="000814EE">
        <w:rPr>
          <w:b/>
          <w:sz w:val="20"/>
          <w:szCs w:val="20"/>
        </w:rPr>
        <w:t>21</w:t>
      </w:r>
      <w:r w:rsidR="004D7FAC" w:rsidRPr="004D7FAC">
        <w:rPr>
          <w:b/>
          <w:sz w:val="20"/>
          <w:szCs w:val="20"/>
        </w:rPr>
        <w:t>.</w:t>
      </w:r>
      <w:r w:rsidR="000814EE">
        <w:rPr>
          <w:b/>
          <w:sz w:val="20"/>
          <w:szCs w:val="20"/>
        </w:rPr>
        <w:t>03</w:t>
      </w:r>
      <w:r w:rsidR="004D7FAC" w:rsidRPr="004D7FAC">
        <w:rPr>
          <w:b/>
          <w:sz w:val="20"/>
          <w:szCs w:val="20"/>
        </w:rPr>
        <w:t>.202</w:t>
      </w:r>
      <w:r w:rsidR="000814EE">
        <w:rPr>
          <w:b/>
          <w:sz w:val="20"/>
          <w:szCs w:val="20"/>
        </w:rPr>
        <w:t>5</w:t>
      </w:r>
      <w:r w:rsidRPr="00D352D1">
        <w:rPr>
          <w:b/>
          <w:sz w:val="20"/>
          <w:szCs w:val="20"/>
        </w:rPr>
        <w:t xml:space="preserve"> №</w:t>
      </w:r>
      <w:r w:rsidR="003758FD">
        <w:rPr>
          <w:b/>
          <w:sz w:val="20"/>
          <w:szCs w:val="20"/>
        </w:rPr>
        <w:t xml:space="preserve"> </w:t>
      </w:r>
      <w:r w:rsidR="00D352D1" w:rsidRPr="00D352D1">
        <w:rPr>
          <w:b/>
          <w:sz w:val="20"/>
          <w:szCs w:val="20"/>
        </w:rPr>
        <w:t>8</w:t>
      </w:r>
      <w:r w:rsidR="003758FD">
        <w:rPr>
          <w:b/>
          <w:sz w:val="20"/>
          <w:szCs w:val="20"/>
        </w:rPr>
        <w:t>4</w:t>
      </w:r>
      <w:r w:rsidR="00D352D1" w:rsidRPr="00D352D1">
        <w:rPr>
          <w:b/>
          <w:sz w:val="20"/>
          <w:szCs w:val="20"/>
        </w:rPr>
        <w:t>-2</w:t>
      </w:r>
      <w:r w:rsidR="003758FD">
        <w:rPr>
          <w:b/>
          <w:sz w:val="20"/>
          <w:szCs w:val="20"/>
        </w:rPr>
        <w:t>81</w:t>
      </w:r>
    </w:p>
    <w:p w:rsidR="000C1028" w:rsidRDefault="000C1028" w:rsidP="000C1028">
      <w:pPr>
        <w:jc w:val="right"/>
        <w:rPr>
          <w:b/>
          <w:sz w:val="28"/>
          <w:szCs w:val="28"/>
        </w:rPr>
      </w:pPr>
    </w:p>
    <w:p w:rsidR="00A5751E" w:rsidRDefault="00A5751E" w:rsidP="000C1028">
      <w:pPr>
        <w:jc w:val="right"/>
        <w:rPr>
          <w:b/>
          <w:sz w:val="28"/>
          <w:szCs w:val="28"/>
        </w:rPr>
      </w:pPr>
    </w:p>
    <w:p w:rsidR="00C15B93" w:rsidRPr="00A46290" w:rsidRDefault="00C15B93" w:rsidP="00C15B9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46290">
        <w:rPr>
          <w:b/>
        </w:rPr>
        <w:t>ИНФОРМАЦИОННОЕ СООБЩЕНИЕ</w:t>
      </w:r>
    </w:p>
    <w:p w:rsidR="00C15B93" w:rsidRPr="00A46290" w:rsidRDefault="00C15B93" w:rsidP="00C15B9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46290">
        <w:rPr>
          <w:b/>
        </w:rPr>
        <w:t>о приеме предложений по кандидатурам членов участковых избирательных комиссий с правом решающего голоса (в резерв составов участковых комиссий)</w:t>
      </w:r>
    </w:p>
    <w:p w:rsidR="00C15B93" w:rsidRPr="00A46290" w:rsidRDefault="00C15B93" w:rsidP="00C15B93">
      <w:pPr>
        <w:widowControl w:val="0"/>
        <w:autoSpaceDE w:val="0"/>
        <w:autoSpaceDN w:val="0"/>
        <w:adjustRightInd w:val="0"/>
        <w:ind w:left="-851"/>
        <w:jc w:val="center"/>
      </w:pPr>
    </w:p>
    <w:p w:rsidR="00C15B93" w:rsidRPr="00A46290" w:rsidRDefault="00C15B93" w:rsidP="00A5751E">
      <w:pPr>
        <w:widowControl w:val="0"/>
        <w:autoSpaceDE w:val="0"/>
        <w:autoSpaceDN w:val="0"/>
        <w:adjustRightInd w:val="0"/>
        <w:ind w:firstLine="708"/>
        <w:jc w:val="both"/>
      </w:pPr>
      <w:r w:rsidRPr="00A46290">
        <w:t>Руководствуясь пунктами 4 и 5</w:t>
      </w:r>
      <w:r w:rsidRPr="00A46290">
        <w:rPr>
          <w:vertAlign w:val="superscript"/>
        </w:rPr>
        <w:t>1</w:t>
      </w:r>
      <w:r w:rsidRPr="00A46290"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r w:rsidR="009D32BE" w:rsidRPr="00A46290">
        <w:t>Ленинского округа города Калуги</w:t>
      </w:r>
      <w:r w:rsidR="00A5751E" w:rsidRPr="00A46290">
        <w:t xml:space="preserve"> </w:t>
      </w:r>
      <w:r w:rsidRPr="00A46290">
        <w:t>объявляет прием предложений по кандидатурам для назначения членов участковых избирательных комиссий с правом решающего голоса (в резерв составов участковых комиссий):</w:t>
      </w:r>
    </w:p>
    <w:p w:rsidR="00C15B93" w:rsidRDefault="00C15B93" w:rsidP="00C15B93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6768"/>
      </w:tblGrid>
      <w:tr w:rsidR="009D32BE" w:rsidRPr="00B30999" w:rsidTr="008E56C1">
        <w:tc>
          <w:tcPr>
            <w:tcW w:w="2694" w:type="dxa"/>
            <w:hideMark/>
          </w:tcPr>
          <w:p w:rsidR="00C15B93" w:rsidRPr="00B30999" w:rsidRDefault="00C15B93" w:rsidP="00C15B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B30999">
              <w:t>Номер участковой избирательной комиссии</w:t>
            </w:r>
          </w:p>
        </w:tc>
        <w:tc>
          <w:tcPr>
            <w:tcW w:w="6768" w:type="dxa"/>
            <w:hideMark/>
          </w:tcPr>
          <w:p w:rsidR="00C15B93" w:rsidRPr="00B30999" w:rsidRDefault="00C15B93" w:rsidP="00C15B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B30999">
              <w:t xml:space="preserve">Адрес нахождения участковой избирательной комиссии </w:t>
            </w:r>
          </w:p>
        </w:tc>
      </w:tr>
      <w:tr w:rsidR="00B30999" w:rsidRPr="00B30999" w:rsidTr="008E56C1">
        <w:tc>
          <w:tcPr>
            <w:tcW w:w="2694" w:type="dxa"/>
          </w:tcPr>
          <w:p w:rsidR="00B30999" w:rsidRPr="00B30999" w:rsidRDefault="00B30999" w:rsidP="002A036F">
            <w:r w:rsidRPr="00B30999">
              <w:t>09</w:t>
            </w:r>
            <w:r w:rsidR="00EB1CD1">
              <w:t>07</w:t>
            </w:r>
          </w:p>
        </w:tc>
        <w:tc>
          <w:tcPr>
            <w:tcW w:w="6768" w:type="dxa"/>
          </w:tcPr>
          <w:p w:rsidR="00B30999" w:rsidRPr="00B30999" w:rsidRDefault="002A036F" w:rsidP="00077F66">
            <w:pPr>
              <w:jc w:val="both"/>
            </w:pPr>
            <w:r w:rsidRPr="00022425">
              <w:rPr>
                <w:bCs/>
                <w:iCs/>
              </w:rPr>
              <w:t xml:space="preserve">Калужская область, город Калуга, улица </w:t>
            </w:r>
            <w:r w:rsidR="00044A7F" w:rsidRPr="00022425">
              <w:t>Кутузова, 22</w:t>
            </w:r>
            <w:r w:rsidRPr="00022425">
              <w:rPr>
                <w:bCs/>
                <w:iCs/>
              </w:rPr>
              <w:t xml:space="preserve">, </w:t>
            </w:r>
          </w:p>
        </w:tc>
      </w:tr>
      <w:tr w:rsidR="00B30999" w:rsidRPr="00B30999" w:rsidTr="008E56C1">
        <w:tc>
          <w:tcPr>
            <w:tcW w:w="2694" w:type="dxa"/>
          </w:tcPr>
          <w:p w:rsidR="00B30999" w:rsidRPr="00B30999" w:rsidRDefault="00B30999" w:rsidP="008E56C1">
            <w:r w:rsidRPr="00B30999">
              <w:t>09</w:t>
            </w:r>
            <w:r w:rsidR="00EB1CD1">
              <w:t>09</w:t>
            </w:r>
          </w:p>
        </w:tc>
        <w:tc>
          <w:tcPr>
            <w:tcW w:w="6768" w:type="dxa"/>
          </w:tcPr>
          <w:p w:rsidR="00B30999" w:rsidRPr="00B30999" w:rsidRDefault="00B30999" w:rsidP="00044A7F">
            <w:pPr>
              <w:jc w:val="both"/>
            </w:pPr>
            <w:r w:rsidRPr="00B30999">
              <w:rPr>
                <w:iCs/>
              </w:rPr>
              <w:t>Калужская область</w:t>
            </w:r>
            <w:r w:rsidR="002A036F">
              <w:rPr>
                <w:bCs/>
                <w:iCs/>
              </w:rPr>
              <w:t xml:space="preserve">, город </w:t>
            </w:r>
            <w:r w:rsidRPr="00B30999">
              <w:rPr>
                <w:bCs/>
                <w:iCs/>
              </w:rPr>
              <w:t xml:space="preserve">Калуга, </w:t>
            </w:r>
            <w:r w:rsidR="00390BF4" w:rsidRPr="00D60F0B">
              <w:t xml:space="preserve">улица </w:t>
            </w:r>
            <w:r w:rsidR="00044A7F" w:rsidRPr="00022425">
              <w:t>Дзержинского, 49</w:t>
            </w:r>
          </w:p>
        </w:tc>
      </w:tr>
    </w:tbl>
    <w:p w:rsidR="00C15B93" w:rsidRDefault="00C15B93" w:rsidP="00C15B93">
      <w:pPr>
        <w:widowControl w:val="0"/>
        <w:autoSpaceDE w:val="0"/>
        <w:autoSpaceDN w:val="0"/>
        <w:adjustRightInd w:val="0"/>
        <w:jc w:val="center"/>
      </w:pPr>
    </w:p>
    <w:p w:rsidR="00C15B93" w:rsidRDefault="00C15B93" w:rsidP="00C15B93">
      <w:pPr>
        <w:widowControl w:val="0"/>
        <w:autoSpaceDE w:val="0"/>
        <w:autoSpaceDN w:val="0"/>
        <w:adjustRightInd w:val="0"/>
        <w:jc w:val="center"/>
      </w:pPr>
    </w:p>
    <w:p w:rsidR="00C15B93" w:rsidRPr="00A46290" w:rsidRDefault="00C15B93" w:rsidP="00C15B93">
      <w:pPr>
        <w:widowControl w:val="0"/>
        <w:autoSpaceDE w:val="0"/>
        <w:autoSpaceDN w:val="0"/>
        <w:adjustRightInd w:val="0"/>
        <w:ind w:firstLine="708"/>
        <w:jc w:val="both"/>
      </w:pPr>
      <w:r w:rsidRPr="00A46290">
        <w:t xml:space="preserve">Прием документов осуществляется в течение </w:t>
      </w:r>
      <w:r w:rsidR="00EB1CD1">
        <w:t>30</w:t>
      </w:r>
      <w:r w:rsidRPr="00A46290">
        <w:t xml:space="preserve"> дней с момента опубликования Избирательной комиссией Калужской области настоящего сообщения:</w:t>
      </w:r>
      <w:r w:rsidR="00FA52F9" w:rsidRPr="00A46290">
        <w:t xml:space="preserve"> </w:t>
      </w:r>
      <w:r w:rsidR="00390BF4">
        <w:t xml:space="preserve">до </w:t>
      </w:r>
      <w:r w:rsidR="003758FD">
        <w:t xml:space="preserve">22 </w:t>
      </w:r>
      <w:r w:rsidR="003758FD" w:rsidRPr="003758FD">
        <w:t>апреля</w:t>
      </w:r>
      <w:r w:rsidRPr="003758FD">
        <w:t xml:space="preserve"> 202</w:t>
      </w:r>
      <w:r w:rsidR="004D7FAC" w:rsidRPr="003758FD">
        <w:t>5</w:t>
      </w:r>
      <w:r w:rsidRPr="00A46290">
        <w:t xml:space="preserve"> года, по адресу: </w:t>
      </w:r>
      <w:r w:rsidR="003226A3" w:rsidRPr="00A46290">
        <w:t xml:space="preserve">Калужская область, </w:t>
      </w:r>
      <w:r w:rsidR="00FA52F9" w:rsidRPr="00A46290">
        <w:t xml:space="preserve">  </w:t>
      </w:r>
      <w:r w:rsidR="003226A3" w:rsidRPr="00A46290">
        <w:t xml:space="preserve">г. Калуга, ул. Ленина, </w:t>
      </w:r>
      <w:r w:rsidR="0036566A">
        <w:t>д.</w:t>
      </w:r>
      <w:r w:rsidR="003226A3" w:rsidRPr="00A46290">
        <w:t>93, каб.118,</w:t>
      </w:r>
      <w:r w:rsidR="00FA52F9" w:rsidRPr="00A46290">
        <w:t xml:space="preserve"> </w:t>
      </w:r>
      <w:r w:rsidR="003226A3" w:rsidRPr="00A46290">
        <w:t>116</w:t>
      </w:r>
      <w:r w:rsidR="0036566A">
        <w:t>, в рабочие дни с 09:00 до 13:00, с 14:00 до 16:00</w:t>
      </w:r>
      <w:r w:rsidR="00FA52F9" w:rsidRPr="00A46290">
        <w:t>.</w:t>
      </w:r>
    </w:p>
    <w:p w:rsidR="00C15B93" w:rsidRPr="00A46290" w:rsidRDefault="00C15B93" w:rsidP="00C15B93">
      <w:pPr>
        <w:widowControl w:val="0"/>
        <w:autoSpaceDE w:val="0"/>
        <w:autoSpaceDN w:val="0"/>
        <w:adjustRightInd w:val="0"/>
        <w:ind w:firstLine="708"/>
        <w:jc w:val="both"/>
      </w:pPr>
    </w:p>
    <w:p w:rsidR="00C15B93" w:rsidRPr="00A46290" w:rsidRDefault="00C15B93" w:rsidP="00C15B93">
      <w:pPr>
        <w:widowControl w:val="0"/>
        <w:autoSpaceDE w:val="0"/>
        <w:autoSpaceDN w:val="0"/>
        <w:adjustRightInd w:val="0"/>
        <w:ind w:firstLine="708"/>
        <w:jc w:val="both"/>
      </w:pPr>
      <w:r w:rsidRPr="00A46290">
        <w:t>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 комиссий) необходимо представить</w:t>
      </w:r>
      <w:r w:rsidR="001E1CF1" w:rsidRPr="001E1CF1">
        <w:t xml:space="preserve"> </w:t>
      </w:r>
      <w:r w:rsidR="001E1CF1">
        <w:t>соответствующие документы</w:t>
      </w:r>
      <w:r w:rsidR="00FA52F9" w:rsidRPr="00A46290">
        <w:t xml:space="preserve"> </w:t>
      </w:r>
      <w:r w:rsidRPr="00A46290">
        <w:t>(см.</w:t>
      </w:r>
      <w:r w:rsidR="00FA52F9" w:rsidRPr="00A46290">
        <w:t xml:space="preserve"> </w:t>
      </w:r>
      <w:r w:rsidRPr="00A46290">
        <w:t>Приложение</w:t>
      </w:r>
      <w:r w:rsidR="00D21A85">
        <w:t xml:space="preserve"> </w:t>
      </w:r>
      <w:r w:rsidRPr="00A46290">
        <w:t>к информационному сообщению).</w:t>
      </w:r>
    </w:p>
    <w:p w:rsidR="00C15B93" w:rsidRPr="00A46290" w:rsidRDefault="00C15B93" w:rsidP="00C15B93">
      <w:pPr>
        <w:widowControl w:val="0"/>
        <w:autoSpaceDE w:val="0"/>
        <w:autoSpaceDN w:val="0"/>
        <w:adjustRightInd w:val="0"/>
        <w:ind w:firstLine="708"/>
        <w:jc w:val="both"/>
      </w:pPr>
    </w:p>
    <w:p w:rsidR="00C15B93" w:rsidRPr="00A46290" w:rsidRDefault="00C15B93" w:rsidP="00C15B93">
      <w:pPr>
        <w:widowControl w:val="0"/>
        <w:autoSpaceDE w:val="0"/>
        <w:autoSpaceDN w:val="0"/>
        <w:adjustRightInd w:val="0"/>
        <w:ind w:firstLine="708"/>
        <w:jc w:val="both"/>
      </w:pPr>
      <w:r w:rsidRPr="00A46290">
        <w:t>Количественный состав участковых избирательных комиссий определяется в соответствии с пунктом 3 статьи 27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C15B93" w:rsidRDefault="00C15B93" w:rsidP="00C15B93">
      <w:pPr>
        <w:widowControl w:val="0"/>
        <w:autoSpaceDE w:val="0"/>
        <w:autoSpaceDN w:val="0"/>
        <w:adjustRightInd w:val="0"/>
        <w:ind w:firstLine="708"/>
      </w:pPr>
    </w:p>
    <w:tbl>
      <w:tblPr>
        <w:tblW w:w="10490" w:type="dxa"/>
        <w:tblInd w:w="-743" w:type="dxa"/>
        <w:tblLayout w:type="fixed"/>
        <w:tblLook w:val="04A0"/>
      </w:tblPr>
      <w:tblGrid>
        <w:gridCol w:w="5498"/>
        <w:gridCol w:w="4992"/>
      </w:tblGrid>
      <w:tr w:rsidR="00C15B93" w:rsidTr="00C15B93">
        <w:tc>
          <w:tcPr>
            <w:tcW w:w="5498" w:type="dxa"/>
          </w:tcPr>
          <w:p w:rsidR="00C15B93" w:rsidRPr="00A46290" w:rsidRDefault="00C15B93" w:rsidP="003650E6">
            <w:pPr>
              <w:widowControl w:val="0"/>
              <w:autoSpaceDE w:val="0"/>
              <w:autoSpaceDN w:val="0"/>
              <w:adjustRightInd w:val="0"/>
              <w:ind w:left="142" w:right="-391" w:firstLine="601"/>
            </w:pPr>
          </w:p>
          <w:p w:rsidR="00C15B93" w:rsidRPr="00A46290" w:rsidRDefault="003758FD" w:rsidP="003758FD">
            <w:pPr>
              <w:widowControl w:val="0"/>
              <w:autoSpaceDE w:val="0"/>
              <w:autoSpaceDN w:val="0"/>
              <w:adjustRightInd w:val="0"/>
              <w:ind w:left="142" w:right="-391" w:firstLine="601"/>
            </w:pPr>
            <w:r w:rsidRPr="003758FD">
              <w:t>21</w:t>
            </w:r>
            <w:r w:rsidR="004D7FAC" w:rsidRPr="003758FD">
              <w:t>.</w:t>
            </w:r>
            <w:r w:rsidRPr="003758FD">
              <w:t>03</w:t>
            </w:r>
            <w:r w:rsidR="004D7FAC" w:rsidRPr="003758FD">
              <w:t>.202</w:t>
            </w:r>
            <w:r w:rsidRPr="003758FD">
              <w:t>5</w:t>
            </w:r>
            <w:r w:rsidR="004D7FAC" w:rsidRPr="003758FD">
              <w:t xml:space="preserve"> г.</w:t>
            </w:r>
          </w:p>
        </w:tc>
        <w:tc>
          <w:tcPr>
            <w:tcW w:w="4992" w:type="dxa"/>
          </w:tcPr>
          <w:p w:rsidR="00C15B93" w:rsidRPr="00A46290" w:rsidRDefault="00C15B93" w:rsidP="003650E6">
            <w:pPr>
              <w:widowControl w:val="0"/>
              <w:autoSpaceDE w:val="0"/>
              <w:autoSpaceDN w:val="0"/>
              <w:adjustRightInd w:val="0"/>
              <w:ind w:left="142"/>
            </w:pPr>
          </w:p>
          <w:p w:rsidR="00FA52F9" w:rsidRPr="00A46290" w:rsidRDefault="00FA52F9" w:rsidP="00FA52F9">
            <w:pPr>
              <w:widowControl w:val="0"/>
              <w:autoSpaceDE w:val="0"/>
              <w:autoSpaceDN w:val="0"/>
              <w:adjustRightInd w:val="0"/>
            </w:pPr>
          </w:p>
          <w:p w:rsidR="00FA52F9" w:rsidRPr="00A46290" w:rsidRDefault="00FA52F9" w:rsidP="00FA52F9">
            <w:pPr>
              <w:widowControl w:val="0"/>
              <w:autoSpaceDE w:val="0"/>
              <w:autoSpaceDN w:val="0"/>
              <w:adjustRightInd w:val="0"/>
            </w:pPr>
          </w:p>
          <w:p w:rsidR="00FA52F9" w:rsidRPr="00A46290" w:rsidRDefault="00C15B93" w:rsidP="00FA52F9">
            <w:pPr>
              <w:widowControl w:val="0"/>
              <w:autoSpaceDE w:val="0"/>
              <w:autoSpaceDN w:val="0"/>
              <w:adjustRightInd w:val="0"/>
            </w:pPr>
            <w:r w:rsidRPr="00A46290">
              <w:t>Территориальная избирательная комиссия</w:t>
            </w:r>
            <w:r w:rsidR="00FA52F9" w:rsidRPr="00A46290">
              <w:t xml:space="preserve"> </w:t>
            </w:r>
            <w:r w:rsidRPr="00A46290">
              <w:t xml:space="preserve">Ленинского округа </w:t>
            </w:r>
            <w:r w:rsidR="0036566A" w:rsidRPr="00A46290">
              <w:t>города Калуги</w:t>
            </w:r>
          </w:p>
          <w:p w:rsidR="00C15B93" w:rsidRPr="00A46290" w:rsidRDefault="00C15B93" w:rsidP="00FA52F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B1906" w:rsidRDefault="001B1906" w:rsidP="00C15B93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1906" w:rsidRDefault="001B1906" w:rsidP="00C15B93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A036F" w:rsidRDefault="002A036F" w:rsidP="00C15B93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1906" w:rsidRDefault="001B1906" w:rsidP="00C15B93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758FD" w:rsidRDefault="003758FD" w:rsidP="00C15B93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758FD" w:rsidRDefault="003758FD" w:rsidP="00C15B93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1906" w:rsidRDefault="001B1906" w:rsidP="00C15B93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A7DDD" w:rsidRDefault="005A7DDD" w:rsidP="00C15B93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FA52F9" w:rsidRDefault="00C15B93" w:rsidP="00C15B93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  <w:r w:rsidR="003226A3">
        <w:rPr>
          <w:szCs w:val="28"/>
        </w:rPr>
        <w:t xml:space="preserve"> </w:t>
      </w:r>
    </w:p>
    <w:p w:rsidR="00C15B93" w:rsidRDefault="00C15B93" w:rsidP="00C15B93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информационному сообщению</w:t>
      </w:r>
    </w:p>
    <w:p w:rsidR="00C15B93" w:rsidRDefault="00C15B93" w:rsidP="00C15B93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FA52F9" w:rsidRDefault="00FA52F9" w:rsidP="00C15B93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C15B93" w:rsidRPr="00A46290" w:rsidRDefault="00C15B93" w:rsidP="00C15B9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46290">
        <w:rPr>
          <w:b/>
        </w:rPr>
        <w:t xml:space="preserve">ПЕРЕЧЕНЬ ДОКУМЕНТОВ, </w:t>
      </w:r>
      <w:r w:rsidRPr="00A46290">
        <w:rPr>
          <w:b/>
        </w:rPr>
        <w:br/>
        <w:t>необходимых при внесении предложений по кандидатурам для назначения членов участковых избирательных комиссий с правом решающего голоса</w:t>
      </w:r>
    </w:p>
    <w:p w:rsidR="00C15B93" w:rsidRPr="00A46290" w:rsidRDefault="00C15B93" w:rsidP="00C15B9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46290">
        <w:rPr>
          <w:b/>
        </w:rPr>
        <w:t xml:space="preserve">(в резерв составов участковых комиссий) </w:t>
      </w:r>
    </w:p>
    <w:p w:rsidR="00C15B93" w:rsidRPr="00A46290" w:rsidRDefault="00C15B93" w:rsidP="00C15B93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C15B93" w:rsidRPr="00A46290" w:rsidRDefault="00C15B93" w:rsidP="00C15B9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46290">
        <w:rPr>
          <w:b/>
        </w:rPr>
        <w:t>Для политических партий, их региональных отделений,</w:t>
      </w:r>
    </w:p>
    <w:p w:rsidR="00C15B93" w:rsidRPr="00A46290" w:rsidRDefault="00C15B93" w:rsidP="00C15B9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46290">
        <w:rPr>
          <w:b/>
        </w:rPr>
        <w:t>иных структурных подразделений</w:t>
      </w:r>
    </w:p>
    <w:p w:rsidR="00C15B93" w:rsidRPr="00A46290" w:rsidRDefault="00C15B93" w:rsidP="00C15B9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15B93" w:rsidRPr="00A46290" w:rsidRDefault="00C15B93" w:rsidP="00C15B93">
      <w:pPr>
        <w:pStyle w:val="14-15"/>
        <w:numPr>
          <w:ilvl w:val="0"/>
          <w:numId w:val="30"/>
        </w:numPr>
        <w:spacing w:line="240" w:lineRule="auto"/>
        <w:ind w:left="0" w:firstLine="851"/>
        <w:rPr>
          <w:sz w:val="24"/>
          <w:szCs w:val="24"/>
        </w:rPr>
      </w:pPr>
      <w:r w:rsidRPr="00A46290">
        <w:rPr>
          <w:sz w:val="24"/>
          <w:szCs w:val="24"/>
        </w:rPr>
        <w:t>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членов участковых избирательных комиссий с правом решающего голоса (в резерв составов участковых комиссий), оформленное в соответствии с требованиями устава политической партии.</w:t>
      </w:r>
    </w:p>
    <w:p w:rsidR="00C15B93" w:rsidRPr="00A46290" w:rsidRDefault="00C15B93" w:rsidP="00C15B93">
      <w:pPr>
        <w:pStyle w:val="14-15"/>
        <w:numPr>
          <w:ilvl w:val="0"/>
          <w:numId w:val="30"/>
        </w:numPr>
        <w:spacing w:line="240" w:lineRule="auto"/>
        <w:ind w:left="0" w:firstLine="851"/>
        <w:rPr>
          <w:sz w:val="24"/>
          <w:szCs w:val="24"/>
        </w:rPr>
      </w:pPr>
      <w:r w:rsidRPr="00A46290">
        <w:rPr>
          <w:sz w:val="24"/>
          <w:szCs w:val="24"/>
        </w:rPr>
        <w:t xml:space="preserve">Если предложение о кандидатурах вносит региональное отделение, иное структурное подразделение политической партии, а в уставе политической партии </w:t>
      </w:r>
      <w:r w:rsidRPr="00A46290">
        <w:rPr>
          <w:sz w:val="24"/>
          <w:szCs w:val="24"/>
        </w:rPr>
        <w:br/>
        <w:t>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членов участковых избирательных комиссий с правом решающего голоса (в резерв составов участковых комиссий) о делегировании указанных полномочий, оформленное в соответствии с требованиями устава.</w:t>
      </w:r>
    </w:p>
    <w:p w:rsidR="00C15B93" w:rsidRPr="00A46290" w:rsidRDefault="00C15B93" w:rsidP="00C15B93">
      <w:pPr>
        <w:pStyle w:val="14-15"/>
        <w:spacing w:line="240" w:lineRule="auto"/>
        <w:rPr>
          <w:sz w:val="24"/>
          <w:szCs w:val="24"/>
        </w:rPr>
      </w:pPr>
    </w:p>
    <w:p w:rsidR="00C15B93" w:rsidRDefault="00C15B93" w:rsidP="00C15B9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Для иных общественных объединений</w:t>
      </w:r>
    </w:p>
    <w:p w:rsidR="00C15B93" w:rsidRDefault="00C15B93" w:rsidP="00C15B9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C15B93" w:rsidRDefault="00C15B93" w:rsidP="00C15B93">
      <w:pPr>
        <w:pStyle w:val="14-15"/>
        <w:numPr>
          <w:ilvl w:val="0"/>
          <w:numId w:val="31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Нотариально удостоверенная или заверенная уполномоченным </w:t>
      </w:r>
      <w:r>
        <w:rPr>
          <w:sz w:val="24"/>
          <w:szCs w:val="24"/>
        </w:rPr>
        <w:br/>
        <w:t>на то органом общественного объединения копия действующего устава общественного объединения.</w:t>
      </w:r>
    </w:p>
    <w:p w:rsidR="00C15B93" w:rsidRDefault="00C15B93" w:rsidP="00C15B93">
      <w:pPr>
        <w:pStyle w:val="14-15"/>
        <w:numPr>
          <w:ilvl w:val="0"/>
          <w:numId w:val="31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Решение полномочного (руководящего или иного) органа общественного объединения о внесении предложения по кандидатурам членов участковых избирательных комиссий с правом решающего голоса (в резерв составов участковых комиссий),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</w:t>
      </w:r>
      <w:r>
        <w:rPr>
          <w:sz w:val="24"/>
          <w:szCs w:val="24"/>
        </w:rPr>
        <w:br/>
        <w:t>в соответствии с уставом общественного объединения правом принимать такое решение от имени общественного объединения.</w:t>
      </w:r>
    </w:p>
    <w:p w:rsidR="00C15B93" w:rsidRDefault="00C15B93" w:rsidP="00C15B93">
      <w:pPr>
        <w:pStyle w:val="14-15"/>
        <w:numPr>
          <w:ilvl w:val="0"/>
          <w:numId w:val="31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</w:t>
      </w:r>
      <w:r w:rsidRPr="00DA5A2C">
        <w:rPr>
          <w:sz w:val="24"/>
          <w:szCs w:val="24"/>
        </w:rPr>
        <w:t xml:space="preserve">объединения указанный в </w:t>
      </w:r>
      <w:hyperlink r:id="rId8" w:history="1">
        <w:r w:rsidRPr="00DA5A2C">
          <w:rPr>
            <w:rStyle w:val="af0"/>
            <w:sz w:val="24"/>
            <w:szCs w:val="24"/>
          </w:rPr>
          <w:t>пункте 2</w:t>
        </w:r>
      </w:hyperlink>
      <w:r w:rsidRPr="00DA5A2C">
        <w:rPr>
          <w:sz w:val="24"/>
          <w:szCs w:val="24"/>
        </w:rPr>
        <w:t xml:space="preserve"> вопрос не урегулирован, – решение органа</w:t>
      </w:r>
      <w:r>
        <w:rPr>
          <w:sz w:val="24"/>
          <w:szCs w:val="24"/>
        </w:rPr>
        <w:t xml:space="preserve"> общественного объединения, уполномоченного в соответствии с уставом общественного объединения делегировать полномочия по внесению предложений </w:t>
      </w:r>
      <w:r>
        <w:rPr>
          <w:sz w:val="24"/>
          <w:szCs w:val="24"/>
        </w:rPr>
        <w:br/>
        <w:t xml:space="preserve">по кандидатурам членов участковых избирательных комиссий с правом решающего голоса (в резерв составов участковых комиссий), о делегировании таких полномочий </w:t>
      </w:r>
      <w:r>
        <w:rPr>
          <w:sz w:val="24"/>
          <w:szCs w:val="24"/>
        </w:rPr>
        <w:br/>
        <w:t>и решение органа, которому делегированы эти полномочия, о внесении предложений по кандидатурам членов участковых избирательных комиссий с правом решающего голоса (в резерв составов участковых комиссий).</w:t>
      </w:r>
    </w:p>
    <w:p w:rsidR="00C15B93" w:rsidRDefault="00C15B93" w:rsidP="00C15B93">
      <w:pPr>
        <w:pStyle w:val="14-15"/>
        <w:spacing w:line="240" w:lineRule="auto"/>
        <w:rPr>
          <w:sz w:val="24"/>
          <w:szCs w:val="24"/>
        </w:rPr>
      </w:pPr>
    </w:p>
    <w:p w:rsidR="00C15B93" w:rsidRDefault="00C15B93" w:rsidP="00C15B93">
      <w:pPr>
        <w:pStyle w:val="14-15"/>
        <w:spacing w:line="240" w:lineRule="auto"/>
        <w:rPr>
          <w:sz w:val="24"/>
          <w:szCs w:val="24"/>
        </w:rPr>
      </w:pPr>
    </w:p>
    <w:p w:rsidR="00C15B93" w:rsidRDefault="00C15B93" w:rsidP="00C15B93">
      <w:pPr>
        <w:pStyle w:val="14-15"/>
        <w:spacing w:line="240" w:lineRule="auto"/>
        <w:rPr>
          <w:sz w:val="24"/>
          <w:szCs w:val="24"/>
        </w:rPr>
      </w:pPr>
    </w:p>
    <w:p w:rsidR="00C15B93" w:rsidRDefault="00C15B93" w:rsidP="00C15B9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lastRenderedPageBreak/>
        <w:t>Для иных субъектов права внесения кандидатур</w:t>
      </w:r>
    </w:p>
    <w:p w:rsidR="00C15B93" w:rsidRDefault="00C15B93" w:rsidP="00C15B9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C15B93" w:rsidRDefault="00C15B93" w:rsidP="00C15B93">
      <w:pPr>
        <w:pStyle w:val="14-15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C15B93" w:rsidRDefault="00C15B93" w:rsidP="00C15B93">
      <w:pPr>
        <w:pStyle w:val="14-15"/>
        <w:spacing w:line="240" w:lineRule="auto"/>
        <w:rPr>
          <w:sz w:val="24"/>
          <w:szCs w:val="24"/>
        </w:rPr>
      </w:pPr>
    </w:p>
    <w:p w:rsidR="00C15B93" w:rsidRDefault="00C15B93" w:rsidP="00C15B93">
      <w:pPr>
        <w:pStyle w:val="14-15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Кроме того, всеми субъектами права внесения кандидатур должны быть представлены:</w:t>
      </w:r>
    </w:p>
    <w:p w:rsidR="00C15B93" w:rsidRDefault="00C15B93" w:rsidP="00C15B93">
      <w:pPr>
        <w:pStyle w:val="14-15"/>
        <w:numPr>
          <w:ilvl w:val="0"/>
          <w:numId w:val="29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 (прилагается).</w:t>
      </w:r>
    </w:p>
    <w:p w:rsidR="00C15B93" w:rsidRDefault="00C15B93" w:rsidP="00C15B93">
      <w:pPr>
        <w:pStyle w:val="14-15"/>
        <w:numPr>
          <w:ilvl w:val="0"/>
          <w:numId w:val="29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предложена.</w:t>
      </w:r>
    </w:p>
    <w:p w:rsidR="00C15B93" w:rsidRDefault="00C15B93" w:rsidP="00C15B93">
      <w:pPr>
        <w:pStyle w:val="ConsPlusNormal"/>
        <w:numPr>
          <w:ilvl w:val="0"/>
          <w:numId w:val="2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документа лица, кандидатура которого предложена в состав участковой избирательной комиссии (трудовой книжки либо справки с основного места работы), подтверждающего сведения об основном месте работы или службы, </w:t>
      </w:r>
      <w:r>
        <w:rPr>
          <w:rFonts w:ascii="Times New Roman" w:hAnsi="Times New Roman" w:cs="Times New Roman"/>
          <w:sz w:val="24"/>
          <w:szCs w:val="24"/>
        </w:rPr>
        <w:br/>
        <w:t>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</w:p>
    <w:p w:rsidR="00C15B93" w:rsidRDefault="00083F05" w:rsidP="00C15B93">
      <w:pPr>
        <w:pStyle w:val="ConsPlusNormal"/>
        <w:numPr>
          <w:ilvl w:val="0"/>
          <w:numId w:val="2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ф</w:t>
      </w:r>
      <w:r w:rsidR="00C15B93">
        <w:rPr>
          <w:rFonts w:ascii="Times New Roman" w:hAnsi="Times New Roman" w:cs="Times New Roman"/>
          <w:sz w:val="24"/>
          <w:szCs w:val="24"/>
        </w:rPr>
        <w:t>отографи</w:t>
      </w:r>
      <w:r>
        <w:rPr>
          <w:rFonts w:ascii="Times New Roman" w:hAnsi="Times New Roman" w:cs="Times New Roman"/>
          <w:sz w:val="24"/>
          <w:szCs w:val="24"/>
        </w:rPr>
        <w:t>и лица, предлагаемого в состав участковой избирательной комиссии, размером 3х4</w:t>
      </w:r>
      <w:r w:rsidR="00C15B93">
        <w:rPr>
          <w:rFonts w:ascii="Times New Roman" w:hAnsi="Times New Roman" w:cs="Times New Roman"/>
          <w:sz w:val="24"/>
          <w:szCs w:val="24"/>
        </w:rPr>
        <w:t>.</w:t>
      </w:r>
    </w:p>
    <w:p w:rsidR="00083F05" w:rsidRDefault="00083F05" w:rsidP="00C15B93">
      <w:pPr>
        <w:pStyle w:val="ConsPlusNormal"/>
        <w:numPr>
          <w:ilvl w:val="0"/>
          <w:numId w:val="2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документа, подтверждающего указанные в сог</w:t>
      </w:r>
      <w:r w:rsidR="003F1EE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C15B93" w:rsidRDefault="00C15B93" w:rsidP="00C15B93">
      <w:pPr>
        <w:pStyle w:val="14-15"/>
        <w:spacing w:line="240" w:lineRule="auto"/>
        <w:rPr>
          <w:sz w:val="24"/>
          <w:szCs w:val="24"/>
        </w:rPr>
      </w:pPr>
    </w:p>
    <w:p w:rsidR="00C15B93" w:rsidRPr="00D87576" w:rsidRDefault="00C15B93" w:rsidP="001B190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 w:rsidRPr="00D87576">
        <w:rPr>
          <w:rFonts w:ascii="Times New Roman" w:hAnsi="Times New Roman" w:cs="Times New Roman"/>
          <w:b/>
          <w:sz w:val="24"/>
          <w:szCs w:val="24"/>
        </w:rPr>
        <w:lastRenderedPageBreak/>
        <w:t>Форма протокола</w:t>
      </w:r>
    </w:p>
    <w:p w:rsidR="00C15B93" w:rsidRPr="007151BC" w:rsidRDefault="00C15B93" w:rsidP="00C15B93">
      <w:pPr>
        <w:autoSpaceDE w:val="0"/>
        <w:autoSpaceDN w:val="0"/>
        <w:adjustRightInd w:val="0"/>
        <w:ind w:firstLine="539"/>
        <w:jc w:val="center"/>
        <w:rPr>
          <w:b/>
        </w:rPr>
      </w:pPr>
      <w:r w:rsidRPr="007151BC">
        <w:rPr>
          <w:b/>
        </w:rPr>
        <w:t>собрания избирателей по месту жительства, работы, службы, учебы</w:t>
      </w:r>
    </w:p>
    <w:p w:rsidR="00C15B93" w:rsidRPr="007151BC" w:rsidRDefault="00C15B93" w:rsidP="00C15B93">
      <w:pPr>
        <w:autoSpaceDE w:val="0"/>
        <w:autoSpaceDN w:val="0"/>
        <w:adjustRightInd w:val="0"/>
        <w:ind w:firstLine="539"/>
        <w:jc w:val="center"/>
        <w:rPr>
          <w:b/>
        </w:rPr>
      </w:pPr>
      <w:r w:rsidRPr="007151BC">
        <w:rPr>
          <w:b/>
        </w:rPr>
        <w:t>по выдвижению кандидатуры в состав участковой избирательной комиссии</w:t>
      </w:r>
    </w:p>
    <w:p w:rsidR="00C15B93" w:rsidRPr="007151BC" w:rsidRDefault="00C15B93" w:rsidP="00C15B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15B93" w:rsidRPr="007151BC" w:rsidRDefault="00C15B93" w:rsidP="00C15B9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1BC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C15B93" w:rsidRPr="007151BC" w:rsidRDefault="00C15B93" w:rsidP="00C15B9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1BC">
        <w:rPr>
          <w:rFonts w:ascii="Times New Roman" w:hAnsi="Times New Roman" w:cs="Times New Roman"/>
          <w:b/>
          <w:bCs/>
          <w:sz w:val="24"/>
          <w:szCs w:val="24"/>
        </w:rPr>
        <w:t>собрания избирателей</w:t>
      </w:r>
    </w:p>
    <w:p w:rsidR="00C15B93" w:rsidRPr="007151BC" w:rsidRDefault="00C15B93" w:rsidP="00C15B9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51B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15B93" w:rsidRDefault="00C15B93" w:rsidP="00C15B9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151BC">
        <w:rPr>
          <w:rFonts w:ascii="Times New Roman" w:hAnsi="Times New Roman" w:cs="Times New Roman"/>
          <w:sz w:val="24"/>
          <w:szCs w:val="24"/>
          <w:vertAlign w:val="superscript"/>
        </w:rPr>
        <w:t>(указание места жительства, работы, службы, учебы)</w:t>
      </w:r>
    </w:p>
    <w:p w:rsidR="00C15B93" w:rsidRDefault="00C15B93" w:rsidP="00C15B9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5B93" w:rsidRPr="007151BC" w:rsidRDefault="00C15B93" w:rsidP="00C15B93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7151BC">
        <w:rPr>
          <w:rFonts w:ascii="Times New Roman" w:hAnsi="Times New Roman" w:cs="Times New Roman"/>
          <w:b/>
          <w:bCs/>
          <w:sz w:val="24"/>
          <w:szCs w:val="24"/>
        </w:rPr>
        <w:t>по выдвижению кандидатуры в состав</w:t>
      </w:r>
    </w:p>
    <w:p w:rsidR="00C15B93" w:rsidRPr="00DA7FDF" w:rsidRDefault="00C15B93" w:rsidP="00C15B9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FDF">
        <w:rPr>
          <w:rFonts w:ascii="Times New Roman" w:hAnsi="Times New Roman" w:cs="Times New Roman"/>
          <w:bCs/>
          <w:sz w:val="24"/>
          <w:szCs w:val="24"/>
        </w:rPr>
        <w:t>участковой избирательной комиссии избират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DA7FDF">
        <w:rPr>
          <w:rFonts w:ascii="Times New Roman" w:hAnsi="Times New Roman" w:cs="Times New Roman"/>
          <w:bCs/>
          <w:sz w:val="24"/>
          <w:szCs w:val="24"/>
        </w:rPr>
        <w:t xml:space="preserve">льного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DA7FDF">
        <w:rPr>
          <w:rFonts w:ascii="Times New Roman" w:hAnsi="Times New Roman" w:cs="Times New Roman"/>
          <w:bCs/>
          <w:sz w:val="24"/>
          <w:szCs w:val="24"/>
        </w:rPr>
        <w:t xml:space="preserve">частка </w:t>
      </w:r>
      <w:r w:rsidRPr="00370FB1">
        <w:rPr>
          <w:rFonts w:ascii="Times New Roman" w:hAnsi="Times New Roman" w:cs="Times New Roman"/>
          <w:bCs/>
          <w:sz w:val="24"/>
          <w:szCs w:val="24"/>
        </w:rPr>
        <w:t>№ ___________________</w:t>
      </w:r>
    </w:p>
    <w:p w:rsidR="00C15B93" w:rsidRDefault="00C15B93" w:rsidP="00C15B9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15B93" w:rsidRPr="007151BC" w:rsidRDefault="00C15B93" w:rsidP="00C15B9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15B93" w:rsidRPr="007151BC" w:rsidRDefault="00C15B93" w:rsidP="00C15B9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151BC">
        <w:rPr>
          <w:rFonts w:ascii="Times New Roman" w:hAnsi="Times New Roman" w:cs="Times New Roman"/>
          <w:sz w:val="28"/>
          <w:szCs w:val="28"/>
        </w:rPr>
        <w:t>«__» _________ 20</w:t>
      </w:r>
      <w:r w:rsidR="00A46290">
        <w:rPr>
          <w:rFonts w:ascii="Times New Roman" w:hAnsi="Times New Roman" w:cs="Times New Roman"/>
          <w:sz w:val="28"/>
          <w:szCs w:val="28"/>
        </w:rPr>
        <w:t>2</w:t>
      </w:r>
      <w:r w:rsidR="002A036F">
        <w:rPr>
          <w:rFonts w:ascii="Times New Roman" w:hAnsi="Times New Roman" w:cs="Times New Roman"/>
          <w:sz w:val="28"/>
          <w:szCs w:val="28"/>
        </w:rPr>
        <w:t>_</w:t>
      </w:r>
      <w:r w:rsidRPr="007151BC">
        <w:rPr>
          <w:rFonts w:ascii="Times New Roman" w:hAnsi="Times New Roman" w:cs="Times New Roman"/>
          <w:sz w:val="28"/>
          <w:szCs w:val="28"/>
        </w:rPr>
        <w:t xml:space="preserve"> года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151BC">
        <w:rPr>
          <w:rFonts w:ascii="Times New Roman" w:hAnsi="Times New Roman" w:cs="Times New Roman"/>
          <w:sz w:val="28"/>
          <w:szCs w:val="28"/>
        </w:rPr>
        <w:t>______________</w:t>
      </w:r>
    </w:p>
    <w:p w:rsidR="00C15B93" w:rsidRPr="007151BC" w:rsidRDefault="00C15B93" w:rsidP="00C15B93">
      <w:pPr>
        <w:pStyle w:val="ConsPlusNonformat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r w:rsidRPr="007151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7151BC">
        <w:rPr>
          <w:rFonts w:ascii="Times New Roman" w:hAnsi="Times New Roman" w:cs="Times New Roman"/>
          <w:sz w:val="28"/>
          <w:szCs w:val="28"/>
          <w:vertAlign w:val="superscript"/>
        </w:rPr>
        <w:t>(место проведения)</w:t>
      </w:r>
    </w:p>
    <w:p w:rsidR="00C15B93" w:rsidRDefault="00C15B93" w:rsidP="00C15B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15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B93" w:rsidRPr="007151BC" w:rsidRDefault="00C15B93" w:rsidP="00C15B9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t>Присутствовали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1BC">
        <w:rPr>
          <w:rFonts w:ascii="Times New Roman" w:hAnsi="Times New Roman" w:cs="Times New Roman"/>
          <w:sz w:val="24"/>
          <w:szCs w:val="24"/>
        </w:rPr>
        <w:t>человек &lt;*&gt;</w:t>
      </w:r>
    </w:p>
    <w:p w:rsidR="00C15B93" w:rsidRPr="007151BC" w:rsidRDefault="00C15B93" w:rsidP="00C15B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15B93" w:rsidRDefault="00C15B93" w:rsidP="00C15B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15B93" w:rsidRPr="007151BC" w:rsidRDefault="00C15B93" w:rsidP="00C15B93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C15B93" w:rsidRPr="007151BC" w:rsidRDefault="00C15B93" w:rsidP="00C15B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15B93" w:rsidRPr="007151BC" w:rsidRDefault="00C15B93" w:rsidP="00C15B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t>Предложены кандидатуры _______________________________</w:t>
      </w:r>
    </w:p>
    <w:p w:rsidR="00C15B93" w:rsidRPr="007151BC" w:rsidRDefault="00C15B93" w:rsidP="00C15B93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 w:rsidRPr="007151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7151BC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C15B93" w:rsidRPr="007151BC" w:rsidRDefault="00C15B93" w:rsidP="00C15B93">
      <w:pPr>
        <w:pStyle w:val="ConsPlusNonformat"/>
        <w:widowControl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C15B93" w:rsidRPr="007151BC" w:rsidRDefault="00C15B93" w:rsidP="00C15B93">
      <w:pPr>
        <w:pStyle w:val="ConsPlusNonformat"/>
        <w:widowControl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t>«За» _________________,</w:t>
      </w:r>
    </w:p>
    <w:p w:rsidR="00C15B93" w:rsidRPr="007151BC" w:rsidRDefault="00C15B93" w:rsidP="00C15B93">
      <w:pPr>
        <w:pStyle w:val="ConsPlusNonformat"/>
        <w:widowControl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t>«Против»______________,</w:t>
      </w:r>
    </w:p>
    <w:p w:rsidR="00C15B93" w:rsidRPr="007151BC" w:rsidRDefault="00C15B93" w:rsidP="00C15B93">
      <w:pPr>
        <w:pStyle w:val="ConsPlusNonformat"/>
        <w:widowControl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t>«Воздержались»________.</w:t>
      </w:r>
    </w:p>
    <w:p w:rsidR="00C15B93" w:rsidRPr="007151BC" w:rsidRDefault="00C15B93" w:rsidP="00C15B93">
      <w:pPr>
        <w:pStyle w:val="ConsPlusNonformat"/>
        <w:widowControl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t>Решение собрания ________________________________.</w:t>
      </w:r>
    </w:p>
    <w:p w:rsidR="00C15B93" w:rsidRPr="007151BC" w:rsidRDefault="00C15B93" w:rsidP="00C15B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15B93" w:rsidRDefault="00C15B93" w:rsidP="00C15B9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15B93" w:rsidRPr="007151BC" w:rsidRDefault="00C15B93" w:rsidP="00C15B93">
      <w:pPr>
        <w:pStyle w:val="ConsPlusNonformat"/>
        <w:widowControl/>
        <w:spacing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t xml:space="preserve">2. Выдвижение в состав </w:t>
      </w:r>
      <w:r w:rsidRPr="00DA7FDF">
        <w:rPr>
          <w:rFonts w:ascii="Times New Roman" w:hAnsi="Times New Roman" w:cs="Times New Roman"/>
          <w:bCs/>
          <w:sz w:val="24"/>
          <w:szCs w:val="24"/>
        </w:rPr>
        <w:t>участковой избирательной комиссии избират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DA7FDF">
        <w:rPr>
          <w:rFonts w:ascii="Times New Roman" w:hAnsi="Times New Roman" w:cs="Times New Roman"/>
          <w:bCs/>
          <w:sz w:val="24"/>
          <w:szCs w:val="24"/>
        </w:rPr>
        <w:t>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Pr="00DA7FDF">
        <w:rPr>
          <w:rFonts w:ascii="Times New Roman" w:hAnsi="Times New Roman" w:cs="Times New Roman"/>
          <w:bCs/>
          <w:sz w:val="24"/>
          <w:szCs w:val="24"/>
        </w:rPr>
        <w:t xml:space="preserve">частка № </w:t>
      </w:r>
      <w:r w:rsidRPr="00370FB1">
        <w:rPr>
          <w:rFonts w:ascii="Times New Roman" w:hAnsi="Times New Roman" w:cs="Times New Roman"/>
          <w:bCs/>
          <w:sz w:val="24"/>
          <w:szCs w:val="24"/>
        </w:rPr>
        <w:t xml:space="preserve">_______ </w:t>
      </w:r>
      <w:r w:rsidRPr="007151BC">
        <w:rPr>
          <w:rFonts w:ascii="Times New Roman" w:hAnsi="Times New Roman" w:cs="Times New Roman"/>
          <w:sz w:val="24"/>
          <w:szCs w:val="24"/>
        </w:rPr>
        <w:t>кандидатуры 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151B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C15B93" w:rsidRPr="007151BC" w:rsidRDefault="00C15B93" w:rsidP="00C15B93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 w:rsidRPr="007151B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7151B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</w:t>
      </w:r>
      <w:r w:rsidRPr="007151BC">
        <w:rPr>
          <w:rFonts w:ascii="Times New Roman" w:hAnsi="Times New Roman" w:cs="Times New Roman"/>
          <w:sz w:val="24"/>
          <w:szCs w:val="24"/>
          <w:vertAlign w:val="superscript"/>
        </w:rPr>
        <w:t xml:space="preserve"> (фамилия, имя, отчество)</w:t>
      </w:r>
    </w:p>
    <w:p w:rsidR="00C15B93" w:rsidRDefault="00C15B93" w:rsidP="00C15B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15B93" w:rsidRPr="007151BC" w:rsidRDefault="00C15B93" w:rsidP="00C15B93">
      <w:pPr>
        <w:pStyle w:val="ConsPlusNonformat"/>
        <w:widowControl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C15B93" w:rsidRPr="007151BC" w:rsidRDefault="00C15B93" w:rsidP="00C15B93">
      <w:pPr>
        <w:pStyle w:val="ConsPlusNonformat"/>
        <w:widowControl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t>«За» _________________,</w:t>
      </w:r>
    </w:p>
    <w:p w:rsidR="00C15B93" w:rsidRPr="007151BC" w:rsidRDefault="00C15B93" w:rsidP="00C15B93">
      <w:pPr>
        <w:pStyle w:val="ConsPlusNonformat"/>
        <w:widowControl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t>«Против»______________,</w:t>
      </w:r>
    </w:p>
    <w:p w:rsidR="00C15B93" w:rsidRPr="007151BC" w:rsidRDefault="00C15B93" w:rsidP="00C15B93">
      <w:pPr>
        <w:pStyle w:val="ConsPlusNonformat"/>
        <w:widowControl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t>«Воздержались»________.</w:t>
      </w:r>
    </w:p>
    <w:p w:rsidR="00C15B93" w:rsidRPr="007151BC" w:rsidRDefault="00C15B93" w:rsidP="00C15B93">
      <w:pPr>
        <w:pStyle w:val="ConsPlusNonformat"/>
        <w:widowControl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t>Решение собрания ___________________________.</w:t>
      </w:r>
    </w:p>
    <w:p w:rsidR="00C15B93" w:rsidRPr="007151BC" w:rsidRDefault="00C15B93" w:rsidP="00C15B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5B93" w:rsidRDefault="00C15B93" w:rsidP="00C15B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5B93" w:rsidRPr="007151BC" w:rsidRDefault="00C15B93" w:rsidP="00C15B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t>Председатель собрания:</w:t>
      </w:r>
    </w:p>
    <w:p w:rsidR="00C15B93" w:rsidRPr="007151BC" w:rsidRDefault="00C15B93" w:rsidP="00C15B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15B93" w:rsidRDefault="00C15B93" w:rsidP="00C15B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5B93" w:rsidRPr="007151BC" w:rsidRDefault="00C15B93" w:rsidP="00C15B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t>Секретарь собрания:</w:t>
      </w:r>
    </w:p>
    <w:p w:rsidR="00C15B93" w:rsidRPr="007151BC" w:rsidRDefault="00C15B93" w:rsidP="00C15B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5B93" w:rsidRDefault="00C15B93" w:rsidP="00C15B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B1906" w:rsidRDefault="001B1906" w:rsidP="00C15B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5B93" w:rsidRDefault="00C15B93" w:rsidP="00C15B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lastRenderedPageBreak/>
        <w:t>Список избирателей, принявших участие в работе собрания</w:t>
      </w:r>
      <w:r w:rsidR="00083F05">
        <w:rPr>
          <w:rFonts w:ascii="Times New Roman" w:hAnsi="Times New Roman" w:cs="Times New Roman"/>
          <w:sz w:val="24"/>
          <w:szCs w:val="24"/>
        </w:rPr>
        <w:t>:</w:t>
      </w:r>
    </w:p>
    <w:p w:rsidR="00C15B93" w:rsidRPr="007151BC" w:rsidRDefault="00C15B93" w:rsidP="00C15B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2541"/>
        <w:gridCol w:w="1899"/>
        <w:gridCol w:w="3000"/>
        <w:gridCol w:w="1320"/>
      </w:tblGrid>
      <w:tr w:rsidR="00C15B93" w:rsidRPr="007151BC" w:rsidTr="00A46290">
        <w:trPr>
          <w:trHeight w:val="600"/>
        </w:trPr>
        <w:tc>
          <w:tcPr>
            <w:tcW w:w="720" w:type="dxa"/>
            <w:hideMark/>
          </w:tcPr>
          <w:p w:rsidR="00C15B93" w:rsidRPr="003650E6" w:rsidRDefault="00C15B93" w:rsidP="00365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36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41" w:type="dxa"/>
          </w:tcPr>
          <w:p w:rsidR="00C15B93" w:rsidRPr="003650E6" w:rsidRDefault="00C15B93" w:rsidP="00365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899" w:type="dxa"/>
            <w:hideMark/>
          </w:tcPr>
          <w:p w:rsidR="00C15B93" w:rsidRPr="003650E6" w:rsidRDefault="00C15B93" w:rsidP="00365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рождения (в </w:t>
            </w:r>
            <w:r w:rsidRPr="0036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возрасте 18 лет </w:t>
            </w:r>
            <w:r w:rsidRPr="0036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- дата рождения)</w:t>
            </w:r>
          </w:p>
        </w:tc>
        <w:tc>
          <w:tcPr>
            <w:tcW w:w="3000" w:type="dxa"/>
          </w:tcPr>
          <w:p w:rsidR="00C15B93" w:rsidRPr="003650E6" w:rsidRDefault="00C15B93" w:rsidP="00365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места жительства</w:t>
            </w:r>
          </w:p>
        </w:tc>
        <w:tc>
          <w:tcPr>
            <w:tcW w:w="1320" w:type="dxa"/>
          </w:tcPr>
          <w:p w:rsidR="00C15B93" w:rsidRPr="003650E6" w:rsidRDefault="00C15B93" w:rsidP="00365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5B93" w:rsidRPr="003650E6" w:rsidRDefault="00C15B93" w:rsidP="00365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</w:tc>
      </w:tr>
      <w:tr w:rsidR="00C15B93" w:rsidRPr="007151BC" w:rsidTr="00A46290">
        <w:tc>
          <w:tcPr>
            <w:tcW w:w="720" w:type="dxa"/>
          </w:tcPr>
          <w:p w:rsidR="00C15B93" w:rsidRPr="003650E6" w:rsidRDefault="00C15B93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</w:tcPr>
          <w:p w:rsidR="00C15B93" w:rsidRPr="003650E6" w:rsidRDefault="00C15B93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</w:tcPr>
          <w:p w:rsidR="00C15B93" w:rsidRPr="003650E6" w:rsidRDefault="00C15B93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3000" w:type="dxa"/>
          </w:tcPr>
          <w:p w:rsidR="00C15B93" w:rsidRPr="003650E6" w:rsidRDefault="00C15B93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</w:tcPr>
          <w:p w:rsidR="00C15B93" w:rsidRPr="003650E6" w:rsidRDefault="00C15B93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C15B93" w:rsidRPr="007151BC" w:rsidTr="00A46290">
        <w:tc>
          <w:tcPr>
            <w:tcW w:w="720" w:type="dxa"/>
          </w:tcPr>
          <w:p w:rsidR="00C15B93" w:rsidRPr="003650E6" w:rsidRDefault="00C15B93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</w:tcPr>
          <w:p w:rsidR="00C15B93" w:rsidRPr="003650E6" w:rsidRDefault="00C15B93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</w:tcPr>
          <w:p w:rsidR="00C15B93" w:rsidRPr="003650E6" w:rsidRDefault="00C15B93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3000" w:type="dxa"/>
          </w:tcPr>
          <w:p w:rsidR="00C15B93" w:rsidRPr="003650E6" w:rsidRDefault="00C15B93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</w:tcPr>
          <w:p w:rsidR="00C15B93" w:rsidRPr="003650E6" w:rsidRDefault="00C15B93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C15B93" w:rsidRPr="007151BC" w:rsidTr="00A46290">
        <w:tc>
          <w:tcPr>
            <w:tcW w:w="720" w:type="dxa"/>
          </w:tcPr>
          <w:p w:rsidR="00C15B93" w:rsidRPr="003650E6" w:rsidRDefault="00C15B93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</w:tcPr>
          <w:p w:rsidR="00C15B93" w:rsidRPr="003650E6" w:rsidRDefault="00C15B93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</w:tcPr>
          <w:p w:rsidR="00C15B93" w:rsidRPr="003650E6" w:rsidRDefault="00C15B93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3000" w:type="dxa"/>
          </w:tcPr>
          <w:p w:rsidR="00C15B93" w:rsidRPr="003650E6" w:rsidRDefault="00C15B93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</w:tcPr>
          <w:p w:rsidR="00C15B93" w:rsidRPr="003650E6" w:rsidRDefault="00C15B93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A46290" w:rsidRPr="007151BC" w:rsidTr="00A46290">
        <w:tc>
          <w:tcPr>
            <w:tcW w:w="720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3000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A46290" w:rsidRPr="007151BC" w:rsidTr="00A46290">
        <w:tc>
          <w:tcPr>
            <w:tcW w:w="720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3000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A46290" w:rsidRPr="007151BC" w:rsidTr="00A46290">
        <w:tc>
          <w:tcPr>
            <w:tcW w:w="720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3000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A46290" w:rsidRPr="007151BC" w:rsidTr="00A46290">
        <w:tc>
          <w:tcPr>
            <w:tcW w:w="720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3000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A46290" w:rsidRPr="007151BC" w:rsidTr="00A46290">
        <w:tc>
          <w:tcPr>
            <w:tcW w:w="720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3000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</w:tbl>
    <w:p w:rsidR="00C15B93" w:rsidRPr="007151BC" w:rsidRDefault="00C15B93" w:rsidP="00C15B93">
      <w:pPr>
        <w:autoSpaceDE w:val="0"/>
        <w:autoSpaceDN w:val="0"/>
        <w:adjustRightInd w:val="0"/>
        <w:jc w:val="both"/>
      </w:pPr>
    </w:p>
    <w:p w:rsidR="00C15B93" w:rsidRPr="007151BC" w:rsidRDefault="00C15B93" w:rsidP="00C15B9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15B93" w:rsidRPr="007151BC" w:rsidRDefault="00C15B93" w:rsidP="00C15B93">
      <w:pPr>
        <w:autoSpaceDE w:val="0"/>
        <w:autoSpaceDN w:val="0"/>
        <w:adjustRightInd w:val="0"/>
        <w:ind w:firstLine="540"/>
        <w:jc w:val="both"/>
      </w:pPr>
      <w:r w:rsidRPr="007151BC">
        <w:t>&lt;*&gt; Список избирателей, принявших участие в голосовании, прилагается.</w:t>
      </w: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23D" w:rsidRDefault="00B4323D" w:rsidP="00B432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письменного согласия</w:t>
      </w:r>
    </w:p>
    <w:p w:rsidR="00B4323D" w:rsidRDefault="00B4323D" w:rsidP="00B432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гражданина Российской Федерации на его назначение членом</w:t>
      </w:r>
    </w:p>
    <w:p w:rsidR="00B4323D" w:rsidRDefault="00B4323D" w:rsidP="00B432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участковой избирательной комиссии с правом решающего голоса,</w:t>
      </w:r>
    </w:p>
    <w:p w:rsidR="00B4323D" w:rsidRDefault="00B4323D" w:rsidP="00B432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зачисление в резерв составов участковых комиссий</w:t>
      </w:r>
    </w:p>
    <w:p w:rsidR="00B4323D" w:rsidRDefault="00B4323D" w:rsidP="00B43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23D" w:rsidRDefault="00B4323D" w:rsidP="00B4323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 территориальную избирательную комиссию Ленинского округа города Калуги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гражданина Российской Федерации ____________________________________________,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(фамилия, имя, отчество)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предложенного _____________________________________________________________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(наименование субъекта права внесения предложения)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назначения членом участковой избирательной комиссии, зачисления в резерв составов участковых комиссий.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23D" w:rsidRDefault="00B4323D" w:rsidP="00B432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4323D" w:rsidRDefault="00B4323D" w:rsidP="00B432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4323D" w:rsidRDefault="00B4323D" w:rsidP="00B4323D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_________________________________________________________________,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(фамилия, имя, отчество)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предложение моей кандидатуры для назначения членом участковой избирательной комиссии с правом решающего голоса избирательного участка № _____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(подпись)                                                                                                                                               (дата)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323D" w:rsidRPr="00C15B93" w:rsidRDefault="00B4323D" w:rsidP="00B4323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свое согласие на зачисление моей кандидатуры в резерв составов участковых комиссий избирательных участков территориальной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93">
        <w:rPr>
          <w:rFonts w:ascii="Times New Roman" w:hAnsi="Times New Roman" w:cs="Times New Roman"/>
          <w:sz w:val="24"/>
          <w:szCs w:val="24"/>
        </w:rPr>
        <w:t>Ленинского округа города Калуги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 __________________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(подпись)                                                                                                                                             (дата)</w:t>
      </w:r>
    </w:p>
    <w:p w:rsidR="00B4323D" w:rsidRPr="00DA5A2C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Уведомлен (а), что на основании пункта 2 части 1 статьи 6 Федерального закона «О персональных данных» в рамках возложенных законодательством Российской Федерации на Избирательную комиссию Калужской области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2BE">
        <w:rPr>
          <w:rFonts w:ascii="Times New Roman" w:hAnsi="Times New Roman" w:cs="Times New Roman"/>
          <w:sz w:val="24"/>
          <w:szCs w:val="24"/>
        </w:rPr>
        <w:t>территориальную избирательную комиссию Ленинского округа города Калуги</w:t>
      </w:r>
      <w:r>
        <w:rPr>
          <w:rFonts w:ascii="Times New Roman" w:hAnsi="Times New Roman" w:cs="Times New Roman"/>
          <w:sz w:val="24"/>
          <w:szCs w:val="24"/>
        </w:rPr>
        <w:t xml:space="preserve"> функций, полномочий и обязанностей мои персональные данные будут обрабатываться указанными органами, в том числе мои фамилия, имя, отчество, должность в составе участковой избирательной комиссии, а также субъект предложения моей кандидатуры в </w:t>
      </w:r>
      <w:r w:rsidRPr="00DA5A2C">
        <w:rPr>
          <w:rFonts w:ascii="Times New Roman" w:hAnsi="Times New Roman" w:cs="Times New Roman"/>
          <w:sz w:val="24"/>
          <w:szCs w:val="24"/>
        </w:rPr>
        <w:t>состав участковой избирательной комиссии (в резерв составов участковых комиссий) могут быть опубликованы в информационно-телекоммуникационной сети «Интернет», в средствах массовой информации.</w:t>
      </w:r>
    </w:p>
    <w:p w:rsidR="00B4323D" w:rsidRPr="00DA5A2C" w:rsidRDefault="00B4323D" w:rsidP="00B4323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A2C">
        <w:rPr>
          <w:rFonts w:ascii="Times New Roman" w:hAnsi="Times New Roman" w:cs="Times New Roman"/>
          <w:sz w:val="24"/>
          <w:szCs w:val="24"/>
        </w:rPr>
        <w:t xml:space="preserve">С положениями Федерального </w:t>
      </w:r>
      <w:hyperlink r:id="rId9" w:history="1">
        <w:r w:rsidRPr="00DA5A2C">
          <w:rPr>
            <w:rStyle w:val="af0"/>
            <w:rFonts w:ascii="Times New Roman" w:hAnsi="Times New Roman"/>
            <w:sz w:val="24"/>
            <w:szCs w:val="24"/>
          </w:rPr>
          <w:t>закона</w:t>
        </w:r>
      </w:hyperlink>
      <w:r w:rsidRPr="00DA5A2C">
        <w:rPr>
          <w:rFonts w:ascii="Times New Roman" w:hAnsi="Times New Roman" w:cs="Times New Roman"/>
          <w:sz w:val="24"/>
          <w:szCs w:val="24"/>
        </w:rPr>
        <w:t xml:space="preserve"> «Об основных гарантиях избирательных прав и права на участие в референдуме граждан Российской Федерации», Закона Калужской области «О системе избирательных комиссий в Калужской области», регулирующими деятельность членов избирательных комиссий, ознакомлен.</w:t>
      </w:r>
    </w:p>
    <w:p w:rsidR="00B4323D" w:rsidRPr="00DA5A2C" w:rsidRDefault="00B4323D" w:rsidP="00B4323D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5A2C">
        <w:rPr>
          <w:rFonts w:ascii="Times New Roman" w:hAnsi="Times New Roman" w:cs="Times New Roman"/>
          <w:sz w:val="24"/>
          <w:szCs w:val="24"/>
        </w:rPr>
        <w:t xml:space="preserve">Подтверждаю, что я не подпадаю под ограничения, установленные </w:t>
      </w:r>
      <w:hyperlink r:id="rId10" w:history="1">
        <w:r w:rsidRPr="00DA5A2C">
          <w:rPr>
            <w:rStyle w:val="af0"/>
            <w:rFonts w:ascii="Times New Roman" w:hAnsi="Times New Roman"/>
            <w:sz w:val="24"/>
            <w:szCs w:val="24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29 </w:t>
      </w:r>
      <w:r w:rsidRPr="00DA5A2C">
        <w:rPr>
          <w:rFonts w:ascii="Times New Roman" w:hAnsi="Times New Roman" w:cs="Times New Roman"/>
          <w:sz w:val="24"/>
          <w:szCs w:val="24"/>
        </w:rPr>
        <w:t>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23D" w:rsidRPr="00DA5A2C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О себе сообщаю следующие сведения: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«___» «____________» _______ г. 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____________________,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 гражданство Российской Федерации, вид документа _________________________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2D3387">
        <w:rPr>
          <w:rFonts w:ascii="Times New Roman" w:hAnsi="Times New Roman" w:cs="Times New Roman"/>
          <w:sz w:val="24"/>
          <w:szCs w:val="24"/>
        </w:rPr>
        <w:t>,</w:t>
      </w:r>
    </w:p>
    <w:p w:rsidR="00B4323D" w:rsidRDefault="00B4323D" w:rsidP="00B4323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(паспорт (серия и номер, дата выдачи) или документ, заменяющий паспорт гражданина)</w:t>
      </w:r>
    </w:p>
    <w:p w:rsidR="00B4323D" w:rsidRDefault="00B4323D" w:rsidP="00B4323D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 w:rsidRPr="002D3387">
        <w:rPr>
          <w:rFonts w:ascii="Times New Roman" w:hAnsi="Times New Roman"/>
          <w:sz w:val="24"/>
          <w:szCs w:val="24"/>
        </w:rPr>
        <w:t>место работы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</w:t>
      </w:r>
      <w:r w:rsidRPr="002D3387">
        <w:rPr>
          <w:rFonts w:ascii="Times New Roman" w:hAnsi="Times New Roman"/>
          <w:sz w:val="24"/>
          <w:szCs w:val="24"/>
        </w:rPr>
        <w:t>,</w:t>
      </w:r>
    </w:p>
    <w:p w:rsidR="00B4323D" w:rsidRPr="002D3387" w:rsidRDefault="00B4323D" w:rsidP="00B4323D">
      <w:pPr>
        <w:pStyle w:val="ConsPlusNonformat"/>
        <w:widowControl/>
        <w:ind w:left="1440"/>
        <w:rPr>
          <w:rFonts w:ascii="Times New Roman" w:hAnsi="Times New Roman"/>
          <w:sz w:val="16"/>
          <w:szCs w:val="16"/>
        </w:rPr>
      </w:pPr>
      <w:r w:rsidRPr="002D3387">
        <w:rPr>
          <w:rFonts w:ascii="Times New Roman" w:hAnsi="Times New Roman"/>
          <w:sz w:val="16"/>
          <w:szCs w:val="16"/>
        </w:rPr>
        <w:t xml:space="preserve">(наименование основного места работы или службы, должность, при их отсутствии – </w:t>
      </w:r>
    </w:p>
    <w:p w:rsidR="00B4323D" w:rsidRPr="002D3387" w:rsidRDefault="00B4323D" w:rsidP="00B4323D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2D3387">
        <w:rPr>
          <w:rFonts w:ascii="Times New Roman" w:hAnsi="Times New Roman"/>
          <w:sz w:val="16"/>
          <w:szCs w:val="16"/>
        </w:rPr>
        <w:t>____________________________________________</w:t>
      </w:r>
      <w:r>
        <w:rPr>
          <w:rFonts w:ascii="Times New Roman" w:hAnsi="Times New Roman"/>
          <w:sz w:val="16"/>
          <w:szCs w:val="16"/>
        </w:rPr>
        <w:t>_______________________</w:t>
      </w:r>
      <w:r w:rsidRPr="002D3387">
        <w:rPr>
          <w:rFonts w:ascii="Times New Roman" w:hAnsi="Times New Roman"/>
          <w:sz w:val="16"/>
          <w:szCs w:val="16"/>
        </w:rPr>
        <w:t>_____________________________________________</w:t>
      </w:r>
      <w:r w:rsidRPr="002D3387">
        <w:rPr>
          <w:rFonts w:ascii="Times New Roman" w:hAnsi="Times New Roman"/>
          <w:sz w:val="24"/>
          <w:szCs w:val="24"/>
        </w:rPr>
        <w:t>,</w:t>
      </w:r>
    </w:p>
    <w:p w:rsidR="00B4323D" w:rsidRPr="002D3387" w:rsidRDefault="00B4323D" w:rsidP="00B4323D">
      <w:pPr>
        <w:pStyle w:val="ConsPlusNonformat"/>
        <w:widowControl/>
        <w:jc w:val="center"/>
        <w:rPr>
          <w:rFonts w:ascii="Times New Roman" w:hAnsi="Times New Roman"/>
          <w:sz w:val="16"/>
          <w:szCs w:val="16"/>
        </w:rPr>
      </w:pPr>
      <w:r w:rsidRPr="002D3387">
        <w:rPr>
          <w:rFonts w:ascii="Times New Roman" w:hAnsi="Times New Roman"/>
          <w:sz w:val="16"/>
          <w:szCs w:val="16"/>
        </w:rPr>
        <w:t>род занятий, является ли государственн</w:t>
      </w:r>
      <w:r>
        <w:rPr>
          <w:rFonts w:ascii="Times New Roman" w:hAnsi="Times New Roman"/>
          <w:sz w:val="16"/>
          <w:szCs w:val="16"/>
        </w:rPr>
        <w:t>ым либо муниципальным служащим)</w:t>
      </w:r>
    </w:p>
    <w:p w:rsidR="00B4323D" w:rsidRDefault="00B4323D" w:rsidP="00B4323D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EF3515">
        <w:rPr>
          <w:rFonts w:ascii="Times New Roman" w:hAnsi="Times New Roman"/>
          <w:sz w:val="24"/>
          <w:szCs w:val="24"/>
        </w:rPr>
        <w:t>сведения  о наличии опыта работы в избирательных комиссиях</w:t>
      </w:r>
      <w:r>
        <w:rPr>
          <w:rFonts w:ascii="Times New Roman" w:hAnsi="Times New Roman"/>
          <w:sz w:val="24"/>
          <w:szCs w:val="24"/>
        </w:rPr>
        <w:t>:</w:t>
      </w:r>
    </w:p>
    <w:p w:rsidR="00B4323D" w:rsidRPr="00EF3515" w:rsidRDefault="00B4323D" w:rsidP="00B4323D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________________________________________________________________,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(уровень образования, специальность, квалификация в соответствии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2D3387">
        <w:rPr>
          <w:rFonts w:ascii="Times New Roman" w:hAnsi="Times New Roman" w:cs="Times New Roman"/>
          <w:sz w:val="24"/>
          <w:szCs w:val="24"/>
        </w:rPr>
        <w:t>,</w:t>
      </w:r>
    </w:p>
    <w:p w:rsidR="00B4323D" w:rsidRDefault="00B4323D" w:rsidP="00B4323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 документом, подтверждающим сведения об образовании и (или) квалификации)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_____________________________________________________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(почтовый индекс, наименование субъекта Российской Федерации,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B16043">
        <w:rPr>
          <w:rFonts w:ascii="Times New Roman" w:hAnsi="Times New Roman" w:cs="Times New Roman"/>
          <w:sz w:val="24"/>
          <w:szCs w:val="24"/>
        </w:rPr>
        <w:t>,</w:t>
      </w:r>
    </w:p>
    <w:p w:rsidR="00B4323D" w:rsidRDefault="00B4323D" w:rsidP="00B4323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район, город, иной населенный пункт, улица, номер дома, корпус, квартира)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___________________________________________________________________,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(номер телефона с кодом города, номер мобильного телефона)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________________________________________.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(подпись)                                                                                                                                                  (дата)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23D" w:rsidRDefault="00B4323D" w:rsidP="00B4323D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изменениях в указанных мною сведениях о себе обязуюсь уведомлять.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:rsidR="00B4323D" w:rsidRDefault="00B4323D" w:rsidP="00B4323D">
      <w:pPr>
        <w:pStyle w:val="ConsPlusNonformat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(подпись)                                                                                                                                                 (дата)</w:t>
      </w:r>
    </w:p>
    <w:p w:rsidR="00B4323D" w:rsidRDefault="00B4323D" w:rsidP="00B4323D"/>
    <w:p w:rsidR="00C15B93" w:rsidRDefault="00C15B93" w:rsidP="00C15B93">
      <w:pPr>
        <w:jc w:val="center"/>
        <w:rPr>
          <w:b/>
          <w:sz w:val="28"/>
          <w:szCs w:val="28"/>
        </w:rPr>
      </w:pPr>
    </w:p>
    <w:sectPr w:rsidR="00C15B93" w:rsidSect="00215FEB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B94" w:rsidRDefault="00A33B94" w:rsidP="00C60A6F">
      <w:r>
        <w:separator/>
      </w:r>
    </w:p>
  </w:endnote>
  <w:endnote w:type="continuationSeparator" w:id="0">
    <w:p w:rsidR="00A33B94" w:rsidRDefault="00A33B94" w:rsidP="00C60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B94" w:rsidRDefault="00A33B94" w:rsidP="00C60A6F">
      <w:r>
        <w:separator/>
      </w:r>
    </w:p>
  </w:footnote>
  <w:footnote w:type="continuationSeparator" w:id="0">
    <w:p w:rsidR="00A33B94" w:rsidRDefault="00A33B94" w:rsidP="00C60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9E4" w:rsidRPr="00F631FF" w:rsidRDefault="001629E4">
    <w:pPr>
      <w:pStyle w:val="a9"/>
      <w:jc w:val="center"/>
      <w:rPr>
        <w:b/>
        <w:sz w:val="16"/>
        <w:szCs w:val="16"/>
      </w:rPr>
    </w:pPr>
  </w:p>
  <w:p w:rsidR="001629E4" w:rsidRDefault="001629E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0F96"/>
    <w:multiLevelType w:val="hybridMultilevel"/>
    <w:tmpl w:val="BA96A72A"/>
    <w:lvl w:ilvl="0" w:tplc="92F2C2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216DB7"/>
    <w:multiLevelType w:val="hybridMultilevel"/>
    <w:tmpl w:val="9354611C"/>
    <w:lvl w:ilvl="0" w:tplc="85C66946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5791B"/>
    <w:multiLevelType w:val="multilevel"/>
    <w:tmpl w:val="80863B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DAE105D"/>
    <w:multiLevelType w:val="hybridMultilevel"/>
    <w:tmpl w:val="BC967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056369"/>
    <w:multiLevelType w:val="multilevel"/>
    <w:tmpl w:val="108C4E7E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5">
    <w:nsid w:val="10C75089"/>
    <w:multiLevelType w:val="hybridMultilevel"/>
    <w:tmpl w:val="C8446B2E"/>
    <w:lvl w:ilvl="0" w:tplc="DFD8E8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6C537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D433D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D741B81"/>
    <w:multiLevelType w:val="hybridMultilevel"/>
    <w:tmpl w:val="75DE3040"/>
    <w:lvl w:ilvl="0" w:tplc="BBDA0E9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1712E9C"/>
    <w:multiLevelType w:val="multilevel"/>
    <w:tmpl w:val="BB7AB192"/>
    <w:lvl w:ilvl="0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4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cs="Times New Roman" w:hint="default"/>
      </w:rPr>
    </w:lvl>
  </w:abstractNum>
  <w:abstractNum w:abstractNumId="10">
    <w:nsid w:val="22031652"/>
    <w:multiLevelType w:val="hybridMultilevel"/>
    <w:tmpl w:val="088AEA50"/>
    <w:lvl w:ilvl="0" w:tplc="DFD8E8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332509"/>
    <w:multiLevelType w:val="hybridMultilevel"/>
    <w:tmpl w:val="F3FEFE98"/>
    <w:lvl w:ilvl="0" w:tplc="DFD8E8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E505C8"/>
    <w:multiLevelType w:val="hybridMultilevel"/>
    <w:tmpl w:val="148EDC92"/>
    <w:lvl w:ilvl="0" w:tplc="621AF4F6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4">
    <w:nsid w:val="34085AAA"/>
    <w:multiLevelType w:val="hybridMultilevel"/>
    <w:tmpl w:val="94F294C0"/>
    <w:lvl w:ilvl="0" w:tplc="EFDA287C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68C54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8401F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A2D0C48"/>
    <w:multiLevelType w:val="hybridMultilevel"/>
    <w:tmpl w:val="335CAF86"/>
    <w:lvl w:ilvl="0" w:tplc="407AE45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9">
    <w:nsid w:val="45B2131C"/>
    <w:multiLevelType w:val="hybridMultilevel"/>
    <w:tmpl w:val="CFA0B966"/>
    <w:lvl w:ilvl="0" w:tplc="7D70A9E2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84033F"/>
    <w:multiLevelType w:val="hybridMultilevel"/>
    <w:tmpl w:val="76E6D0F6"/>
    <w:lvl w:ilvl="0" w:tplc="DFD8E8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3F10DE"/>
    <w:multiLevelType w:val="multilevel"/>
    <w:tmpl w:val="C8887D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11" w:hanging="15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902" w:hanging="15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93" w:hanging="15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84" w:hanging="15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75" w:hanging="15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 w:hint="default"/>
      </w:rPr>
    </w:lvl>
  </w:abstractNum>
  <w:abstractNum w:abstractNumId="23">
    <w:nsid w:val="5D53094C"/>
    <w:multiLevelType w:val="hybridMultilevel"/>
    <w:tmpl w:val="C11CE20E"/>
    <w:lvl w:ilvl="0" w:tplc="DFD8E8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E5651EA"/>
    <w:multiLevelType w:val="hybridMultilevel"/>
    <w:tmpl w:val="848EB396"/>
    <w:lvl w:ilvl="0" w:tplc="DFD8E8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2356842"/>
    <w:multiLevelType w:val="hybridMultilevel"/>
    <w:tmpl w:val="9EB4E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7">
    <w:nsid w:val="65ED7D20"/>
    <w:multiLevelType w:val="hybridMultilevel"/>
    <w:tmpl w:val="3410B258"/>
    <w:lvl w:ilvl="0" w:tplc="DA6CE05C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D1B7AD5"/>
    <w:multiLevelType w:val="hybridMultilevel"/>
    <w:tmpl w:val="8A02E336"/>
    <w:lvl w:ilvl="0" w:tplc="50A40AF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34"/>
        </w:tabs>
        <w:ind w:left="26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54"/>
        </w:tabs>
        <w:ind w:left="33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94"/>
        </w:tabs>
        <w:ind w:left="47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14"/>
        </w:tabs>
        <w:ind w:left="55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54"/>
        </w:tabs>
        <w:ind w:left="6954" w:hanging="180"/>
      </w:pPr>
      <w:rPr>
        <w:rFonts w:cs="Times New Roman"/>
      </w:rPr>
    </w:lvl>
  </w:abstractNum>
  <w:abstractNum w:abstractNumId="29">
    <w:nsid w:val="6D2577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11"/>
  </w:num>
  <w:num w:numId="2">
    <w:abstractNumId w:val="20"/>
  </w:num>
  <w:num w:numId="3">
    <w:abstractNumId w:val="30"/>
  </w:num>
  <w:num w:numId="4">
    <w:abstractNumId w:val="26"/>
  </w:num>
  <w:num w:numId="5">
    <w:abstractNumId w:val="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5"/>
  </w:num>
  <w:num w:numId="9">
    <w:abstractNumId w:val="1"/>
  </w:num>
  <w:num w:numId="10">
    <w:abstractNumId w:val="22"/>
  </w:num>
  <w:num w:numId="11">
    <w:abstractNumId w:val="29"/>
  </w:num>
  <w:num w:numId="12">
    <w:abstractNumId w:val="16"/>
  </w:num>
  <w:num w:numId="13">
    <w:abstractNumId w:val="17"/>
  </w:num>
  <w:num w:numId="14">
    <w:abstractNumId w:val="7"/>
  </w:num>
  <w:num w:numId="15">
    <w:abstractNumId w:val="6"/>
  </w:num>
  <w:num w:numId="16">
    <w:abstractNumId w:val="18"/>
  </w:num>
  <w:num w:numId="17">
    <w:abstractNumId w:val="13"/>
  </w:num>
  <w:num w:numId="18">
    <w:abstractNumId w:val="0"/>
  </w:num>
  <w:num w:numId="19">
    <w:abstractNumId w:val="9"/>
  </w:num>
  <w:num w:numId="20">
    <w:abstractNumId w:val="2"/>
  </w:num>
  <w:num w:numId="21">
    <w:abstractNumId w:val="27"/>
  </w:num>
  <w:num w:numId="22">
    <w:abstractNumId w:val="4"/>
  </w:num>
  <w:num w:numId="23">
    <w:abstractNumId w:val="12"/>
  </w:num>
  <w:num w:numId="24">
    <w:abstractNumId w:val="21"/>
  </w:num>
  <w:num w:numId="25">
    <w:abstractNumId w:val="10"/>
  </w:num>
  <w:num w:numId="26">
    <w:abstractNumId w:val="5"/>
  </w:num>
  <w:num w:numId="27">
    <w:abstractNumId w:val="23"/>
  </w:num>
  <w:num w:numId="28">
    <w:abstractNumId w:val="24"/>
  </w:num>
  <w:num w:numId="29">
    <w:abstractNumId w:val="14"/>
  </w:num>
  <w:num w:numId="30">
    <w:abstractNumId w:val="19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8F4AEE"/>
    <w:rsid w:val="00012CAD"/>
    <w:rsid w:val="000241EB"/>
    <w:rsid w:val="00027F7B"/>
    <w:rsid w:val="000355AF"/>
    <w:rsid w:val="00040F5C"/>
    <w:rsid w:val="000419EC"/>
    <w:rsid w:val="000427BB"/>
    <w:rsid w:val="00044A7F"/>
    <w:rsid w:val="00061595"/>
    <w:rsid w:val="00065AFA"/>
    <w:rsid w:val="0007149B"/>
    <w:rsid w:val="00077F66"/>
    <w:rsid w:val="000808A9"/>
    <w:rsid w:val="00080CE7"/>
    <w:rsid w:val="000814EE"/>
    <w:rsid w:val="000828FF"/>
    <w:rsid w:val="00083F05"/>
    <w:rsid w:val="0009628B"/>
    <w:rsid w:val="000A5B0A"/>
    <w:rsid w:val="000B709E"/>
    <w:rsid w:val="000C1028"/>
    <w:rsid w:val="000C6945"/>
    <w:rsid w:val="000D1082"/>
    <w:rsid w:val="000F3763"/>
    <w:rsid w:val="00125F90"/>
    <w:rsid w:val="00131CC7"/>
    <w:rsid w:val="00135670"/>
    <w:rsid w:val="001629E4"/>
    <w:rsid w:val="00171726"/>
    <w:rsid w:val="00187B1B"/>
    <w:rsid w:val="001952C3"/>
    <w:rsid w:val="001B12D1"/>
    <w:rsid w:val="001B15EB"/>
    <w:rsid w:val="001B1906"/>
    <w:rsid w:val="001B3601"/>
    <w:rsid w:val="001E1CF1"/>
    <w:rsid w:val="001F0B19"/>
    <w:rsid w:val="001F466B"/>
    <w:rsid w:val="00202748"/>
    <w:rsid w:val="00215FEB"/>
    <w:rsid w:val="00235CF4"/>
    <w:rsid w:val="00240B0C"/>
    <w:rsid w:val="0024767D"/>
    <w:rsid w:val="00247DE1"/>
    <w:rsid w:val="002612E9"/>
    <w:rsid w:val="002702F1"/>
    <w:rsid w:val="0027453C"/>
    <w:rsid w:val="002800B2"/>
    <w:rsid w:val="002A036F"/>
    <w:rsid w:val="002A3906"/>
    <w:rsid w:val="002B1154"/>
    <w:rsid w:val="002B19BB"/>
    <w:rsid w:val="002C0C85"/>
    <w:rsid w:val="002C17F4"/>
    <w:rsid w:val="002C2FDE"/>
    <w:rsid w:val="002C52C1"/>
    <w:rsid w:val="002D3387"/>
    <w:rsid w:val="002F6735"/>
    <w:rsid w:val="00305A4B"/>
    <w:rsid w:val="003127A6"/>
    <w:rsid w:val="00314B80"/>
    <w:rsid w:val="003220C1"/>
    <w:rsid w:val="003226A3"/>
    <w:rsid w:val="00327D16"/>
    <w:rsid w:val="003519CD"/>
    <w:rsid w:val="00354609"/>
    <w:rsid w:val="003650E6"/>
    <w:rsid w:val="0036566A"/>
    <w:rsid w:val="00370FB1"/>
    <w:rsid w:val="003728AF"/>
    <w:rsid w:val="003758FD"/>
    <w:rsid w:val="00380F36"/>
    <w:rsid w:val="00384B85"/>
    <w:rsid w:val="00390BF4"/>
    <w:rsid w:val="0039582E"/>
    <w:rsid w:val="003A3AD6"/>
    <w:rsid w:val="003A791C"/>
    <w:rsid w:val="003B5A94"/>
    <w:rsid w:val="003C2934"/>
    <w:rsid w:val="003E79D3"/>
    <w:rsid w:val="003F1EE3"/>
    <w:rsid w:val="004024E6"/>
    <w:rsid w:val="00402E20"/>
    <w:rsid w:val="004068E4"/>
    <w:rsid w:val="00422CF1"/>
    <w:rsid w:val="00423C59"/>
    <w:rsid w:val="0044043A"/>
    <w:rsid w:val="0044196C"/>
    <w:rsid w:val="004429BA"/>
    <w:rsid w:val="00452A9C"/>
    <w:rsid w:val="00452AA0"/>
    <w:rsid w:val="004600A3"/>
    <w:rsid w:val="004665F9"/>
    <w:rsid w:val="004C37B1"/>
    <w:rsid w:val="004D5733"/>
    <w:rsid w:val="004D7FAC"/>
    <w:rsid w:val="0051018E"/>
    <w:rsid w:val="00512228"/>
    <w:rsid w:val="00512C1D"/>
    <w:rsid w:val="00516AD5"/>
    <w:rsid w:val="00516AEC"/>
    <w:rsid w:val="005441CF"/>
    <w:rsid w:val="00587444"/>
    <w:rsid w:val="005A7DDD"/>
    <w:rsid w:val="005B0C05"/>
    <w:rsid w:val="005C20EE"/>
    <w:rsid w:val="005D267D"/>
    <w:rsid w:val="005D6D60"/>
    <w:rsid w:val="005E1295"/>
    <w:rsid w:val="005E209C"/>
    <w:rsid w:val="005E67E2"/>
    <w:rsid w:val="005F624C"/>
    <w:rsid w:val="006175FE"/>
    <w:rsid w:val="006178BB"/>
    <w:rsid w:val="00647F88"/>
    <w:rsid w:val="00663EC6"/>
    <w:rsid w:val="00666174"/>
    <w:rsid w:val="00683337"/>
    <w:rsid w:val="006860F0"/>
    <w:rsid w:val="00687C02"/>
    <w:rsid w:val="006D1FA9"/>
    <w:rsid w:val="006D6D00"/>
    <w:rsid w:val="006E2829"/>
    <w:rsid w:val="00715163"/>
    <w:rsid w:val="007151BC"/>
    <w:rsid w:val="007204EF"/>
    <w:rsid w:val="007241FE"/>
    <w:rsid w:val="00747932"/>
    <w:rsid w:val="007541D3"/>
    <w:rsid w:val="007A3649"/>
    <w:rsid w:val="007C0D3B"/>
    <w:rsid w:val="007C1882"/>
    <w:rsid w:val="007D1F18"/>
    <w:rsid w:val="007E0510"/>
    <w:rsid w:val="007F7EF2"/>
    <w:rsid w:val="0080221C"/>
    <w:rsid w:val="00804DFA"/>
    <w:rsid w:val="00806F22"/>
    <w:rsid w:val="0081307A"/>
    <w:rsid w:val="0084101F"/>
    <w:rsid w:val="00843789"/>
    <w:rsid w:val="00851EFA"/>
    <w:rsid w:val="00854F70"/>
    <w:rsid w:val="00856B33"/>
    <w:rsid w:val="00865B1B"/>
    <w:rsid w:val="008716DF"/>
    <w:rsid w:val="00875A7A"/>
    <w:rsid w:val="00885F19"/>
    <w:rsid w:val="00896A8C"/>
    <w:rsid w:val="008B6925"/>
    <w:rsid w:val="008C3395"/>
    <w:rsid w:val="008D1F3D"/>
    <w:rsid w:val="008E56C1"/>
    <w:rsid w:val="008F4AEE"/>
    <w:rsid w:val="008F646C"/>
    <w:rsid w:val="009044D2"/>
    <w:rsid w:val="009105F7"/>
    <w:rsid w:val="0091482A"/>
    <w:rsid w:val="0091536F"/>
    <w:rsid w:val="0094163B"/>
    <w:rsid w:val="009515BB"/>
    <w:rsid w:val="00956B7A"/>
    <w:rsid w:val="009B763B"/>
    <w:rsid w:val="009C23C5"/>
    <w:rsid w:val="009D32BE"/>
    <w:rsid w:val="009E1BCA"/>
    <w:rsid w:val="009E3A55"/>
    <w:rsid w:val="00A02D0E"/>
    <w:rsid w:val="00A1261E"/>
    <w:rsid w:val="00A127AA"/>
    <w:rsid w:val="00A1696F"/>
    <w:rsid w:val="00A269E7"/>
    <w:rsid w:val="00A31042"/>
    <w:rsid w:val="00A33B94"/>
    <w:rsid w:val="00A3735E"/>
    <w:rsid w:val="00A43BFE"/>
    <w:rsid w:val="00A46290"/>
    <w:rsid w:val="00A5751E"/>
    <w:rsid w:val="00A61EED"/>
    <w:rsid w:val="00A7163B"/>
    <w:rsid w:val="00A81B0E"/>
    <w:rsid w:val="00A83AD4"/>
    <w:rsid w:val="00A94319"/>
    <w:rsid w:val="00AB1BF6"/>
    <w:rsid w:val="00AB25B6"/>
    <w:rsid w:val="00AC6C4E"/>
    <w:rsid w:val="00AE3BFD"/>
    <w:rsid w:val="00AF280E"/>
    <w:rsid w:val="00B1396B"/>
    <w:rsid w:val="00B16043"/>
    <w:rsid w:val="00B24CCD"/>
    <w:rsid w:val="00B30999"/>
    <w:rsid w:val="00B367EC"/>
    <w:rsid w:val="00B4323D"/>
    <w:rsid w:val="00B47A4E"/>
    <w:rsid w:val="00B62A57"/>
    <w:rsid w:val="00B703F0"/>
    <w:rsid w:val="00B739D1"/>
    <w:rsid w:val="00B85DBE"/>
    <w:rsid w:val="00B873EB"/>
    <w:rsid w:val="00B90154"/>
    <w:rsid w:val="00B9452C"/>
    <w:rsid w:val="00BE062B"/>
    <w:rsid w:val="00BE4CAD"/>
    <w:rsid w:val="00C07E58"/>
    <w:rsid w:val="00C15B93"/>
    <w:rsid w:val="00C243F0"/>
    <w:rsid w:val="00C32808"/>
    <w:rsid w:val="00C412B7"/>
    <w:rsid w:val="00C459CC"/>
    <w:rsid w:val="00C52CE9"/>
    <w:rsid w:val="00C572D4"/>
    <w:rsid w:val="00C60A6F"/>
    <w:rsid w:val="00C61E6D"/>
    <w:rsid w:val="00C62E0F"/>
    <w:rsid w:val="00C6438A"/>
    <w:rsid w:val="00CB7051"/>
    <w:rsid w:val="00CC1C3C"/>
    <w:rsid w:val="00CD3959"/>
    <w:rsid w:val="00CE3A63"/>
    <w:rsid w:val="00D1183F"/>
    <w:rsid w:val="00D13741"/>
    <w:rsid w:val="00D14791"/>
    <w:rsid w:val="00D17E03"/>
    <w:rsid w:val="00D21A85"/>
    <w:rsid w:val="00D352D1"/>
    <w:rsid w:val="00D52BAF"/>
    <w:rsid w:val="00D60F0B"/>
    <w:rsid w:val="00D673C7"/>
    <w:rsid w:val="00D70545"/>
    <w:rsid w:val="00D71861"/>
    <w:rsid w:val="00D87576"/>
    <w:rsid w:val="00DA24A1"/>
    <w:rsid w:val="00DA5A2C"/>
    <w:rsid w:val="00DA7FDF"/>
    <w:rsid w:val="00DD7378"/>
    <w:rsid w:val="00E15E00"/>
    <w:rsid w:val="00E346D0"/>
    <w:rsid w:val="00E36F5D"/>
    <w:rsid w:val="00E43432"/>
    <w:rsid w:val="00E50ABA"/>
    <w:rsid w:val="00E512D4"/>
    <w:rsid w:val="00E63167"/>
    <w:rsid w:val="00E96A4B"/>
    <w:rsid w:val="00EB1CD1"/>
    <w:rsid w:val="00EB74A4"/>
    <w:rsid w:val="00EC0781"/>
    <w:rsid w:val="00ED274C"/>
    <w:rsid w:val="00EF3515"/>
    <w:rsid w:val="00F17BC2"/>
    <w:rsid w:val="00F41F84"/>
    <w:rsid w:val="00F631FF"/>
    <w:rsid w:val="00F71D69"/>
    <w:rsid w:val="00F95B1E"/>
    <w:rsid w:val="00FA52F9"/>
    <w:rsid w:val="00FA5EFA"/>
    <w:rsid w:val="00FD1633"/>
    <w:rsid w:val="00FE0D59"/>
    <w:rsid w:val="00FE4225"/>
    <w:rsid w:val="00FE4655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75FE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0828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47A4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175FE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5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locked/>
    <w:rsid w:val="000828F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47A4E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175FE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6175FE"/>
    <w:pPr>
      <w:widowControl w:val="0"/>
      <w:jc w:val="center"/>
    </w:pPr>
    <w:rPr>
      <w:sz w:val="28"/>
      <w:szCs w:val="20"/>
    </w:rPr>
  </w:style>
  <w:style w:type="paragraph" w:styleId="a5">
    <w:name w:val="Title"/>
    <w:basedOn w:val="a"/>
    <w:link w:val="a6"/>
    <w:uiPriority w:val="10"/>
    <w:qFormat/>
    <w:rsid w:val="006175FE"/>
    <w:pPr>
      <w:jc w:val="center"/>
    </w:pPr>
    <w:rPr>
      <w:b/>
      <w:sz w:val="26"/>
      <w:szCs w:val="20"/>
    </w:rPr>
  </w:style>
  <w:style w:type="character" w:customStyle="1" w:styleId="a6">
    <w:name w:val="Название Знак"/>
    <w:basedOn w:val="a0"/>
    <w:link w:val="a5"/>
    <w:uiPriority w:val="10"/>
    <w:rsid w:val="006175F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semiHidden/>
    <w:rsid w:val="006175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175FE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6175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175FE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rsid w:val="006175F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175FE"/>
    <w:rPr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6175F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175FE"/>
    <w:rPr>
      <w:sz w:val="16"/>
      <w:szCs w:val="16"/>
    </w:rPr>
  </w:style>
  <w:style w:type="paragraph" w:customStyle="1" w:styleId="ConsNormal">
    <w:name w:val="ConsNormal"/>
    <w:rsid w:val="006175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C60A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60A6F"/>
    <w:rPr>
      <w:sz w:val="24"/>
    </w:rPr>
  </w:style>
  <w:style w:type="paragraph" w:styleId="ab">
    <w:name w:val="footer"/>
    <w:basedOn w:val="a"/>
    <w:link w:val="ac"/>
    <w:uiPriority w:val="99"/>
    <w:unhideWhenUsed/>
    <w:rsid w:val="00C60A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60A6F"/>
    <w:rPr>
      <w:sz w:val="24"/>
    </w:rPr>
  </w:style>
  <w:style w:type="paragraph" w:styleId="ad">
    <w:name w:val="List Paragraph"/>
    <w:basedOn w:val="a"/>
    <w:uiPriority w:val="34"/>
    <w:qFormat/>
    <w:rsid w:val="001629E4"/>
    <w:pPr>
      <w:ind w:left="708"/>
    </w:pPr>
  </w:style>
  <w:style w:type="paragraph" w:styleId="ae">
    <w:name w:val="Balloon Text"/>
    <w:basedOn w:val="a"/>
    <w:link w:val="af"/>
    <w:uiPriority w:val="99"/>
    <w:semiHidden/>
    <w:unhideWhenUsed/>
    <w:rsid w:val="00FE422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E4225"/>
    <w:rPr>
      <w:rFonts w:ascii="Tahoma" w:hAnsi="Tahoma" w:cs="Tahoma"/>
      <w:sz w:val="16"/>
      <w:szCs w:val="16"/>
    </w:rPr>
  </w:style>
  <w:style w:type="paragraph" w:customStyle="1" w:styleId="xl26">
    <w:name w:val="xl26"/>
    <w:basedOn w:val="a"/>
    <w:rsid w:val="007A3649"/>
    <w:pPr>
      <w:suppressAutoHyphens/>
      <w:spacing w:before="280" w:after="280"/>
      <w:textAlignment w:val="center"/>
    </w:pPr>
    <w:rPr>
      <w:rFonts w:ascii="Arial" w:eastAsia="Arial Unicode MS" w:hAnsi="Arial" w:cs="Arial"/>
      <w:b/>
      <w:bCs/>
      <w:i/>
      <w:iCs/>
      <w:lang w:eastAsia="zh-CN"/>
    </w:rPr>
  </w:style>
  <w:style w:type="character" w:styleId="af0">
    <w:name w:val="Hyperlink"/>
    <w:basedOn w:val="a0"/>
    <w:uiPriority w:val="99"/>
    <w:rsid w:val="00683337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rsid w:val="005F624C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1629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629E4"/>
    <w:rPr>
      <w:rFonts w:cs="Times New Roman"/>
      <w:sz w:val="24"/>
      <w:szCs w:val="24"/>
    </w:rPr>
  </w:style>
  <w:style w:type="paragraph" w:customStyle="1" w:styleId="11">
    <w:name w:val="Обычный1"/>
    <w:rsid w:val="001629E4"/>
  </w:style>
  <w:style w:type="character" w:styleId="af2">
    <w:name w:val="Strong"/>
    <w:basedOn w:val="a0"/>
    <w:uiPriority w:val="22"/>
    <w:qFormat/>
    <w:rsid w:val="00065AFA"/>
    <w:rPr>
      <w:rFonts w:ascii="Tahoma" w:hAnsi="Tahoma" w:cs="Tahoma"/>
      <w:b/>
      <w:bCs/>
      <w:sz w:val="18"/>
      <w:szCs w:val="18"/>
    </w:rPr>
  </w:style>
  <w:style w:type="paragraph" w:customStyle="1" w:styleId="ConsPlusNormal">
    <w:name w:val="ConsPlusNormal"/>
    <w:rsid w:val="00C15B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-15">
    <w:name w:val="14-15"/>
    <w:basedOn w:val="a"/>
    <w:rsid w:val="00C15B93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Nonformat">
    <w:name w:val="ConsPlusNonformat"/>
    <w:rsid w:val="00C15B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3">
    <w:name w:val="Table Grid"/>
    <w:basedOn w:val="a1"/>
    <w:uiPriority w:val="59"/>
    <w:rsid w:val="00C15B93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15B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locked/>
    <w:rsid w:val="00B30999"/>
    <w:rPr>
      <w:rFonts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B27BCF48931AE156E24486E6F8F35D6B23B3414D5EB53740A5985125CC50CBBCEA6672284553LAc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C11BF740A6651D1D77A2A77ABBC5B46A84A5205C3B078021EFD632A0F56202B5A088C54BA59C840a61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11BF740A6651D1D77A2A77ABBC5B46A84A5205C3B078021EFD632A0Fa516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7;&#1086;&#1089;&#1090;&#1072;&#1074;&#1099;%20&#1059;&#1048;&#1050;\&#1089;&#1086;&#1089;&#1090;&#1072;&#1074;%20&#1059;&#1048;&#105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2.dot</Template>
  <TotalTime>33</TotalTime>
  <Pages>9</Pages>
  <Words>1480</Words>
  <Characters>14946</Characters>
  <Application>Microsoft Office Word</Application>
  <DocSecurity>0</DocSecurity>
  <Lines>124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6</cp:revision>
  <cp:lastPrinted>2025-03-21T08:12:00Z</cp:lastPrinted>
  <dcterms:created xsi:type="dcterms:W3CDTF">2025-03-10T08:57:00Z</dcterms:created>
  <dcterms:modified xsi:type="dcterms:W3CDTF">2025-03-21T08:16:00Z</dcterms:modified>
</cp:coreProperties>
</file>